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8501"/>
        <w:gridCol w:w="1342"/>
      </w:tblGrid>
      <w:tr w:rsidR="00950015" w:rsidRPr="00BB47D2" w:rsidTr="00B97F82">
        <w:tc>
          <w:tcPr>
            <w:tcW w:w="600" w:type="pct"/>
            <w:shd w:val="clear" w:color="auto" w:fill="C9F296" w:themeFill="accent3" w:themeFillTint="99"/>
          </w:tcPr>
          <w:p w:rsidR="001B78D3" w:rsidRPr="00BB47D2" w:rsidRDefault="001B78D3" w:rsidP="00446E02">
            <w:bookmarkStart w:id="0" w:name="_GoBack"/>
            <w:bookmarkEnd w:id="0"/>
            <w:r w:rsidRPr="00BB47D2">
              <w:rPr>
                <w:lang w:bidi="tr-TR"/>
              </w:rPr>
              <w:br w:type="page"/>
            </w:r>
          </w:p>
        </w:tc>
        <w:tc>
          <w:tcPr>
            <w:tcW w:w="3800" w:type="pct"/>
            <w:shd w:val="clear" w:color="auto" w:fill="5ECCF3" w:themeFill="accent2"/>
          </w:tcPr>
          <w:p w:rsidR="001B78D3" w:rsidRPr="00BB47D2" w:rsidRDefault="001B78D3" w:rsidP="00B97F82"/>
        </w:tc>
        <w:tc>
          <w:tcPr>
            <w:tcW w:w="600" w:type="pct"/>
            <w:shd w:val="clear" w:color="auto" w:fill="9EE0F7" w:themeFill="accent2" w:themeFillTint="99"/>
          </w:tcPr>
          <w:p w:rsidR="001B78D3" w:rsidRPr="00BB47D2" w:rsidRDefault="001B78D3" w:rsidP="00446E02"/>
        </w:tc>
      </w:tr>
      <w:tr w:rsidR="00950015" w:rsidRPr="00BB47D2" w:rsidTr="00B97F82">
        <w:tc>
          <w:tcPr>
            <w:tcW w:w="600" w:type="pct"/>
            <w:shd w:val="clear" w:color="auto" w:fill="A7EA52" w:themeFill="accent3"/>
          </w:tcPr>
          <w:p w:rsidR="001B78D3" w:rsidRPr="00BB47D2" w:rsidRDefault="006534AC" w:rsidP="00446E02">
            <w:r>
              <w:rPr>
                <w:noProof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659765" cy="679450"/>
                      <wp:effectExtent l="28575" t="28575" r="92710" b="92075"/>
                      <wp:docPr id="1496973683" name="Grup 2" descr="&quot;&quot;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9765" cy="679450"/>
                                <a:chOff x="0" y="0"/>
                                <a:chExt cx="499220" cy="514567"/>
                              </a:xfrm>
                            </wpg:grpSpPr>
                            <wps:wsp>
                              <wps:cNvPr id="1496973684" name="Serbest Biçim: Serbest Biçim: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99220" cy="514567"/>
                                </a:xfrm>
                                <a:custGeom>
                                  <a:avLst/>
                                  <a:gdLst>
                                    <a:gd name="T0" fmla="*/ 247271 w 941655"/>
                                    <a:gd name="T1" fmla="*/ 0 h 970602"/>
                                    <a:gd name="T2" fmla="*/ 274548 w 941655"/>
                                    <a:gd name="T3" fmla="*/ 0 h 970602"/>
                                    <a:gd name="T4" fmla="*/ 274548 w 941655"/>
                                    <a:gd name="T5" fmla="*/ 148683 h 970602"/>
                                    <a:gd name="T6" fmla="*/ 300509 w 941655"/>
                                    <a:gd name="T7" fmla="*/ 153924 h 970602"/>
                                    <a:gd name="T8" fmla="*/ 328326 w 941655"/>
                                    <a:gd name="T9" fmla="*/ 170801 h 970602"/>
                                    <a:gd name="T10" fmla="*/ 340065 w 941655"/>
                                    <a:gd name="T11" fmla="*/ 183721 h 970602"/>
                                    <a:gd name="T12" fmla="*/ 437176 w 941655"/>
                                    <a:gd name="T13" fmla="*/ 72203 h 970602"/>
                                    <a:gd name="T14" fmla="*/ 459178 w 941655"/>
                                    <a:gd name="T15" fmla="*/ 91363 h 970602"/>
                                    <a:gd name="T16" fmla="*/ 356867 w 941655"/>
                                    <a:gd name="T17" fmla="*/ 208851 h 970602"/>
                                    <a:gd name="T18" fmla="*/ 364269 w 941655"/>
                                    <a:gd name="T19" fmla="*/ 224249 h 970602"/>
                                    <a:gd name="T20" fmla="*/ 369335 w 941655"/>
                                    <a:gd name="T21" fmla="*/ 257760 h 970602"/>
                                    <a:gd name="T22" fmla="*/ 369110 w 941655"/>
                                    <a:gd name="T23" fmla="*/ 259993 h 970602"/>
                                    <a:gd name="T24" fmla="*/ 495574 w 941655"/>
                                    <a:gd name="T25" fmla="*/ 244061 h 970602"/>
                                    <a:gd name="T26" fmla="*/ 499220 w 941655"/>
                                    <a:gd name="T27" fmla="*/ 273006 h 970602"/>
                                    <a:gd name="T28" fmla="*/ 364078 w 941655"/>
                                    <a:gd name="T29" fmla="*/ 290030 h 970602"/>
                                    <a:gd name="T30" fmla="*/ 360480 w 941655"/>
                                    <a:gd name="T31" fmla="*/ 301624 h 970602"/>
                                    <a:gd name="T32" fmla="*/ 347000 w 941655"/>
                                    <a:gd name="T33" fmla="*/ 323843 h 970602"/>
                                    <a:gd name="T34" fmla="*/ 470997 w 941655"/>
                                    <a:gd name="T35" fmla="*/ 407606 h 970602"/>
                                    <a:gd name="T36" fmla="*/ 454667 w 941655"/>
                                    <a:gd name="T37" fmla="*/ 431780 h 970602"/>
                                    <a:gd name="T38" fmla="*/ 326361 w 941655"/>
                                    <a:gd name="T39" fmla="*/ 345107 h 970602"/>
                                    <a:gd name="T40" fmla="*/ 319651 w 941655"/>
                                    <a:gd name="T41" fmla="*/ 351205 h 970602"/>
                                    <a:gd name="T42" fmla="*/ 290155 w 941655"/>
                                    <a:gd name="T43" fmla="*/ 365385 h 970602"/>
                                    <a:gd name="T44" fmla="*/ 273707 w 941655"/>
                                    <a:gd name="T45" fmla="*/ 367871 h 970602"/>
                                    <a:gd name="T46" fmla="*/ 251069 w 941655"/>
                                    <a:gd name="T47" fmla="*/ 514567 h 970602"/>
                                    <a:gd name="T48" fmla="*/ 222235 w 941655"/>
                                    <a:gd name="T49" fmla="*/ 510117 h 970602"/>
                                    <a:gd name="T50" fmla="*/ 244177 w 941655"/>
                                    <a:gd name="T51" fmla="*/ 367934 h 970602"/>
                                    <a:gd name="T52" fmla="*/ 212779 w 941655"/>
                                    <a:gd name="T53" fmla="*/ 361595 h 970602"/>
                                    <a:gd name="T54" fmla="*/ 195525 w 941655"/>
                                    <a:gd name="T55" fmla="*/ 351127 h 970602"/>
                                    <a:gd name="T56" fmla="*/ 75637 w 941655"/>
                                    <a:gd name="T57" fmla="*/ 447194 h 970602"/>
                                    <a:gd name="T58" fmla="*/ 57395 w 941655"/>
                                    <a:gd name="T59" fmla="*/ 424427 h 970602"/>
                                    <a:gd name="T60" fmla="*/ 173125 w 941655"/>
                                    <a:gd name="T61" fmla="*/ 331693 h 970602"/>
                                    <a:gd name="T62" fmla="*/ 163197 w 941655"/>
                                    <a:gd name="T63" fmla="*/ 320767 h 970602"/>
                                    <a:gd name="T64" fmla="*/ 149018 w 941655"/>
                                    <a:gd name="T65" fmla="*/ 291271 h 970602"/>
                                    <a:gd name="T66" fmla="*/ 148816 w 941655"/>
                                    <a:gd name="T67" fmla="*/ 289941 h 970602"/>
                                    <a:gd name="T68" fmla="*/ 0 w 941655"/>
                                    <a:gd name="T69" fmla="*/ 289941 h 970602"/>
                                    <a:gd name="T70" fmla="*/ 0 w 941655"/>
                                    <a:gd name="T71" fmla="*/ 260767 h 970602"/>
                                    <a:gd name="T72" fmla="*/ 144406 w 941655"/>
                                    <a:gd name="T73" fmla="*/ 260767 h 970602"/>
                                    <a:gd name="T74" fmla="*/ 143951 w 941655"/>
                                    <a:gd name="T75" fmla="*/ 257760 h 970602"/>
                                    <a:gd name="T76" fmla="*/ 163197 w 941655"/>
                                    <a:gd name="T77" fmla="*/ 194753 h 970602"/>
                                    <a:gd name="T78" fmla="*/ 173692 w 941655"/>
                                    <a:gd name="T79" fmla="*/ 183203 h 970602"/>
                                    <a:gd name="T80" fmla="*/ 64524 w 941655"/>
                                    <a:gd name="T81" fmla="*/ 88546 h 970602"/>
                                    <a:gd name="T82" fmla="*/ 83636 w 941655"/>
                                    <a:gd name="T83" fmla="*/ 66503 h 970602"/>
                                    <a:gd name="T84" fmla="*/ 196116 w 941655"/>
                                    <a:gd name="T85" fmla="*/ 164033 h 970602"/>
                                    <a:gd name="T86" fmla="*/ 212779 w 941655"/>
                                    <a:gd name="T87" fmla="*/ 153924 h 970602"/>
                                    <a:gd name="T88" fmla="*/ 247271 w 941655"/>
                                    <a:gd name="T89" fmla="*/ 146960 h 970602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941655" h="970602">
                                      <a:moveTo>
                                        <a:pt x="466415" y="0"/>
                                      </a:moveTo>
                                      <a:lnTo>
                                        <a:pt x="517867" y="0"/>
                                      </a:lnTo>
                                      <a:lnTo>
                                        <a:pt x="517867" y="280454"/>
                                      </a:lnTo>
                                      <a:lnTo>
                                        <a:pt x="566835" y="290339"/>
                                      </a:lnTo>
                                      <a:cubicBezTo>
                                        <a:pt x="585908" y="298407"/>
                                        <a:pt x="603558" y="309179"/>
                                        <a:pt x="619306" y="322174"/>
                                      </a:cubicBezTo>
                                      <a:lnTo>
                                        <a:pt x="641448" y="346543"/>
                                      </a:lnTo>
                                      <a:lnTo>
                                        <a:pt x="824624" y="136193"/>
                                      </a:lnTo>
                                      <a:lnTo>
                                        <a:pt x="866125" y="172333"/>
                                      </a:lnTo>
                                      <a:lnTo>
                                        <a:pt x="673141" y="393946"/>
                                      </a:lnTo>
                                      <a:lnTo>
                                        <a:pt x="687103" y="422989"/>
                                      </a:lnTo>
                                      <a:cubicBezTo>
                                        <a:pt x="693314" y="442957"/>
                                        <a:pt x="696660" y="464187"/>
                                        <a:pt x="696660" y="486199"/>
                                      </a:cubicBezTo>
                                      <a:lnTo>
                                        <a:pt x="696235" y="490411"/>
                                      </a:lnTo>
                                      <a:lnTo>
                                        <a:pt x="934777" y="460360"/>
                                      </a:lnTo>
                                      <a:lnTo>
                                        <a:pt x="941655" y="514957"/>
                                      </a:lnTo>
                                      <a:lnTo>
                                        <a:pt x="686744" y="547070"/>
                                      </a:lnTo>
                                      <a:lnTo>
                                        <a:pt x="679956" y="568939"/>
                                      </a:lnTo>
                                      <a:lnTo>
                                        <a:pt x="654529" y="610848"/>
                                      </a:lnTo>
                                      <a:lnTo>
                                        <a:pt x="888420" y="768846"/>
                                      </a:lnTo>
                                      <a:lnTo>
                                        <a:pt x="857616" y="814445"/>
                                      </a:lnTo>
                                      <a:lnTo>
                                        <a:pt x="615600" y="650959"/>
                                      </a:lnTo>
                                      <a:lnTo>
                                        <a:pt x="602942" y="662461"/>
                                      </a:lnTo>
                                      <a:cubicBezTo>
                                        <a:pt x="585979" y="673920"/>
                                        <a:pt x="567273" y="682996"/>
                                        <a:pt x="547305" y="689207"/>
                                      </a:cubicBezTo>
                                      <a:lnTo>
                                        <a:pt x="516280" y="693897"/>
                                      </a:lnTo>
                                      <a:lnTo>
                                        <a:pt x="473579" y="970602"/>
                                      </a:lnTo>
                                      <a:lnTo>
                                        <a:pt x="419192" y="962209"/>
                                      </a:lnTo>
                                      <a:lnTo>
                                        <a:pt x="460579" y="694016"/>
                                      </a:lnTo>
                                      <a:lnTo>
                                        <a:pt x="401354" y="682059"/>
                                      </a:lnTo>
                                      <a:lnTo>
                                        <a:pt x="368810" y="662314"/>
                                      </a:lnTo>
                                      <a:lnTo>
                                        <a:pt x="142671" y="843519"/>
                                      </a:lnTo>
                                      <a:lnTo>
                                        <a:pt x="108261" y="800576"/>
                                      </a:lnTo>
                                      <a:lnTo>
                                        <a:pt x="326558" y="625655"/>
                                      </a:lnTo>
                                      <a:lnTo>
                                        <a:pt x="307831" y="605046"/>
                                      </a:lnTo>
                                      <a:cubicBezTo>
                                        <a:pt x="296371" y="588083"/>
                                        <a:pt x="287296" y="569377"/>
                                        <a:pt x="281085" y="549409"/>
                                      </a:cubicBezTo>
                                      <a:lnTo>
                                        <a:pt x="280705" y="546901"/>
                                      </a:lnTo>
                                      <a:lnTo>
                                        <a:pt x="0" y="546901"/>
                                      </a:lnTo>
                                      <a:lnTo>
                                        <a:pt x="0" y="491872"/>
                                      </a:lnTo>
                                      <a:lnTo>
                                        <a:pt x="272386" y="491872"/>
                                      </a:lnTo>
                                      <a:lnTo>
                                        <a:pt x="271528" y="486199"/>
                                      </a:lnTo>
                                      <a:cubicBezTo>
                                        <a:pt x="271528" y="442176"/>
                                        <a:pt x="284911" y="401278"/>
                                        <a:pt x="307831" y="367353"/>
                                      </a:cubicBezTo>
                                      <a:lnTo>
                                        <a:pt x="327627" y="345567"/>
                                      </a:lnTo>
                                      <a:lnTo>
                                        <a:pt x="121708" y="167019"/>
                                      </a:lnTo>
                                      <a:lnTo>
                                        <a:pt x="157758" y="125442"/>
                                      </a:lnTo>
                                      <a:lnTo>
                                        <a:pt x="369925" y="309408"/>
                                      </a:lnTo>
                                      <a:lnTo>
                                        <a:pt x="401354" y="290339"/>
                                      </a:lnTo>
                                      <a:lnTo>
                                        <a:pt x="466415" y="277204"/>
                                      </a:lnTo>
                                      <a:lnTo>
                                        <a:pt x="4664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5715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8100" dir="2700000" algn="tl" rotWithShape="0">
                                    <a:srgbClr val="000000">
                                      <a:alpha val="39999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96973685" name="Serbest Form: Serbest Form: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471" y="45720"/>
                                  <a:ext cx="412946" cy="425641"/>
                                </a:xfrm>
                                <a:custGeom>
                                  <a:avLst/>
                                  <a:gdLst>
                                    <a:gd name="T0" fmla="*/ 204538 w 941655"/>
                                    <a:gd name="T1" fmla="*/ 0 h 970602"/>
                                    <a:gd name="T2" fmla="*/ 227101 w 941655"/>
                                    <a:gd name="T3" fmla="*/ 0 h 970602"/>
                                    <a:gd name="T4" fmla="*/ 227101 w 941655"/>
                                    <a:gd name="T5" fmla="*/ 122988 h 970602"/>
                                    <a:gd name="T6" fmla="*/ 248575 w 941655"/>
                                    <a:gd name="T7" fmla="*/ 127323 h 970602"/>
                                    <a:gd name="T8" fmla="*/ 271586 w 941655"/>
                                    <a:gd name="T9" fmla="*/ 141284 h 970602"/>
                                    <a:gd name="T10" fmla="*/ 281296 w 941655"/>
                                    <a:gd name="T11" fmla="*/ 151971 h 970602"/>
                                    <a:gd name="T12" fmla="*/ 361624 w 941655"/>
                                    <a:gd name="T13" fmla="*/ 59725 h 970602"/>
                                    <a:gd name="T14" fmla="*/ 379824 w 941655"/>
                                    <a:gd name="T15" fmla="*/ 75574 h 970602"/>
                                    <a:gd name="T16" fmla="*/ 295194 w 941655"/>
                                    <a:gd name="T17" fmla="*/ 172758 h 970602"/>
                                    <a:gd name="T18" fmla="*/ 301317 w 941655"/>
                                    <a:gd name="T19" fmla="*/ 185495 h 970602"/>
                                    <a:gd name="T20" fmla="*/ 305508 w 941655"/>
                                    <a:gd name="T21" fmla="*/ 213214 h 970602"/>
                                    <a:gd name="T22" fmla="*/ 305321 w 941655"/>
                                    <a:gd name="T23" fmla="*/ 215061 h 970602"/>
                                    <a:gd name="T24" fmla="*/ 409930 w 941655"/>
                                    <a:gd name="T25" fmla="*/ 201883 h 970602"/>
                                    <a:gd name="T26" fmla="*/ 412946 w 941655"/>
                                    <a:gd name="T27" fmla="*/ 225826 h 970602"/>
                                    <a:gd name="T28" fmla="*/ 301159 w 941655"/>
                                    <a:gd name="T29" fmla="*/ 239908 h 970602"/>
                                    <a:gd name="T30" fmla="*/ 298183 w 941655"/>
                                    <a:gd name="T31" fmla="*/ 249499 h 970602"/>
                                    <a:gd name="T32" fmla="*/ 287032 w 941655"/>
                                    <a:gd name="T33" fmla="*/ 267877 h 970602"/>
                                    <a:gd name="T34" fmla="*/ 389601 w 941655"/>
                                    <a:gd name="T35" fmla="*/ 337164 h 970602"/>
                                    <a:gd name="T36" fmla="*/ 376092 w 941655"/>
                                    <a:gd name="T37" fmla="*/ 357161 h 970602"/>
                                    <a:gd name="T38" fmla="*/ 269960 w 941655"/>
                                    <a:gd name="T39" fmla="*/ 285467 h 970602"/>
                                    <a:gd name="T40" fmla="*/ 264409 w 941655"/>
                                    <a:gd name="T41" fmla="*/ 290511 h 970602"/>
                                    <a:gd name="T42" fmla="*/ 240011 w 941655"/>
                                    <a:gd name="T43" fmla="*/ 302240 h 970602"/>
                                    <a:gd name="T44" fmla="*/ 226405 w 941655"/>
                                    <a:gd name="T45" fmla="*/ 304297 h 970602"/>
                                    <a:gd name="T46" fmla="*/ 207680 w 941655"/>
                                    <a:gd name="T47" fmla="*/ 425641 h 970602"/>
                                    <a:gd name="T48" fmla="*/ 183829 w 941655"/>
                                    <a:gd name="T49" fmla="*/ 421960 h 970602"/>
                                    <a:gd name="T50" fmla="*/ 201979 w 941655"/>
                                    <a:gd name="T51" fmla="*/ 304349 h 970602"/>
                                    <a:gd name="T52" fmla="*/ 176007 w 941655"/>
                                    <a:gd name="T53" fmla="*/ 299105 h 970602"/>
                                    <a:gd name="T54" fmla="*/ 161735 w 941655"/>
                                    <a:gd name="T55" fmla="*/ 290447 h 970602"/>
                                    <a:gd name="T56" fmla="*/ 62566 w 941655"/>
                                    <a:gd name="T57" fmla="*/ 369911 h 970602"/>
                                    <a:gd name="T58" fmla="*/ 47476 w 941655"/>
                                    <a:gd name="T59" fmla="*/ 351079 h 970602"/>
                                    <a:gd name="T60" fmla="*/ 143206 w 941655"/>
                                    <a:gd name="T61" fmla="*/ 274370 h 970602"/>
                                    <a:gd name="T62" fmla="*/ 134994 w 941655"/>
                                    <a:gd name="T63" fmla="*/ 265333 h 970602"/>
                                    <a:gd name="T64" fmla="*/ 123265 w 941655"/>
                                    <a:gd name="T65" fmla="*/ 240934 h 970602"/>
                                    <a:gd name="T66" fmla="*/ 123098 w 941655"/>
                                    <a:gd name="T67" fmla="*/ 239834 h 970602"/>
                                    <a:gd name="T68" fmla="*/ 0 w 941655"/>
                                    <a:gd name="T69" fmla="*/ 239834 h 970602"/>
                                    <a:gd name="T70" fmla="*/ 0 w 941655"/>
                                    <a:gd name="T71" fmla="*/ 215702 h 970602"/>
                                    <a:gd name="T72" fmla="*/ 119450 w 941655"/>
                                    <a:gd name="T73" fmla="*/ 215702 h 970602"/>
                                    <a:gd name="T74" fmla="*/ 119074 w 941655"/>
                                    <a:gd name="T75" fmla="*/ 213214 h 970602"/>
                                    <a:gd name="T76" fmla="*/ 134994 w 941655"/>
                                    <a:gd name="T77" fmla="*/ 161096 h 970602"/>
                                    <a:gd name="T78" fmla="*/ 143675 w 941655"/>
                                    <a:gd name="T79" fmla="*/ 151543 h 970602"/>
                                    <a:gd name="T80" fmla="*/ 53373 w 941655"/>
                                    <a:gd name="T81" fmla="*/ 73243 h 970602"/>
                                    <a:gd name="T82" fmla="*/ 69182 w 941655"/>
                                    <a:gd name="T83" fmla="*/ 55010 h 970602"/>
                                    <a:gd name="T84" fmla="*/ 162224 w 941655"/>
                                    <a:gd name="T85" fmla="*/ 135686 h 970602"/>
                                    <a:gd name="T86" fmla="*/ 176007 w 941655"/>
                                    <a:gd name="T87" fmla="*/ 127323 h 970602"/>
                                    <a:gd name="T88" fmla="*/ 204538 w 941655"/>
                                    <a:gd name="T89" fmla="*/ 121563 h 970602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941655" h="970602">
                                      <a:moveTo>
                                        <a:pt x="466415" y="0"/>
                                      </a:moveTo>
                                      <a:lnTo>
                                        <a:pt x="517867" y="0"/>
                                      </a:lnTo>
                                      <a:lnTo>
                                        <a:pt x="517867" y="280454"/>
                                      </a:lnTo>
                                      <a:lnTo>
                                        <a:pt x="566835" y="290339"/>
                                      </a:lnTo>
                                      <a:cubicBezTo>
                                        <a:pt x="585908" y="298407"/>
                                        <a:pt x="603558" y="309179"/>
                                        <a:pt x="619306" y="322174"/>
                                      </a:cubicBezTo>
                                      <a:lnTo>
                                        <a:pt x="641448" y="346543"/>
                                      </a:lnTo>
                                      <a:lnTo>
                                        <a:pt x="824624" y="136193"/>
                                      </a:lnTo>
                                      <a:lnTo>
                                        <a:pt x="866125" y="172333"/>
                                      </a:lnTo>
                                      <a:lnTo>
                                        <a:pt x="673141" y="393946"/>
                                      </a:lnTo>
                                      <a:lnTo>
                                        <a:pt x="687103" y="422989"/>
                                      </a:lnTo>
                                      <a:cubicBezTo>
                                        <a:pt x="693314" y="442957"/>
                                        <a:pt x="696660" y="464187"/>
                                        <a:pt x="696660" y="486199"/>
                                      </a:cubicBezTo>
                                      <a:lnTo>
                                        <a:pt x="696235" y="490411"/>
                                      </a:lnTo>
                                      <a:lnTo>
                                        <a:pt x="934777" y="460360"/>
                                      </a:lnTo>
                                      <a:lnTo>
                                        <a:pt x="941655" y="514957"/>
                                      </a:lnTo>
                                      <a:lnTo>
                                        <a:pt x="686744" y="547070"/>
                                      </a:lnTo>
                                      <a:lnTo>
                                        <a:pt x="679956" y="568939"/>
                                      </a:lnTo>
                                      <a:lnTo>
                                        <a:pt x="654529" y="610848"/>
                                      </a:lnTo>
                                      <a:lnTo>
                                        <a:pt x="888420" y="768846"/>
                                      </a:lnTo>
                                      <a:lnTo>
                                        <a:pt x="857616" y="814445"/>
                                      </a:lnTo>
                                      <a:lnTo>
                                        <a:pt x="615600" y="650959"/>
                                      </a:lnTo>
                                      <a:lnTo>
                                        <a:pt x="602942" y="662461"/>
                                      </a:lnTo>
                                      <a:cubicBezTo>
                                        <a:pt x="585979" y="673920"/>
                                        <a:pt x="567273" y="682996"/>
                                        <a:pt x="547305" y="689207"/>
                                      </a:cubicBezTo>
                                      <a:lnTo>
                                        <a:pt x="516280" y="693897"/>
                                      </a:lnTo>
                                      <a:lnTo>
                                        <a:pt x="473579" y="970602"/>
                                      </a:lnTo>
                                      <a:lnTo>
                                        <a:pt x="419192" y="962209"/>
                                      </a:lnTo>
                                      <a:lnTo>
                                        <a:pt x="460579" y="694016"/>
                                      </a:lnTo>
                                      <a:lnTo>
                                        <a:pt x="401354" y="682059"/>
                                      </a:lnTo>
                                      <a:lnTo>
                                        <a:pt x="368810" y="662314"/>
                                      </a:lnTo>
                                      <a:lnTo>
                                        <a:pt x="142671" y="843519"/>
                                      </a:lnTo>
                                      <a:lnTo>
                                        <a:pt x="108261" y="800576"/>
                                      </a:lnTo>
                                      <a:lnTo>
                                        <a:pt x="326558" y="625655"/>
                                      </a:lnTo>
                                      <a:lnTo>
                                        <a:pt x="307831" y="605046"/>
                                      </a:lnTo>
                                      <a:cubicBezTo>
                                        <a:pt x="296371" y="588083"/>
                                        <a:pt x="287296" y="569377"/>
                                        <a:pt x="281085" y="549409"/>
                                      </a:cubicBezTo>
                                      <a:lnTo>
                                        <a:pt x="280705" y="546901"/>
                                      </a:lnTo>
                                      <a:lnTo>
                                        <a:pt x="0" y="546901"/>
                                      </a:lnTo>
                                      <a:lnTo>
                                        <a:pt x="0" y="491872"/>
                                      </a:lnTo>
                                      <a:lnTo>
                                        <a:pt x="272386" y="491872"/>
                                      </a:lnTo>
                                      <a:lnTo>
                                        <a:pt x="271528" y="486199"/>
                                      </a:lnTo>
                                      <a:cubicBezTo>
                                        <a:pt x="271528" y="442176"/>
                                        <a:pt x="284911" y="401278"/>
                                        <a:pt x="307831" y="367353"/>
                                      </a:cubicBezTo>
                                      <a:lnTo>
                                        <a:pt x="327627" y="345567"/>
                                      </a:lnTo>
                                      <a:lnTo>
                                        <a:pt x="121708" y="167019"/>
                                      </a:lnTo>
                                      <a:lnTo>
                                        <a:pt x="157758" y="125442"/>
                                      </a:lnTo>
                                      <a:lnTo>
                                        <a:pt x="369925" y="309408"/>
                                      </a:lnTo>
                                      <a:lnTo>
                                        <a:pt x="401354" y="290339"/>
                                      </a:lnTo>
                                      <a:lnTo>
                                        <a:pt x="466415" y="277204"/>
                                      </a:lnTo>
                                      <a:lnTo>
                                        <a:pt x="4664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571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96973686" name="Dikdörtgen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0156" y="46665"/>
                                  <a:ext cx="24133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96973687" name="Dikdörtgen 27"/>
                              <wps:cNvSpPr>
                                <a:spLocks noChangeArrowheads="1"/>
                              </wps:cNvSpPr>
                              <wps:spPr bwMode="auto">
                                <a:xfrm rot="2462996">
                                  <a:off x="362463" y="98661"/>
                                  <a:ext cx="24133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96973688" name="Dikdörtgen 28"/>
                              <wps:cNvSpPr>
                                <a:spLocks noChangeArrowheads="1"/>
                              </wps:cNvSpPr>
                              <wps:spPr bwMode="auto">
                                <a:xfrm rot="4969189">
                                  <a:off x="381820" y="204807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96973689" name="Dikdörtgen 29"/>
                              <wps:cNvSpPr>
                                <a:spLocks noChangeArrowheads="1"/>
                              </wps:cNvSpPr>
                              <wps:spPr bwMode="auto">
                                <a:xfrm rot="7442385">
                                  <a:off x="363639" y="294517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96973690" name="Dikdörtgen 30"/>
                              <wps:cNvSpPr>
                                <a:spLocks noChangeArrowheads="1"/>
                              </wps:cNvSpPr>
                              <wps:spPr bwMode="auto">
                                <a:xfrm rot="-10273635">
                                  <a:off x="239017" y="343870"/>
                                  <a:ext cx="24133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96973691" name="Dikdörtgen 31"/>
                              <wps:cNvSpPr>
                                <a:spLocks noChangeArrowheads="1"/>
                              </wps:cNvSpPr>
                              <wps:spPr bwMode="auto">
                                <a:xfrm rot="-7722313">
                                  <a:off x="138260" y="303676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96973692" name="Dikdörtgen 672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97223" y="210763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96973693" name="Dikdörtgen 673"/>
                              <wps:cNvSpPr>
                                <a:spLocks noChangeArrowheads="1"/>
                              </wps:cNvSpPr>
                              <wps:spPr bwMode="auto">
                                <a:xfrm rot="-2944325">
                                  <a:off x="142935" y="88833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96973694" name="Oval 6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692" y="166663"/>
                                  <a:ext cx="186434" cy="18643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0D81E7" id="Grup 2" o:spid="_x0000_s1026" alt="&quot;&quot;" style="width:51.95pt;height:53.5pt;mso-position-horizontal-relative:char;mso-position-vertical-relative:line" coordsize="499220,514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">
                      <v:shape id="Serbest Biçim: Serbest Biçim:" o:spid="_x0000_s1027" style="position:absolute;width:499220;height:514567;visibility:visible;mso-wrap-style:square;v-text-anchor:middle" coordsize="941655,97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" path="m466415,r51452,l517867,280454r48968,9885c585908,298407,603558,309179,619306,322174r22142,24369l824624,136193r41501,36140l673141,393946r13962,29043c693314,442957,696660,464187,696660,486199r-425,4212l934777,460360r6878,54597l686744,547070r-6788,21869l654529,610848,888420,768846r-30804,45599l615600,650959r-12658,11502c585979,673920,567273,682996,547305,689207r-31025,4690l473579,970602r-54387,-8393l460579,694016,401354,682059,368810,662314,142671,843519,108261,800576,326558,625655,307831,605046c296371,588083,287296,569377,281085,549409r-380,-2508l,546901,,491872r272386,l271528,486199v,-44023,13383,-84921,36303,-118846l327627,345567,121708,167019r36050,-41577l369925,309408r31429,-19069l466415,277204,466415,xe" fillcolor="white [3212]" strokecolor="white [3212]" strokeweight="4.5pt">
                        <v:stroke joinstyle="miter"/>
                        <v:shadow on="t" color="black" opacity="26213f" origin="-.5,-.5" offset=".74836mm,.74836mm"/>
                        <v:path arrowok="t" o:connecttype="custom" o:connectlocs="131091,0;145552,0;145552,78825;159315,81603;174063,90551;180286,97400;231770,38279;243434,48436;189194,110723;193118,118886;195804,136652;195684,137836;262729,129390;264662,144735;193017,153760;191109,159907;183963,171686;249700,216093;241042,228909;173021,182959;169464,186192;153826,193710;145106,195028;133105,272799;117818,270440;129451,195061;112805,191700;103658,186151;40099,237081;30428,225011;91783,175848;86519,170055;79002,154418;78895,153713;0,153713;0,138246;76557,138246;76316,136652;86519,103249;92083,97126;34208,46943;44340,35257;103971,86962;112805,81603;131091,77911" o:connectangles="0,0,0,0,0,0,0,0,0,0,0,0,0,0,0,0,0,0,0,0,0,0,0,0,0,0,0,0,0,0,0,0,0,0,0,0,0,0,0,0,0,0,0,0,0"/>
                      </v:shape>
                      <v:shape id="Serbest Form: Serbest Form:" o:spid="_x0000_s1028" style="position:absolute;left:44471;top:45720;width:412946;height:425641;visibility:visible;mso-wrap-style:square;v-text-anchor:middle" coordsize="941655,97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" path="m466415,r51452,l517867,280454r48968,9885c585908,298407,603558,309179,619306,322174r22142,24369l824624,136193r41501,36140l673141,393946r13962,29043c693314,442957,696660,464187,696660,486199r-425,4212l934777,460360r6878,54597l686744,547070r-6788,21869l654529,610848,888420,768846r-30804,45599l615600,650959r-12658,11502c585979,673920,567273,682996,547305,689207r-31025,4690l473579,970602r-54387,-8393l460579,694016,401354,682059,368810,662314,142671,843519,108261,800576,326558,625655,307831,605046c296371,588083,287296,569377,281085,549409r-380,-2508l,546901,,491872r272386,l271528,486199v,-44023,13383,-84921,36303,-118846l327627,345567,121708,167019r36050,-41577l369925,309408r31429,-19069l466415,277204,466415,xe" fillcolor="white [3212]" strokecolor="black [3213]" strokeweight="4.5pt">
                        <v:stroke joinstyle="miter"/>
                        <v:path arrowok="t" o:connecttype="custom" o:connectlocs="89696,0;99591,0;99591,53934;109008,55835;119099,61958;123357,66644;158584,26191;166565,33142;129452,75760;132137,81346;133975,93501;133893,94311;179767,88532;181090,99032;132068,105208;130763,109414;125873,117473;170853,147858;164928,156627;118386,125187;115952,127399;105253,132542;99286,133444;91074,186658;80615,185043;88574,133467;77185,131167;70926,127371;27437,162218;20820,153960;62800,120320;59199,116357;54056,105658;53982,105175;0,105175;0,94592;52383,94592;52218,93501;59199,70646;63006,66457;23406,32119;30339,24124;71140,59503;77185,55835;89696,53309" o:connectangles="0,0,0,0,0,0,0,0,0,0,0,0,0,0,0,0,0,0,0,0,0,0,0,0,0,0,0,0,0,0,0,0,0,0,0,0,0,0,0,0,0,0,0,0,0"/>
                      </v:shape>
                      <v:rect id="Dikdörtgen 26" o:spid="_x0000_s1029" style="position:absolute;left:250156;top:46665;width:24133;height:127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" fillcolor="#f14124 [3209]" stroked="f" strokeweight="1pt"/>
                      <v:rect id="Dikdörtgen 27" o:spid="_x0000_s1030" style="position:absolute;left:362463;top:98661;width:24133;height:127341;rotation:269024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" fillcolor="#ff8021 [3208]" stroked="f" strokeweight="1pt"/>
                      <v:rect id="Dikdörtgen 28" o:spid="_x0000_s1031" style="position:absolute;left:381820;top:204807;width:24132;height:127341;rotation:54276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" fillcolor="#f14124 [3209]" stroked="f" strokeweight="1pt"/>
                      <v:rect id="Dikdörtgen 29" o:spid="_x0000_s1032" style="position:absolute;left:363639;top:294517;width:24132;height:127341;rotation:812906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" fillcolor="#ff8021 [3208]" stroked="f" strokeweight="1pt"/>
                      <v:rect id="Dikdörtgen 30" o:spid="_x0000_s1033" style="position:absolute;left:239017;top:343870;width:24133;height:127341;rotation:-1122154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" fillcolor="#f14124 [3209]" stroked="f" strokeweight="1pt"/>
                      <v:rect id="Dikdörtgen 31" o:spid="_x0000_s1034" style="position:absolute;left:138260;top:303676;width:24132;height:127341;rotation:-843482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" fillcolor="#ff8021 [3208]" stroked="f" strokeweight="1pt"/>
                      <v:rect id="Dikdörtgen 672" o:spid="_x0000_s1035" style="position:absolute;left:97223;top:210763;width:24132;height:12734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" fillcolor="#f14124 [3209]" stroked="f" strokeweight="1pt"/>
                      <v:rect id="Dikdörtgen 673" o:spid="_x0000_s1036" style="position:absolute;left:142935;top:88833;width:24132;height:127341;rotation:-32159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" fillcolor="#ff8021 [3208]" stroked="f" strokeweight="1pt"/>
                      <v:oval id="Oval 674" o:spid="_x0000_s1037" style="position:absolute;left:164692;top:166663;width:186434;height:186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" fillcolor="#ff8021 [3208]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  <w:p w:rsidR="001B78D3" w:rsidRPr="00BB47D2" w:rsidRDefault="001B78D3" w:rsidP="00446E02"/>
          <w:p w:rsidR="002133FA" w:rsidRPr="00BB47D2" w:rsidRDefault="002133FA" w:rsidP="00446E02"/>
          <w:p w:rsidR="002133FA" w:rsidRPr="00BB47D2" w:rsidRDefault="002133FA" w:rsidP="00446E02"/>
          <w:p w:rsidR="002133FA" w:rsidRPr="00BB47D2" w:rsidRDefault="002133FA" w:rsidP="00446E02"/>
          <w:p w:rsidR="0050062B" w:rsidRPr="00BB47D2" w:rsidRDefault="0050062B" w:rsidP="00446E02"/>
          <w:p w:rsidR="0050062B" w:rsidRPr="00BB47D2" w:rsidRDefault="0050062B" w:rsidP="00446E02"/>
          <w:p w:rsidR="001B78D3" w:rsidRPr="00BB47D2" w:rsidRDefault="006534AC" w:rsidP="00446E02">
            <w:r>
              <w:rPr>
                <w:noProof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710565" cy="499110"/>
                      <wp:effectExtent l="47625" t="0" r="13335" b="15240"/>
                      <wp:docPr id="1496973673" name="Grup 35" descr="Otomobi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0565" cy="499110"/>
                                <a:chOff x="0" y="0"/>
                                <a:chExt cx="6400" cy="4498"/>
                              </a:xfrm>
                            </wpg:grpSpPr>
                            <wps:wsp>
                              <wps:cNvPr id="1496973674" name="Serbest Biçim: Serbest Biçim:"/>
                              <wps:cNvSpPr>
                                <a:spLocks noChangeAspect="1"/>
                              </wps:cNvSpPr>
                              <wps:spPr bwMode="auto">
                                <a:xfrm rot="2397015">
                                  <a:off x="0" y="0"/>
                                  <a:ext cx="6400" cy="4498"/>
                                </a:xfrm>
                                <a:custGeom>
                                  <a:avLst/>
                                  <a:gdLst>
                                    <a:gd name="T0" fmla="*/ 266259 w 1260741"/>
                                    <a:gd name="T1" fmla="*/ 18121 h 853823"/>
                                    <a:gd name="T2" fmla="*/ 638361 w 1260741"/>
                                    <a:gd name="T3" fmla="*/ 205643 h 853823"/>
                                    <a:gd name="T4" fmla="*/ 640080 w 1260741"/>
                                    <a:gd name="T5" fmla="*/ 210861 h 853823"/>
                                    <a:gd name="T6" fmla="*/ 583635 w 1260741"/>
                                    <a:gd name="T7" fmla="*/ 237227 h 853823"/>
                                    <a:gd name="T8" fmla="*/ 578959 w 1260741"/>
                                    <a:gd name="T9" fmla="*/ 239410 h 853823"/>
                                    <a:gd name="T10" fmla="*/ 561080 w 1260741"/>
                                    <a:gd name="T11" fmla="*/ 245443 h 853823"/>
                                    <a:gd name="T12" fmla="*/ 520795 w 1260741"/>
                                    <a:gd name="T13" fmla="*/ 328327 h 853823"/>
                                    <a:gd name="T14" fmla="*/ 437950 w 1260741"/>
                                    <a:gd name="T15" fmla="*/ 302487 h 853823"/>
                                    <a:gd name="T16" fmla="*/ 416215 w 1260741"/>
                                    <a:gd name="T17" fmla="*/ 315430 h 853823"/>
                                    <a:gd name="T18" fmla="*/ 352163 w 1260741"/>
                                    <a:gd name="T19" fmla="*/ 345719 h 853823"/>
                                    <a:gd name="T20" fmla="*/ 330042 w 1260741"/>
                                    <a:gd name="T21" fmla="*/ 408834 h 853823"/>
                                    <a:gd name="T22" fmla="*/ 226955 w 1260741"/>
                                    <a:gd name="T23" fmla="*/ 407941 h 853823"/>
                                    <a:gd name="T24" fmla="*/ 167653 w 1260741"/>
                                    <a:gd name="T25" fmla="*/ 431536 h 853823"/>
                                    <a:gd name="T26" fmla="*/ 110071 w 1260741"/>
                                    <a:gd name="T27" fmla="*/ 446559 h 853823"/>
                                    <a:gd name="T28" fmla="*/ 32537 w 1260741"/>
                                    <a:gd name="T29" fmla="*/ 442353 h 853823"/>
                                    <a:gd name="T30" fmla="*/ 0 w 1260741"/>
                                    <a:gd name="T31" fmla="*/ 377006 h 853823"/>
                                    <a:gd name="T32" fmla="*/ 43851 w 1260741"/>
                                    <a:gd name="T33" fmla="*/ 310805 h 853823"/>
                                    <a:gd name="T34" fmla="*/ 78034 w 1260741"/>
                                    <a:gd name="T35" fmla="*/ 278534 h 853823"/>
                                    <a:gd name="T36" fmla="*/ 86707 w 1260741"/>
                                    <a:gd name="T37" fmla="*/ 235434 h 853823"/>
                                    <a:gd name="T38" fmla="*/ 240335 w 1260741"/>
                                    <a:gd name="T39" fmla="*/ 32002 h 853823"/>
                                    <a:gd name="T40" fmla="*/ 266259 w 1260741"/>
                                    <a:gd name="T41" fmla="*/ 18121 h 853823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260741" h="853823">
                                      <a:moveTo>
                                        <a:pt x="524441" y="34394"/>
                                      </a:moveTo>
                                      <a:cubicBezTo>
                                        <a:pt x="785427" y="-77971"/>
                                        <a:pt x="1125094" y="96496"/>
                                        <a:pt x="1257355" y="390323"/>
                                      </a:cubicBezTo>
                                      <a:lnTo>
                                        <a:pt x="1260741" y="400226"/>
                                      </a:lnTo>
                                      <a:lnTo>
                                        <a:pt x="1149564" y="450270"/>
                                      </a:lnTo>
                                      <a:lnTo>
                                        <a:pt x="1140354" y="454415"/>
                                      </a:lnTo>
                                      <a:lnTo>
                                        <a:pt x="1105137" y="465866"/>
                                      </a:lnTo>
                                      <a:cubicBezTo>
                                        <a:pt x="1128500" y="517770"/>
                                        <a:pt x="1066209" y="605139"/>
                                        <a:pt x="1025789" y="623184"/>
                                      </a:cubicBezTo>
                                      <a:cubicBezTo>
                                        <a:pt x="985369" y="641229"/>
                                        <a:pt x="885978" y="626043"/>
                                        <a:pt x="862614" y="574139"/>
                                      </a:cubicBezTo>
                                      <a:lnTo>
                                        <a:pt x="819802" y="598705"/>
                                      </a:lnTo>
                                      <a:lnTo>
                                        <a:pt x="693641" y="656196"/>
                                      </a:lnTo>
                                      <a:cubicBezTo>
                                        <a:pt x="684055" y="700008"/>
                                        <a:pt x="720986" y="729826"/>
                                        <a:pt x="650071" y="775991"/>
                                      </a:cubicBezTo>
                                      <a:cubicBezTo>
                                        <a:pt x="579156" y="822156"/>
                                        <a:pt x="476475" y="801604"/>
                                        <a:pt x="447025" y="774296"/>
                                      </a:cubicBezTo>
                                      <a:lnTo>
                                        <a:pt x="330219" y="819080"/>
                                      </a:lnTo>
                                      <a:lnTo>
                                        <a:pt x="216802" y="847596"/>
                                      </a:lnTo>
                                      <a:cubicBezTo>
                                        <a:pt x="178913" y="848108"/>
                                        <a:pt x="99733" y="865591"/>
                                        <a:pt x="64086" y="839613"/>
                                      </a:cubicBezTo>
                                      <a:cubicBezTo>
                                        <a:pt x="20311" y="770353"/>
                                        <a:pt x="21558" y="767377"/>
                                        <a:pt x="0" y="715579"/>
                                      </a:cubicBezTo>
                                      <a:cubicBezTo>
                                        <a:pt x="26861" y="687610"/>
                                        <a:pt x="27575" y="647943"/>
                                        <a:pt x="86371" y="589927"/>
                                      </a:cubicBezTo>
                                      <a:lnTo>
                                        <a:pt x="153700" y="528674"/>
                                      </a:lnTo>
                                      <a:lnTo>
                                        <a:pt x="170783" y="446867"/>
                                      </a:lnTo>
                                      <a:cubicBezTo>
                                        <a:pt x="217761" y="287892"/>
                                        <a:pt x="327997" y="149031"/>
                                        <a:pt x="473378" y="60741"/>
                                      </a:cubicBezTo>
                                      <a:cubicBezTo>
                                        <a:pt x="489992" y="50651"/>
                                        <a:pt x="507042" y="41885"/>
                                        <a:pt x="524441" y="3439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ffectLst>
                                  <a:outerShdw dist="38100" dir="2700000" algn="tl" rotWithShape="0">
                                    <a:srgbClr val="000000">
                                      <a:alpha val="39999"/>
                                    </a:srgbClr>
                                  </a:outerShdw>
                                </a:effectLst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1496973675" name="Grup 1184"/>
                              <wpg:cNvGrpSpPr>
                                <a:grpSpLocks/>
                              </wpg:cNvGrpSpPr>
                              <wpg:grpSpPr bwMode="auto">
                                <a:xfrm rot="810675">
                                  <a:off x="132" y="477"/>
                                  <a:ext cx="5703" cy="3110"/>
                                  <a:chOff x="132" y="477"/>
                                  <a:chExt cx="14066" cy="7670"/>
                                </a:xfrm>
                              </wpg:grpSpPr>
                              <wps:wsp>
                                <wps:cNvPr id="1496973676" name="Serbest Biçim: Serbest Biçim: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07" y="477"/>
                                    <a:ext cx="11592" cy="6359"/>
                                  </a:xfrm>
                                  <a:custGeom>
                                    <a:avLst/>
                                    <a:gdLst>
                                      <a:gd name="T0" fmla="*/ 579610 w 1159220"/>
                                      <a:gd name="T1" fmla="*/ 3121 h 635872"/>
                                      <a:gd name="T2" fmla="*/ 1159220 w 1159220"/>
                                      <a:gd name="T3" fmla="*/ 625452 h 635872"/>
                                      <a:gd name="T4" fmla="*/ 1158243 w 1159220"/>
                                      <a:gd name="T5" fmla="*/ 635872 h 635872"/>
                                      <a:gd name="T6" fmla="*/ 1026222 w 1159220"/>
                                      <a:gd name="T7" fmla="*/ 635872 h 635872"/>
                                      <a:gd name="T8" fmla="*/ 1026155 w 1159220"/>
                                      <a:gd name="T9" fmla="*/ 635211 h 635872"/>
                                      <a:gd name="T10" fmla="*/ 850457 w 1159220"/>
                                      <a:gd name="T11" fmla="*/ 492013 h 635872"/>
                                      <a:gd name="T12" fmla="*/ 674759 w 1159220"/>
                                      <a:gd name="T13" fmla="*/ 635211 h 635872"/>
                                      <a:gd name="T14" fmla="*/ 674693 w 1159220"/>
                                      <a:gd name="T15" fmla="*/ 635872 h 635872"/>
                                      <a:gd name="T16" fmla="*/ 489326 w 1159220"/>
                                      <a:gd name="T17" fmla="*/ 635872 h 635872"/>
                                      <a:gd name="T18" fmla="*/ 489260 w 1159220"/>
                                      <a:gd name="T19" fmla="*/ 635211 h 635872"/>
                                      <a:gd name="T20" fmla="*/ 313562 w 1159220"/>
                                      <a:gd name="T21" fmla="*/ 492013 h 635872"/>
                                      <a:gd name="T22" fmla="*/ 137864 w 1159220"/>
                                      <a:gd name="T23" fmla="*/ 635211 h 635872"/>
                                      <a:gd name="T24" fmla="*/ 137797 w 1159220"/>
                                      <a:gd name="T25" fmla="*/ 635872 h 635872"/>
                                      <a:gd name="T26" fmla="*/ 979 w 1159220"/>
                                      <a:gd name="T27" fmla="*/ 635872 h 635872"/>
                                      <a:gd name="T28" fmla="*/ 0 w 1159220"/>
                                      <a:gd name="T29" fmla="*/ 625452 h 635872"/>
                                      <a:gd name="T30" fmla="*/ 579610 w 1159220"/>
                                      <a:gd name="T31" fmla="*/ 3121 h 635872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59220" h="635872">
                                        <a:moveTo>
                                          <a:pt x="579610" y="3121"/>
                                        </a:moveTo>
                                        <a:cubicBezTo>
                                          <a:pt x="888289" y="-34979"/>
                                          <a:pt x="1159220" y="281748"/>
                                          <a:pt x="1159220" y="625452"/>
                                        </a:cubicBezTo>
                                        <a:cubicBezTo>
                                          <a:pt x="1158894" y="628925"/>
                                          <a:pt x="1158569" y="632399"/>
                                          <a:pt x="1158243" y="635872"/>
                                        </a:cubicBezTo>
                                        <a:lnTo>
                                          <a:pt x="1026222" y="635872"/>
                                        </a:lnTo>
                                        <a:cubicBezTo>
                                          <a:pt x="1026200" y="635652"/>
                                          <a:pt x="1026177" y="635431"/>
                                          <a:pt x="1026155" y="635211"/>
                                        </a:cubicBezTo>
                                        <a:cubicBezTo>
                                          <a:pt x="1009433" y="553488"/>
                                          <a:pt x="937124" y="492013"/>
                                          <a:pt x="850457" y="492013"/>
                                        </a:cubicBezTo>
                                        <a:cubicBezTo>
                                          <a:pt x="763790" y="492013"/>
                                          <a:pt x="691482" y="553488"/>
                                          <a:pt x="674759" y="635211"/>
                                        </a:cubicBezTo>
                                        <a:cubicBezTo>
                                          <a:pt x="674737" y="635431"/>
                                          <a:pt x="674715" y="635652"/>
                                          <a:pt x="674693" y="635872"/>
                                        </a:cubicBezTo>
                                        <a:lnTo>
                                          <a:pt x="489326" y="635872"/>
                                        </a:lnTo>
                                        <a:cubicBezTo>
                                          <a:pt x="489304" y="635652"/>
                                          <a:pt x="489282" y="635431"/>
                                          <a:pt x="489260" y="635211"/>
                                        </a:cubicBezTo>
                                        <a:cubicBezTo>
                                          <a:pt x="472537" y="553488"/>
                                          <a:pt x="400229" y="492013"/>
                                          <a:pt x="313562" y="492013"/>
                                        </a:cubicBezTo>
                                        <a:cubicBezTo>
                                          <a:pt x="226895" y="492013"/>
                                          <a:pt x="154586" y="553488"/>
                                          <a:pt x="137864" y="635211"/>
                                        </a:cubicBezTo>
                                        <a:cubicBezTo>
                                          <a:pt x="137842" y="635431"/>
                                          <a:pt x="137819" y="635652"/>
                                          <a:pt x="137797" y="635872"/>
                                        </a:cubicBezTo>
                                        <a:lnTo>
                                          <a:pt x="979" y="635872"/>
                                        </a:lnTo>
                                        <a:lnTo>
                                          <a:pt x="0" y="625452"/>
                                        </a:lnTo>
                                        <a:cubicBezTo>
                                          <a:pt x="0" y="281748"/>
                                          <a:pt x="270931" y="41221"/>
                                          <a:pt x="579610" y="31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75000"/>
                                      <a:lumOff val="0"/>
                                    </a:schemeClr>
                                  </a:solidFill>
                                  <a:ln w="381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496973677" name="Serbest Biçim: Serbest Biçim: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55" y="1586"/>
                                    <a:ext cx="3207" cy="3354"/>
                                  </a:xfrm>
                                  <a:custGeom>
                                    <a:avLst/>
                                    <a:gdLst>
                                      <a:gd name="T0" fmla="*/ 23380 w 256985"/>
                                      <a:gd name="T1" fmla="*/ 0 h 260093"/>
                                      <a:gd name="T2" fmla="*/ 320681 w 256985"/>
                                      <a:gd name="T3" fmla="*/ 329842 h 260093"/>
                                      <a:gd name="T4" fmla="*/ 320179 w 256985"/>
                                      <a:gd name="T5" fmla="*/ 335365 h 260093"/>
                                      <a:gd name="T6" fmla="*/ 0 w 256985"/>
                                      <a:gd name="T7" fmla="*/ 335365 h 260093"/>
                                      <a:gd name="T8" fmla="*/ 0 w 256985"/>
                                      <a:gd name="T9" fmla="*/ 2615 h 260093"/>
                                      <a:gd name="T10" fmla="*/ 23380 w 256985"/>
                                      <a:gd name="T11" fmla="*/ 0 h 260093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56985" h="260093">
                                        <a:moveTo>
                                          <a:pt x="18736" y="0"/>
                                        </a:moveTo>
                                        <a:cubicBezTo>
                                          <a:pt x="150317" y="0"/>
                                          <a:pt x="256985" y="114530"/>
                                          <a:pt x="256985" y="255810"/>
                                        </a:cubicBezTo>
                                        <a:lnTo>
                                          <a:pt x="256583" y="260093"/>
                                        </a:lnTo>
                                        <a:lnTo>
                                          <a:pt x="0" y="260093"/>
                                        </a:lnTo>
                                        <a:lnTo>
                                          <a:pt x="0" y="2028"/>
                                        </a:lnTo>
                                        <a:lnTo>
                                          <a:pt x="1873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496973679" name="Serbest Biçim: Serbest Biçim: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85" y="1653"/>
                                    <a:ext cx="4320" cy="2852"/>
                                  </a:xfrm>
                                  <a:custGeom>
                                    <a:avLst/>
                                    <a:gdLst>
                                      <a:gd name="T0" fmla="*/ 432034 w 219514"/>
                                      <a:gd name="T1" fmla="*/ 0 h 258065"/>
                                      <a:gd name="T2" fmla="*/ 432034 w 219514"/>
                                      <a:gd name="T3" fmla="*/ 285226 h 258065"/>
                                      <a:gd name="T4" fmla="*/ 793 w 219514"/>
                                      <a:gd name="T5" fmla="*/ 285226 h 258065"/>
                                      <a:gd name="T6" fmla="*/ 0 w 219514"/>
                                      <a:gd name="T7" fmla="*/ 280492 h 258065"/>
                                      <a:gd name="T8" fmla="*/ 374407 w 219514"/>
                                      <a:gd name="T9" fmla="*/ 3503 h 258065"/>
                                      <a:gd name="T10" fmla="*/ 432034 w 219514"/>
                                      <a:gd name="T11" fmla="*/ 0 h 258065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19514" h="258065">
                                        <a:moveTo>
                                          <a:pt x="219514" y="0"/>
                                        </a:moveTo>
                                        <a:lnTo>
                                          <a:pt x="219514" y="258065"/>
                                        </a:lnTo>
                                        <a:lnTo>
                                          <a:pt x="403" y="258065"/>
                                        </a:lnTo>
                                        <a:lnTo>
                                          <a:pt x="0" y="253782"/>
                                        </a:lnTo>
                                        <a:cubicBezTo>
                                          <a:pt x="0" y="130162"/>
                                          <a:pt x="81667" y="27023"/>
                                          <a:pt x="190234" y="3169"/>
                                        </a:cubicBezTo>
                                        <a:lnTo>
                                          <a:pt x="2195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496973680" name="Oval 11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88" y="6003"/>
                                    <a:ext cx="2061" cy="206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ln w="381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496973681" name="Serbest Biçim: Serbest Biçim: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2" y="4528"/>
                                    <a:ext cx="2182" cy="1932"/>
                                  </a:xfrm>
                                  <a:custGeom>
                                    <a:avLst/>
                                    <a:gdLst>
                                      <a:gd name="T0" fmla="*/ 62918 w 218115"/>
                                      <a:gd name="T1" fmla="*/ 0 h 193195"/>
                                      <a:gd name="T2" fmla="*/ 125836 w 218115"/>
                                      <a:gd name="T3" fmla="*/ 54653 h 193195"/>
                                      <a:gd name="T4" fmla="*/ 120892 w 218115"/>
                                      <a:gd name="T5" fmla="*/ 75926 h 193195"/>
                                      <a:gd name="T6" fmla="*/ 119144 w 218115"/>
                                      <a:gd name="T7" fmla="*/ 78179 h 193195"/>
                                      <a:gd name="T8" fmla="*/ 130707 w 218115"/>
                                      <a:gd name="T9" fmla="*/ 71407 h 193195"/>
                                      <a:gd name="T10" fmla="*/ 155197 w 218115"/>
                                      <a:gd name="T11" fmla="*/ 67112 h 193195"/>
                                      <a:gd name="T12" fmla="*/ 218115 w 218115"/>
                                      <a:gd name="T13" fmla="*/ 121765 h 193195"/>
                                      <a:gd name="T14" fmla="*/ 155197 w 218115"/>
                                      <a:gd name="T15" fmla="*/ 176418 h 193195"/>
                                      <a:gd name="T16" fmla="*/ 130707 w 218115"/>
                                      <a:gd name="T17" fmla="*/ 172123 h 193195"/>
                                      <a:gd name="T18" fmla="*/ 117392 w 218115"/>
                                      <a:gd name="T19" fmla="*/ 164325 h 193195"/>
                                      <a:gd name="T20" fmla="*/ 107408 w 218115"/>
                                      <a:gd name="T21" fmla="*/ 177188 h 193195"/>
                                      <a:gd name="T22" fmla="*/ 62918 w 218115"/>
                                      <a:gd name="T23" fmla="*/ 193195 h 193195"/>
                                      <a:gd name="T24" fmla="*/ 0 w 218115"/>
                                      <a:gd name="T25" fmla="*/ 138542 h 193195"/>
                                      <a:gd name="T26" fmla="*/ 18428 w 218115"/>
                                      <a:gd name="T27" fmla="*/ 99897 h 193195"/>
                                      <a:gd name="T28" fmla="*/ 24061 w 218115"/>
                                      <a:gd name="T29" fmla="*/ 96598 h 193195"/>
                                      <a:gd name="T30" fmla="*/ 18428 w 218115"/>
                                      <a:gd name="T31" fmla="*/ 93299 h 193195"/>
                                      <a:gd name="T32" fmla="*/ 0 w 218115"/>
                                      <a:gd name="T33" fmla="*/ 54653 h 193195"/>
                                      <a:gd name="T34" fmla="*/ 62918 w 218115"/>
                                      <a:gd name="T35" fmla="*/ 0 h 193195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18115" h="193195">
                                        <a:moveTo>
                                          <a:pt x="62918" y="0"/>
                                        </a:moveTo>
                                        <a:cubicBezTo>
                                          <a:pt x="97667" y="0"/>
                                          <a:pt x="125836" y="24469"/>
                                          <a:pt x="125836" y="54653"/>
                                        </a:cubicBezTo>
                                        <a:cubicBezTo>
                                          <a:pt x="125836" y="62199"/>
                                          <a:pt x="124076" y="69388"/>
                                          <a:pt x="120892" y="75926"/>
                                        </a:cubicBezTo>
                                        <a:lnTo>
                                          <a:pt x="119144" y="78179"/>
                                        </a:lnTo>
                                        <a:lnTo>
                                          <a:pt x="130707" y="71407"/>
                                        </a:lnTo>
                                        <a:cubicBezTo>
                                          <a:pt x="138234" y="68641"/>
                                          <a:pt x="146510" y="67112"/>
                                          <a:pt x="155197" y="67112"/>
                                        </a:cubicBezTo>
                                        <a:cubicBezTo>
                                          <a:pt x="189946" y="67112"/>
                                          <a:pt x="218115" y="91581"/>
                                          <a:pt x="218115" y="121765"/>
                                        </a:cubicBezTo>
                                        <a:cubicBezTo>
                                          <a:pt x="218115" y="151949"/>
                                          <a:pt x="189946" y="176418"/>
                                          <a:pt x="155197" y="176418"/>
                                        </a:cubicBezTo>
                                        <a:cubicBezTo>
                                          <a:pt x="146510" y="176418"/>
                                          <a:pt x="138234" y="174889"/>
                                          <a:pt x="130707" y="172123"/>
                                        </a:cubicBezTo>
                                        <a:lnTo>
                                          <a:pt x="117392" y="164325"/>
                                        </a:lnTo>
                                        <a:lnTo>
                                          <a:pt x="107408" y="177188"/>
                                        </a:lnTo>
                                        <a:cubicBezTo>
                                          <a:pt x="96022" y="187078"/>
                                          <a:pt x="80292" y="193195"/>
                                          <a:pt x="62918" y="193195"/>
                                        </a:cubicBezTo>
                                        <a:cubicBezTo>
                                          <a:pt x="28169" y="193195"/>
                                          <a:pt x="0" y="168726"/>
                                          <a:pt x="0" y="138542"/>
                                        </a:cubicBezTo>
                                        <a:cubicBezTo>
                                          <a:pt x="0" y="123450"/>
                                          <a:pt x="7042" y="109787"/>
                                          <a:pt x="18428" y="99897"/>
                                        </a:cubicBezTo>
                                        <a:lnTo>
                                          <a:pt x="24061" y="96598"/>
                                        </a:lnTo>
                                        <a:lnTo>
                                          <a:pt x="18428" y="93299"/>
                                        </a:lnTo>
                                        <a:cubicBezTo>
                                          <a:pt x="7042" y="83408"/>
                                          <a:pt x="0" y="69745"/>
                                          <a:pt x="0" y="54653"/>
                                        </a:cubicBezTo>
                                        <a:cubicBezTo>
                                          <a:pt x="0" y="24469"/>
                                          <a:pt x="28169" y="0"/>
                                          <a:pt x="6291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496973682" name="Oval 11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157" y="6087"/>
                                    <a:ext cx="2061" cy="206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ln w="381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2C5DE1" id="Grup 35" o:spid="_x0000_s1026" alt="Otomobil" style="width:55.95pt;height:39.3pt;mso-position-horizontal-relative:char;mso-position-vertical-relative:line" coordsize="6400,4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">
                      <v:shape id="Serbest Biçim: Serbest Biçim:" o:spid="_x0000_s1027" style="position:absolute;width:6400;height:4498;rotation:2618180fd;visibility:visible;mso-wrap-style:square;v-text-anchor:middle" coordsize="1260741,853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" path="m524441,34394v260986,-112365,600653,62102,732914,355929l1260741,400226r-111177,50044l1140354,454415r-35217,11451c1128500,517770,1066209,605139,1025789,623184v-40420,18045,-139811,2859,-163175,-49045l819802,598705,693641,656196v-9586,43812,27345,73630,-43570,119795c579156,822156,476475,801604,447025,774296l330219,819080,216802,847596v-37889,512,-117069,17995,-152716,-7983c20311,770353,21558,767377,,715579,26861,687610,27575,647943,86371,589927r67329,-61253l170783,446867c217761,287892,327997,149031,473378,60741,489992,50651,507042,41885,524441,34394xe" fillcolor="white [3212]" stroked="f" strokeweight="1pt">
                        <v:stroke joinstyle="miter"/>
                        <v:shadow on="t" color="black" opacity="26213f" origin="-.5,-.5" offset=".74836mm,.74836mm"/>
                        <v:path arrowok="t" o:connecttype="custom" o:connectlocs="1352,95;3241,1083;3249,1111;2963,1250;2939,1261;2848,1293;2644,1730;2223,1594;2113,1662;1788,1821;1675,2154;1152,2149;851,2273;559,2353;165,2330;0,1986;223,1637;396,1467;440,1240;1220,169;1352,95" o:connectangles="0,0,0,0,0,0,0,0,0,0,0,0,0,0,0,0,0,0,0,0,0"/>
                        <o:lock v:ext="edit" aspectratio="t"/>
                      </v:shape>
                      <v:group id="Grup 1184" o:spid="_x0000_s1028" style="position:absolute;left:132;top:477;width:5703;height:3110;rotation:885473fd" coordorigin="132,477" coordsize="14066,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">
                        <v:shape id="Serbest Biçim: Serbest Biçim:" o:spid="_x0000_s1029" style="position:absolute;left:2607;top:477;width:11592;height:6359;visibility:visible;mso-wrap-style:square;v-text-anchor:middle" coordsize="1159220,635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" path="m579610,3121v308679,-38100,579610,278627,579610,622331c1158894,628925,1158569,632399,1158243,635872r-132021,c1026200,635652,1026177,635431,1026155,635211,1009433,553488,937124,492013,850457,492013v-86667,,-158975,61475,-175698,143198c674737,635431,674715,635652,674693,635872r-185367,c489304,635652,489282,635431,489260,635211,472537,553488,400229,492013,313562,492013v-86667,,-158976,61475,-175698,143198c137842,635431,137819,635652,137797,635872r-136818,l,625452c,281748,270931,41221,579610,3121xe" fillcolor="#11b1ea [2405]" strokecolor="black [3213]" strokeweight="3pt">
                          <v:stroke joinstyle="miter"/>
                          <v:path arrowok="t" o:connecttype="custom" o:connectlocs="5796,31;11592,6255;11582,6359;10262,6359;10261,6352;8504,4920;6747,6352;6747,6359;4893,6359;4893,6352;3136,4920;1379,6352;1378,6359;10,6359;0,6255;5796,31" o:connectangles="0,0,0,0,0,0,0,0,0,0,0,0,0,0,0,0"/>
                        </v:shape>
                        <v:shape id="Serbest Biçim: Serbest Biçim:" o:spid="_x0000_s1030" style="position:absolute;left:9555;top:1586;width:3207;height:3354;visibility:visible;mso-wrap-style:square;v-text-anchor:middle" coordsize="256985,260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" path="m18736,c150317,,256985,114530,256985,255810r-402,4283l,260093,,2028,18736,xe" fillcolor="white [3212]" stroked="f" strokeweight="1pt">
                          <v:stroke joinstyle="miter"/>
                          <v:path arrowok="t" o:connecttype="custom" o:connectlocs="292,0;4002,4253;3996,4325;0,4325;0,34;292,0" o:connectangles="0,0,0,0,0,0"/>
                        </v:shape>
                        <v:shape id="Serbest Biçim: Serbest Biçim:" o:spid="_x0000_s1031" style="position:absolute;left:4285;top:1653;width:4320;height:2852;visibility:visible;mso-wrap-style:square;v-text-anchor:middle" coordsize="219514,25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" path="m219514,r,258065l403,258065,,253782c,130162,81667,27023,190234,3169l219514,xe" fillcolor="white [3212]" stroked="f" strokeweight="1pt">
                          <v:stroke joinstyle="miter"/>
                          <v:path arrowok="t" o:connecttype="custom" o:connectlocs="8502,0;8502,3152;16,3152;0,3100;7368,39;8502,0" o:connectangles="0,0,0,0,0,0"/>
                        </v:shape>
                        <v:oval id="Oval 1188" o:spid="_x0000_s1032" style="position:absolute;left:4788;top:6003;width:2061;height:2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" fillcolor="#ff8021 [3208]" strokecolor="black [3213]" strokeweight="3pt">
                          <v:stroke joinstyle="miter"/>
                        </v:oval>
                        <v:shape id="Serbest Biçim: Serbest Biçim:" o:spid="_x0000_s1033" style="position:absolute;left:132;top:4528;width:2182;height:1932;visibility:visible;mso-wrap-style:square;v-text-anchor:middle" coordsize="218115,19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" path="m62918,v34749,,62918,24469,62918,54653c125836,62199,124076,69388,120892,75926r-1748,2253l130707,71407v7527,-2766,15803,-4295,24490,-4295c189946,67112,218115,91581,218115,121765v,30184,-28169,54653,-62918,54653c146510,176418,138234,174889,130707,172123r-13315,-7798l107408,177188v-11386,9890,-27116,16007,-44490,16007c28169,193195,,168726,,138542,,123450,7042,109787,18428,99897r5633,-3299l18428,93299c7042,83408,,69745,,54653,,24469,28169,,62918,xe" fillcolor="#beeafa [1301]" strokecolor="black [3213]" strokeweight="1pt">
                          <v:stroke joinstyle="miter"/>
                          <v:path arrowok="t" o:connecttype="custom" o:connectlocs="629,0;1259,547;1209,759;1192,782;1308,714;1553,671;2182,1218;1553,1764;1308,1721;1174,1643;1074,1772;629,1932;0,1385;184,999;241,966;184,933;0,547;629,0" o:connectangles="0,0,0,0,0,0,0,0,0,0,0,0,0,0,0,0,0,0"/>
                        </v:shape>
                        <v:oval id="Oval 1190" o:spid="_x0000_s1034" style="position:absolute;left:10157;top:6087;width:2061;height:2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" fillcolor="#ff8021 [3208]" strokecolor="black [3213]" strokeweight="3pt">
                          <v:stroke joinstyle="miter"/>
                        </v:oval>
                      </v:group>
                      <w10:anchorlock/>
                    </v:group>
                  </w:pict>
                </mc:Fallback>
              </mc:AlternateContent>
            </w:r>
          </w:p>
          <w:p w:rsidR="001B78D3" w:rsidRPr="00BB47D2" w:rsidRDefault="001B78D3" w:rsidP="00446E02"/>
          <w:p w:rsidR="002133FA" w:rsidRPr="00BB47D2" w:rsidRDefault="002133FA" w:rsidP="00446E02"/>
          <w:p w:rsidR="001B78D3" w:rsidRPr="00BB47D2" w:rsidRDefault="001B78D3" w:rsidP="00446E02"/>
          <w:p w:rsidR="002133FA" w:rsidRPr="00BB47D2" w:rsidRDefault="002133FA" w:rsidP="00446E02"/>
          <w:p w:rsidR="002133FA" w:rsidRPr="00BB47D2" w:rsidRDefault="002133FA" w:rsidP="00446E02"/>
          <w:p w:rsidR="002133FA" w:rsidRPr="00BB47D2" w:rsidRDefault="002133FA" w:rsidP="00446E02"/>
          <w:p w:rsidR="001B78D3" w:rsidRPr="00BB47D2" w:rsidRDefault="006534AC" w:rsidP="00446E02">
            <w:r>
              <w:rPr>
                <w:noProof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798195" cy="661670"/>
                      <wp:effectExtent l="85725" t="114300" r="78105" b="100330"/>
                      <wp:docPr id="1496973661" name="Grup 76" descr="Bir kase yeme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 rot="1105796">
                                <a:off x="0" y="0"/>
                                <a:ext cx="798195" cy="661670"/>
                                <a:chOff x="0" y="0"/>
                                <a:chExt cx="7808" cy="6444"/>
                              </a:xfrm>
                            </wpg:grpSpPr>
                            <wps:wsp>
                              <wps:cNvPr id="1496973662" name="Serbest Biçim: Serbest Biçim: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808" cy="6444"/>
                                </a:xfrm>
                                <a:custGeom>
                                  <a:avLst/>
                                  <a:gdLst>
                                    <a:gd name="T0" fmla="*/ 293943 w 631373"/>
                                    <a:gd name="T1" fmla="*/ 0 h 521079"/>
                                    <a:gd name="T2" fmla="*/ 384382 w 631373"/>
                                    <a:gd name="T3" fmla="*/ 37460 h 521079"/>
                                    <a:gd name="T4" fmla="*/ 406752 w 631373"/>
                                    <a:gd name="T5" fmla="*/ 70641 h 521079"/>
                                    <a:gd name="T6" fmla="*/ 445041 w 631373"/>
                                    <a:gd name="T7" fmla="*/ 75258 h 521079"/>
                                    <a:gd name="T8" fmla="*/ 468538 w 631373"/>
                                    <a:gd name="T9" fmla="*/ 59415 h 521079"/>
                                    <a:gd name="T10" fmla="*/ 518322 w 631373"/>
                                    <a:gd name="T11" fmla="*/ 49364 h 521079"/>
                                    <a:gd name="T12" fmla="*/ 608761 w 631373"/>
                                    <a:gd name="T13" fmla="*/ 86825 h 521079"/>
                                    <a:gd name="T14" fmla="*/ 629652 w 631373"/>
                                    <a:gd name="T15" fmla="*/ 117810 h 521079"/>
                                    <a:gd name="T16" fmla="*/ 634334 w 631373"/>
                                    <a:gd name="T17" fmla="*/ 119505 h 521079"/>
                                    <a:gd name="T18" fmla="*/ 683977 w 631373"/>
                                    <a:gd name="T19" fmla="*/ 149866 h 521079"/>
                                    <a:gd name="T20" fmla="*/ 702740 w 631373"/>
                                    <a:gd name="T21" fmla="*/ 153655 h 521079"/>
                                    <a:gd name="T22" fmla="*/ 780855 w 631373"/>
                                    <a:gd name="T23" fmla="*/ 271503 h 521079"/>
                                    <a:gd name="T24" fmla="*/ 770804 w 631373"/>
                                    <a:gd name="T25" fmla="*/ 321287 h 521079"/>
                                    <a:gd name="T26" fmla="*/ 756059 w 631373"/>
                                    <a:gd name="T27" fmla="*/ 343158 h 521079"/>
                                    <a:gd name="T28" fmla="*/ 757985 w 631373"/>
                                    <a:gd name="T29" fmla="*/ 358126 h 521079"/>
                                    <a:gd name="T30" fmla="*/ 392455 w 631373"/>
                                    <a:gd name="T31" fmla="*/ 644448 h 521079"/>
                                    <a:gd name="T32" fmla="*/ 34352 w 631373"/>
                                    <a:gd name="T33" fmla="*/ 415830 h 521079"/>
                                    <a:gd name="T34" fmla="*/ 27189 w 631373"/>
                                    <a:gd name="T35" fmla="*/ 360171 h 521079"/>
                                    <a:gd name="T36" fmla="*/ 10051 w 631373"/>
                                    <a:gd name="T37" fmla="*/ 334752 h 521079"/>
                                    <a:gd name="T38" fmla="*/ 0 w 631373"/>
                                    <a:gd name="T39" fmla="*/ 284967 h 521079"/>
                                    <a:gd name="T40" fmla="*/ 78115 w 631373"/>
                                    <a:gd name="T41" fmla="*/ 167119 h 521079"/>
                                    <a:gd name="T42" fmla="*/ 117451 w 631373"/>
                                    <a:gd name="T43" fmla="*/ 159178 h 521079"/>
                                    <a:gd name="T44" fmla="*/ 128827 w 631373"/>
                                    <a:gd name="T45" fmla="*/ 148573 h 521079"/>
                                    <a:gd name="T46" fmla="*/ 166161 w 631373"/>
                                    <a:gd name="T47" fmla="*/ 127320 h 521079"/>
                                    <a:gd name="T48" fmla="*/ 176094 w 631373"/>
                                    <a:gd name="T49" fmla="*/ 78115 h 521079"/>
                                    <a:gd name="T50" fmla="*/ 293943 w 631373"/>
                                    <a:gd name="T51" fmla="*/ 0 h 521079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</a:gdLst>
                                  <a:ahLst/>
                                  <a:cxnLst>
                                    <a:cxn ang="T52">
                                      <a:pos x="T0" y="T1"/>
                                    </a:cxn>
                                    <a:cxn ang="T53">
                                      <a:pos x="T2" y="T3"/>
                                    </a:cxn>
                                    <a:cxn ang="T54">
                                      <a:pos x="T4" y="T5"/>
                                    </a:cxn>
                                    <a:cxn ang="T55">
                                      <a:pos x="T6" y="T7"/>
                                    </a:cxn>
                                    <a:cxn ang="T56">
                                      <a:pos x="T8" y="T9"/>
                                    </a:cxn>
                                    <a:cxn ang="T57">
                                      <a:pos x="T10" y="T11"/>
                                    </a:cxn>
                                    <a:cxn ang="T58">
                                      <a:pos x="T12" y="T13"/>
                                    </a:cxn>
                                    <a:cxn ang="T59">
                                      <a:pos x="T14" y="T15"/>
                                    </a:cxn>
                                    <a:cxn ang="T60">
                                      <a:pos x="T16" y="T17"/>
                                    </a:cxn>
                                    <a:cxn ang="T61">
                                      <a:pos x="T18" y="T19"/>
                                    </a:cxn>
                                    <a:cxn ang="T62">
                                      <a:pos x="T20" y="T21"/>
                                    </a:cxn>
                                    <a:cxn ang="T63">
                                      <a:pos x="T22" y="T23"/>
                                    </a:cxn>
                                    <a:cxn ang="T64">
                                      <a:pos x="T24" y="T25"/>
                                    </a:cxn>
                                    <a:cxn ang="T65">
                                      <a:pos x="T26" y="T27"/>
                                    </a:cxn>
                                    <a:cxn ang="T66">
                                      <a:pos x="T28" y="T29"/>
                                    </a:cxn>
                                    <a:cxn ang="T67">
                                      <a:pos x="T30" y="T31"/>
                                    </a:cxn>
                                    <a:cxn ang="T68">
                                      <a:pos x="T32" y="T33"/>
                                    </a:cxn>
                                    <a:cxn ang="T69">
                                      <a:pos x="T34" y="T35"/>
                                    </a:cxn>
                                    <a:cxn ang="T70">
                                      <a:pos x="T36" y="T37"/>
                                    </a:cxn>
                                    <a:cxn ang="T71">
                                      <a:pos x="T38" y="T39"/>
                                    </a:cxn>
                                    <a:cxn ang="T72">
                                      <a:pos x="T40" y="T41"/>
                                    </a:cxn>
                                    <a:cxn ang="T73">
                                      <a:pos x="T42" y="T43"/>
                                    </a:cxn>
                                    <a:cxn ang="T74">
                                      <a:pos x="T44" y="T45"/>
                                    </a:cxn>
                                    <a:cxn ang="T75">
                                      <a:pos x="T46" y="T47"/>
                                    </a:cxn>
                                    <a:cxn ang="T76">
                                      <a:pos x="T48" y="T49"/>
                                    </a:cxn>
                                    <a:cxn ang="T77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631373" h="521079">
                                      <a:moveTo>
                                        <a:pt x="237672" y="0"/>
                                      </a:moveTo>
                                      <a:cubicBezTo>
                                        <a:pt x="266230" y="0"/>
                                        <a:pt x="292083" y="11575"/>
                                        <a:pt x="310798" y="30289"/>
                                      </a:cubicBezTo>
                                      <a:lnTo>
                                        <a:pt x="328886" y="57118"/>
                                      </a:lnTo>
                                      <a:lnTo>
                                        <a:pt x="359845" y="60851"/>
                                      </a:lnTo>
                                      <a:lnTo>
                                        <a:pt x="378844" y="48041"/>
                                      </a:lnTo>
                                      <a:cubicBezTo>
                                        <a:pt x="391217" y="42808"/>
                                        <a:pt x="404819" y="39914"/>
                                        <a:pt x="419098" y="39914"/>
                                      </a:cubicBezTo>
                                      <a:cubicBezTo>
                                        <a:pt x="447656" y="39914"/>
                                        <a:pt x="473509" y="51489"/>
                                        <a:pt x="492224" y="70204"/>
                                      </a:cubicBezTo>
                                      <a:lnTo>
                                        <a:pt x="509115" y="95257"/>
                                      </a:lnTo>
                                      <a:lnTo>
                                        <a:pt x="512901" y="96628"/>
                                      </a:lnTo>
                                      <a:lnTo>
                                        <a:pt x="553041" y="121177"/>
                                      </a:lnTo>
                                      <a:lnTo>
                                        <a:pt x="568212" y="124240"/>
                                      </a:lnTo>
                                      <a:cubicBezTo>
                                        <a:pt x="605329" y="139939"/>
                                        <a:pt x="631373" y="176692"/>
                                        <a:pt x="631373" y="219528"/>
                                      </a:cubicBezTo>
                                      <a:cubicBezTo>
                                        <a:pt x="631373" y="233807"/>
                                        <a:pt x="628479" y="247410"/>
                                        <a:pt x="623246" y="259782"/>
                                      </a:cubicBezTo>
                                      <a:lnTo>
                                        <a:pt x="611324" y="277466"/>
                                      </a:lnTo>
                                      <a:lnTo>
                                        <a:pt x="612881" y="289569"/>
                                      </a:lnTo>
                                      <a:cubicBezTo>
                                        <a:pt x="612881" y="417428"/>
                                        <a:pt x="480557" y="521079"/>
                                        <a:pt x="317326" y="521079"/>
                                      </a:cubicBezTo>
                                      <a:cubicBezTo>
                                        <a:pt x="174499" y="521079"/>
                                        <a:pt x="55335" y="441721"/>
                                        <a:pt x="27776" y="336226"/>
                                      </a:cubicBezTo>
                                      <a:lnTo>
                                        <a:pt x="21984" y="291222"/>
                                      </a:lnTo>
                                      <a:lnTo>
                                        <a:pt x="8127" y="270669"/>
                                      </a:lnTo>
                                      <a:cubicBezTo>
                                        <a:pt x="2894" y="258297"/>
                                        <a:pt x="0" y="244694"/>
                                        <a:pt x="0" y="230415"/>
                                      </a:cubicBezTo>
                                      <a:cubicBezTo>
                                        <a:pt x="0" y="187579"/>
                                        <a:pt x="26044" y="150826"/>
                                        <a:pt x="63161" y="135127"/>
                                      </a:cubicBezTo>
                                      <a:lnTo>
                                        <a:pt x="94967" y="128706"/>
                                      </a:lnTo>
                                      <a:lnTo>
                                        <a:pt x="104165" y="120131"/>
                                      </a:lnTo>
                                      <a:lnTo>
                                        <a:pt x="134352" y="102947"/>
                                      </a:lnTo>
                                      <a:lnTo>
                                        <a:pt x="142384" y="63161"/>
                                      </a:lnTo>
                                      <a:cubicBezTo>
                                        <a:pt x="158083" y="26044"/>
                                        <a:pt x="194836" y="0"/>
                                        <a:pt x="237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571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96973663" name="Serbest Biçim: Serbest Biçim: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7" y="713"/>
                                  <a:ext cx="6314" cy="5211"/>
                                </a:xfrm>
                                <a:custGeom>
                                  <a:avLst/>
                                  <a:gdLst>
                                    <a:gd name="T0" fmla="*/ 237672 w 631373"/>
                                    <a:gd name="T1" fmla="*/ 0 h 521079"/>
                                    <a:gd name="T2" fmla="*/ 310798 w 631373"/>
                                    <a:gd name="T3" fmla="*/ 30289 h 521079"/>
                                    <a:gd name="T4" fmla="*/ 328886 w 631373"/>
                                    <a:gd name="T5" fmla="*/ 57118 h 521079"/>
                                    <a:gd name="T6" fmla="*/ 359845 w 631373"/>
                                    <a:gd name="T7" fmla="*/ 60851 h 521079"/>
                                    <a:gd name="T8" fmla="*/ 378844 w 631373"/>
                                    <a:gd name="T9" fmla="*/ 48041 h 521079"/>
                                    <a:gd name="T10" fmla="*/ 419098 w 631373"/>
                                    <a:gd name="T11" fmla="*/ 39914 h 521079"/>
                                    <a:gd name="T12" fmla="*/ 492224 w 631373"/>
                                    <a:gd name="T13" fmla="*/ 70204 h 521079"/>
                                    <a:gd name="T14" fmla="*/ 509115 w 631373"/>
                                    <a:gd name="T15" fmla="*/ 95257 h 521079"/>
                                    <a:gd name="T16" fmla="*/ 512901 w 631373"/>
                                    <a:gd name="T17" fmla="*/ 96628 h 521079"/>
                                    <a:gd name="T18" fmla="*/ 553041 w 631373"/>
                                    <a:gd name="T19" fmla="*/ 121177 h 521079"/>
                                    <a:gd name="T20" fmla="*/ 568212 w 631373"/>
                                    <a:gd name="T21" fmla="*/ 124240 h 521079"/>
                                    <a:gd name="T22" fmla="*/ 631373 w 631373"/>
                                    <a:gd name="T23" fmla="*/ 219528 h 521079"/>
                                    <a:gd name="T24" fmla="*/ 623246 w 631373"/>
                                    <a:gd name="T25" fmla="*/ 259782 h 521079"/>
                                    <a:gd name="T26" fmla="*/ 611324 w 631373"/>
                                    <a:gd name="T27" fmla="*/ 277466 h 521079"/>
                                    <a:gd name="T28" fmla="*/ 612881 w 631373"/>
                                    <a:gd name="T29" fmla="*/ 289569 h 521079"/>
                                    <a:gd name="T30" fmla="*/ 317326 w 631373"/>
                                    <a:gd name="T31" fmla="*/ 521079 h 521079"/>
                                    <a:gd name="T32" fmla="*/ 27776 w 631373"/>
                                    <a:gd name="T33" fmla="*/ 336226 h 521079"/>
                                    <a:gd name="T34" fmla="*/ 21984 w 631373"/>
                                    <a:gd name="T35" fmla="*/ 291222 h 521079"/>
                                    <a:gd name="T36" fmla="*/ 8127 w 631373"/>
                                    <a:gd name="T37" fmla="*/ 270669 h 521079"/>
                                    <a:gd name="T38" fmla="*/ 0 w 631373"/>
                                    <a:gd name="T39" fmla="*/ 230415 h 521079"/>
                                    <a:gd name="T40" fmla="*/ 63161 w 631373"/>
                                    <a:gd name="T41" fmla="*/ 135127 h 521079"/>
                                    <a:gd name="T42" fmla="*/ 94967 w 631373"/>
                                    <a:gd name="T43" fmla="*/ 128706 h 521079"/>
                                    <a:gd name="T44" fmla="*/ 104165 w 631373"/>
                                    <a:gd name="T45" fmla="*/ 120131 h 521079"/>
                                    <a:gd name="T46" fmla="*/ 134352 w 631373"/>
                                    <a:gd name="T47" fmla="*/ 102947 h 521079"/>
                                    <a:gd name="T48" fmla="*/ 142384 w 631373"/>
                                    <a:gd name="T49" fmla="*/ 63161 h 521079"/>
                                    <a:gd name="T50" fmla="*/ 237672 w 631373"/>
                                    <a:gd name="T51" fmla="*/ 0 h 521079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</a:gdLst>
                                  <a:ahLst/>
                                  <a:cxnLst>
                                    <a:cxn ang="T52">
                                      <a:pos x="T0" y="T1"/>
                                    </a:cxn>
                                    <a:cxn ang="T53">
                                      <a:pos x="T2" y="T3"/>
                                    </a:cxn>
                                    <a:cxn ang="T54">
                                      <a:pos x="T4" y="T5"/>
                                    </a:cxn>
                                    <a:cxn ang="T55">
                                      <a:pos x="T6" y="T7"/>
                                    </a:cxn>
                                    <a:cxn ang="T56">
                                      <a:pos x="T8" y="T9"/>
                                    </a:cxn>
                                    <a:cxn ang="T57">
                                      <a:pos x="T10" y="T11"/>
                                    </a:cxn>
                                    <a:cxn ang="T58">
                                      <a:pos x="T12" y="T13"/>
                                    </a:cxn>
                                    <a:cxn ang="T59">
                                      <a:pos x="T14" y="T15"/>
                                    </a:cxn>
                                    <a:cxn ang="T60">
                                      <a:pos x="T16" y="T17"/>
                                    </a:cxn>
                                    <a:cxn ang="T61">
                                      <a:pos x="T18" y="T19"/>
                                    </a:cxn>
                                    <a:cxn ang="T62">
                                      <a:pos x="T20" y="T21"/>
                                    </a:cxn>
                                    <a:cxn ang="T63">
                                      <a:pos x="T22" y="T23"/>
                                    </a:cxn>
                                    <a:cxn ang="T64">
                                      <a:pos x="T24" y="T25"/>
                                    </a:cxn>
                                    <a:cxn ang="T65">
                                      <a:pos x="T26" y="T27"/>
                                    </a:cxn>
                                    <a:cxn ang="T66">
                                      <a:pos x="T28" y="T29"/>
                                    </a:cxn>
                                    <a:cxn ang="T67">
                                      <a:pos x="T30" y="T31"/>
                                    </a:cxn>
                                    <a:cxn ang="T68">
                                      <a:pos x="T32" y="T33"/>
                                    </a:cxn>
                                    <a:cxn ang="T69">
                                      <a:pos x="T34" y="T35"/>
                                    </a:cxn>
                                    <a:cxn ang="T70">
                                      <a:pos x="T36" y="T37"/>
                                    </a:cxn>
                                    <a:cxn ang="T71">
                                      <a:pos x="T38" y="T39"/>
                                    </a:cxn>
                                    <a:cxn ang="T72">
                                      <a:pos x="T40" y="T41"/>
                                    </a:cxn>
                                    <a:cxn ang="T73">
                                      <a:pos x="T42" y="T43"/>
                                    </a:cxn>
                                    <a:cxn ang="T74">
                                      <a:pos x="T44" y="T45"/>
                                    </a:cxn>
                                    <a:cxn ang="T75">
                                      <a:pos x="T46" y="T47"/>
                                    </a:cxn>
                                    <a:cxn ang="T76">
                                      <a:pos x="T48" y="T49"/>
                                    </a:cxn>
                                    <a:cxn ang="T77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631373" h="521079">
                                      <a:moveTo>
                                        <a:pt x="237672" y="0"/>
                                      </a:moveTo>
                                      <a:cubicBezTo>
                                        <a:pt x="266230" y="0"/>
                                        <a:pt x="292083" y="11575"/>
                                        <a:pt x="310798" y="30289"/>
                                      </a:cubicBezTo>
                                      <a:lnTo>
                                        <a:pt x="328886" y="57118"/>
                                      </a:lnTo>
                                      <a:lnTo>
                                        <a:pt x="359845" y="60851"/>
                                      </a:lnTo>
                                      <a:lnTo>
                                        <a:pt x="378844" y="48041"/>
                                      </a:lnTo>
                                      <a:cubicBezTo>
                                        <a:pt x="391217" y="42808"/>
                                        <a:pt x="404819" y="39914"/>
                                        <a:pt x="419098" y="39914"/>
                                      </a:cubicBezTo>
                                      <a:cubicBezTo>
                                        <a:pt x="447656" y="39914"/>
                                        <a:pt x="473509" y="51489"/>
                                        <a:pt x="492224" y="70204"/>
                                      </a:cubicBezTo>
                                      <a:lnTo>
                                        <a:pt x="509115" y="95257"/>
                                      </a:lnTo>
                                      <a:lnTo>
                                        <a:pt x="512901" y="96628"/>
                                      </a:lnTo>
                                      <a:lnTo>
                                        <a:pt x="553041" y="121177"/>
                                      </a:lnTo>
                                      <a:lnTo>
                                        <a:pt x="568212" y="124240"/>
                                      </a:lnTo>
                                      <a:cubicBezTo>
                                        <a:pt x="605329" y="139939"/>
                                        <a:pt x="631373" y="176692"/>
                                        <a:pt x="631373" y="219528"/>
                                      </a:cubicBezTo>
                                      <a:cubicBezTo>
                                        <a:pt x="631373" y="233807"/>
                                        <a:pt x="628479" y="247410"/>
                                        <a:pt x="623246" y="259782"/>
                                      </a:cubicBezTo>
                                      <a:lnTo>
                                        <a:pt x="611324" y="277466"/>
                                      </a:lnTo>
                                      <a:lnTo>
                                        <a:pt x="612881" y="289569"/>
                                      </a:lnTo>
                                      <a:cubicBezTo>
                                        <a:pt x="612881" y="417428"/>
                                        <a:pt x="480557" y="521079"/>
                                        <a:pt x="317326" y="521079"/>
                                      </a:cubicBezTo>
                                      <a:cubicBezTo>
                                        <a:pt x="174499" y="521079"/>
                                        <a:pt x="55335" y="441721"/>
                                        <a:pt x="27776" y="336226"/>
                                      </a:cubicBezTo>
                                      <a:lnTo>
                                        <a:pt x="21984" y="291222"/>
                                      </a:lnTo>
                                      <a:lnTo>
                                        <a:pt x="8127" y="270669"/>
                                      </a:lnTo>
                                      <a:cubicBezTo>
                                        <a:pt x="2894" y="258297"/>
                                        <a:pt x="0" y="244694"/>
                                        <a:pt x="0" y="230415"/>
                                      </a:cubicBezTo>
                                      <a:cubicBezTo>
                                        <a:pt x="0" y="187579"/>
                                        <a:pt x="26044" y="150826"/>
                                        <a:pt x="63161" y="135127"/>
                                      </a:cubicBezTo>
                                      <a:lnTo>
                                        <a:pt x="94967" y="128706"/>
                                      </a:lnTo>
                                      <a:lnTo>
                                        <a:pt x="104165" y="120131"/>
                                      </a:lnTo>
                                      <a:lnTo>
                                        <a:pt x="134352" y="102947"/>
                                      </a:lnTo>
                                      <a:lnTo>
                                        <a:pt x="142384" y="63161"/>
                                      </a:lnTo>
                                      <a:cubicBezTo>
                                        <a:pt x="158083" y="26044"/>
                                        <a:pt x="194836" y="0"/>
                                        <a:pt x="237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571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1496973664" name="Grup 7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0" y="687"/>
                                  <a:ext cx="6314" cy="5211"/>
                                  <a:chOff x="750" y="687"/>
                                  <a:chExt cx="6313" cy="5210"/>
                                </a:xfrm>
                              </wpg:grpSpPr>
                              <wps:wsp>
                                <wps:cNvPr id="1496973665" name="Oval 7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8" y="1268"/>
                                    <a:ext cx="5911" cy="463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2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496973666" name="Oval 7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29" y="1258"/>
                                    <a:ext cx="5807" cy="346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496973667" name="Oval 7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50" y="1957"/>
                                    <a:ext cx="2069" cy="206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496973668" name="Oval 7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93" y="687"/>
                                    <a:ext cx="2068" cy="206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3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496973669" name="Oval 7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67" y="2357"/>
                                    <a:ext cx="2068" cy="206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496973670" name="Oval 7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81" y="2719"/>
                                    <a:ext cx="2068" cy="206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3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496973671" name="Oval 7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07" y="1087"/>
                                    <a:ext cx="2069" cy="206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496973672" name="Oval 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96" y="1849"/>
                                    <a:ext cx="2068" cy="206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838B76" id="Grup 76" o:spid="_x0000_s1026" alt="Bir kase yemek" style="width:62.85pt;height:52.1pt;rotation:1207824fd;mso-position-horizontal-relative:char;mso-position-vertical-relative:line" coordsize="7808,6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">
                      <o:lock v:ext="edit" aspectratio="t"/>
                      <v:shape id="Serbest Biçim: Serbest Biçim:" o:spid="_x0000_s1027" style="position:absolute;width:7808;height:6444;visibility:visible;mso-wrap-style:square;v-text-anchor:middle" coordsize="631373,52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" path="m237672,v28558,,54411,11575,73126,30289l328886,57118r30959,3733l378844,48041v12373,-5233,25975,-8127,40254,-8127c447656,39914,473509,51489,492224,70204r16891,25053l512901,96628r40140,24549l568212,124240v37117,15699,63161,52452,63161,95288c631373,233807,628479,247410,623246,259782r-11922,17684l612881,289569v,127859,-132324,231510,-295555,231510c174499,521079,55335,441721,27776,336226l21984,291222,8127,270669c2894,258297,,244694,,230415,,187579,26044,150826,63161,135127r31806,-6421l104165,120131r30187,-17184l142384,63161c158083,26044,194836,,237672,xe" fillcolor="white [3212]" stroked="f" strokeweight="4.5pt">
                        <v:stroke joinstyle="miter"/>
                        <v:path arrowok="t" o:connecttype="custom" o:connectlocs="3635,0;4754,463;5030,874;5504,931;5794,735;6410,610;7528,1074;7787,1457;7845,1478;8459,1853;8691,1900;9657,3358;9532,3973;9350,4244;9374,4429;4853,7970;425,5142;336,4454;124,4140;0,3524;966,2067;1452,1968;1593,1837;2055,1575;2178,966;3635,0" o:connectangles="0,0,0,0,0,0,0,0,0,0,0,0,0,0,0,0,0,0,0,0,0,0,0,0,0,0"/>
                      </v:shape>
                      <v:shape id="Serbest Biçim: Serbest Biçim:" o:spid="_x0000_s1028" style="position:absolute;left:747;top:713;width:6314;height:5211;visibility:visible;mso-wrap-style:square;v-text-anchor:middle" coordsize="631373,52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" path="m237672,v28558,,54411,11575,73126,30289l328886,57118r30959,3733l378844,48041v12373,-5233,25975,-8127,40254,-8127c447656,39914,473509,51489,492224,70204r16891,25053l512901,96628r40140,24549l568212,124240v37117,15699,63161,52452,63161,95288c631373,233807,628479,247410,623246,259782r-11922,17684l612881,289569v,127859,-132324,231510,-295555,231510c174499,521079,55335,441721,27776,336226l21984,291222,8127,270669c2894,258297,,244694,,230415,,187579,26044,150826,63161,135127r31806,-6421l104165,120131r30187,-17184l142384,63161c158083,26044,194836,,237672,xe" fillcolor="white [3212]" strokecolor="black [3213]" strokeweight="4.5pt">
                        <v:stroke joinstyle="miter"/>
                        <v:path arrowok="t" o:connecttype="custom" o:connectlocs="2377,0;3108,303;3289,571;3599,609;3789,480;4191,399;4922,702;5091,953;5129,966;5531,1212;5682,1242;6314,2195;6233,2598;6114,2775;6129,2896;3173,5211;278,3362;220,2912;81,2707;0,2304;632,1351;950,1287;1042,1201;1344,1030;1424,632;2377,0" o:connectangles="0,0,0,0,0,0,0,0,0,0,0,0,0,0,0,0,0,0,0,0,0,0,0,0,0,0"/>
                      </v:shape>
                      <v:group id="Grup 728" o:spid="_x0000_s1029" style="position:absolute;left:750;top:687;width:6314;height:5211" coordorigin="750,687" coordsize="6313,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">
                        <v:oval id="Oval 729" o:spid="_x0000_s1030" style="position:absolute;left:968;top:1268;width:5911;height:4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" fillcolor="#5eccf3 [3205]" stroked="f" strokeweight="1pt">
                          <v:stroke joinstyle="miter"/>
                        </v:oval>
                        <v:oval id="Oval 730" o:spid="_x0000_s1031" style="position:absolute;left:1129;top:1258;width:5807;height:3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" fillcolor="#212745 [3215]" stroked="f" strokeweight="1pt">
                          <v:stroke joinstyle="miter"/>
                        </v:oval>
                        <v:oval id="Oval 731" o:spid="_x0000_s1032" style="position:absolute;left:750;top:1957;width:2069;height:2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" fillcolor="#f14124 [3209]" stroked="f" strokeweight="1pt">
                          <v:stroke joinstyle="miter"/>
                        </v:oval>
                        <v:oval id="Oval 732" o:spid="_x0000_s1033" style="position:absolute;left:2093;top:687;width:2068;height:2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" fillcolor="#a7ea52 [3206]" stroked="f" strokeweight="1pt">
                          <v:stroke joinstyle="miter"/>
                        </v:oval>
                        <v:oval id="Oval 733" o:spid="_x0000_s1034" style="position:absolute;left:2067;top:2357;width:2068;height: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" fillcolor="#ff8021 [3208]" stroked="f" strokeweight="1pt">
                          <v:stroke joinstyle="miter"/>
                        </v:oval>
                        <v:oval id="Oval 734" o:spid="_x0000_s1035" style="position:absolute;left:3581;top:2719;width:2068;height:2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" fillcolor="#a7ea52 [3206]" stroked="f" strokeweight="1pt">
                          <v:stroke joinstyle="miter"/>
                        </v:oval>
                        <v:oval id="Oval 735" o:spid="_x0000_s1036" style="position:absolute;left:3907;top:1087;width:2069;height: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" fillcolor="#ff8021 [3208]" stroked="f" strokeweight="1pt">
                          <v:stroke joinstyle="miter"/>
                        </v:oval>
                        <v:oval id="Oval 81" o:spid="_x0000_s1037" style="position:absolute;left:4996;top:1849;width:2068;height: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" fillcolor="#f14124 [3209]" stroked="f" strokeweight="1pt">
                          <v:stroke joinstyle="miter"/>
                        </v:oval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00" w:type="pct"/>
          </w:tcPr>
          <w:p w:rsidR="005D0120" w:rsidRPr="005D0120" w:rsidRDefault="005D0120" w:rsidP="00E35FD7">
            <w:pPr>
              <w:widowControl w:val="0"/>
              <w:autoSpaceDE w:val="0"/>
              <w:autoSpaceDN w:val="0"/>
              <w:spacing w:before="200" w:line="297" w:lineRule="auto"/>
              <w:ind w:left="50" w:right="320" w:hanging="50"/>
              <w:outlineLvl w:val="0"/>
              <w:rPr>
                <w:rFonts w:ascii="Microsoft Sans Serif" w:eastAsia="Microsoft Sans Serif" w:hAnsi="Microsoft Sans Serif" w:cs="Microsoft Sans Serif"/>
                <w:sz w:val="60"/>
                <w:szCs w:val="60"/>
              </w:rPr>
            </w:pPr>
            <w:r>
              <w:rPr>
                <w:rFonts w:ascii="Microsoft Sans Serif" w:eastAsia="Microsoft Sans Serif" w:hAnsi="Microsoft Sans Serif" w:cs="Microsoft Sans Serif"/>
                <w:color w:val="FFBD6D"/>
                <w:spacing w:val="22"/>
                <w:w w:val="105"/>
                <w:sz w:val="60"/>
                <w:szCs w:val="60"/>
              </w:rPr>
              <w:t xml:space="preserve">      </w:t>
            </w:r>
            <w:r w:rsidRPr="005D0120">
              <w:rPr>
                <w:rFonts w:ascii="Microsoft Sans Serif" w:eastAsia="Microsoft Sans Serif" w:hAnsi="Microsoft Sans Serif" w:cs="Microsoft Sans Serif"/>
                <w:color w:val="FFBD6D"/>
                <w:spacing w:val="22"/>
                <w:w w:val="105"/>
                <w:sz w:val="60"/>
                <w:szCs w:val="60"/>
              </w:rPr>
              <w:t xml:space="preserve">DUYGU </w:t>
            </w:r>
            <w:r w:rsidR="00F338D5">
              <w:rPr>
                <w:rFonts w:ascii="Microsoft Sans Serif" w:eastAsia="Microsoft Sans Serif" w:hAnsi="Microsoft Sans Serif" w:cs="Microsoft Sans Serif"/>
                <w:color w:val="FFBD6D"/>
                <w:spacing w:val="22"/>
                <w:w w:val="105"/>
                <w:sz w:val="60"/>
                <w:szCs w:val="60"/>
              </w:rPr>
              <w:t>DRAMASI</w:t>
            </w:r>
          </w:p>
          <w:p w:rsidR="00E05BA3" w:rsidRDefault="006534AC" w:rsidP="005D0120">
            <w:pPr>
              <w:rPr>
                <w:lang w:bidi="tr-TR"/>
              </w:rPr>
            </w:pPr>
            <w:r>
              <w:rPr>
                <w:rFonts w:ascii="Microsoft Sans Serif" w:eastAsia="Microsoft Sans Serif" w:hAnsi="Microsoft Sans Serif" w:cs="Microsoft Sans Serif"/>
                <w:noProof/>
                <w:color w:val="FFBD6D"/>
                <w:spacing w:val="22"/>
                <w:sz w:val="60"/>
                <w:szCs w:val="6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2234565</wp:posOffset>
                      </wp:positionH>
                      <wp:positionV relativeFrom="paragraph">
                        <wp:posOffset>144780</wp:posOffset>
                      </wp:positionV>
                      <wp:extent cx="2973705" cy="391160"/>
                      <wp:effectExtent l="0" t="0" r="0" b="8890"/>
                      <wp:wrapNone/>
                      <wp:docPr id="1496973660" name="Metin Kutusu 1496973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3705" cy="391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alpha val="49799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D0120" w:rsidRDefault="005D0120" w:rsidP="005D0120">
                                  <w:pPr>
                                    <w:spacing w:before="140"/>
                                    <w:rPr>
                                      <w:rFonts w:ascii="Tahoma" w:hAnsi="Tahom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 xml:space="preserve"> SOSYAL DUYGUSAL GELİŞİM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496973660" o:spid="_x0000_s1026" type="#_x0000_t202" style="position:absolute;margin-left:175.95pt;margin-top:11.4pt;width:234.15pt;height:30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" fillcolor="#b4dcfa [3214]" stroked="f">
                      <v:fill opacity="32639f"/>
                      <v:textbox inset="0,0,0,0">
                        <w:txbxContent>
                          <w:p w:rsidR="005D0120" w:rsidRDefault="005D0120" w:rsidP="005D0120">
                            <w:pPr>
                              <w:spacing w:before="140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 xml:space="preserve"> SOSYAL DUYGUSAL GELİŞİM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Microsoft Sans Serif" w:eastAsia="Microsoft Sans Serif" w:hAnsi="Microsoft Sans Serif" w:cs="Microsoft Sans Serif"/>
                <w:noProof/>
                <w:color w:val="FFBD6D"/>
                <w:spacing w:val="22"/>
                <w:sz w:val="60"/>
                <w:szCs w:val="6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107315</wp:posOffset>
                      </wp:positionH>
                      <wp:positionV relativeFrom="paragraph">
                        <wp:posOffset>149860</wp:posOffset>
                      </wp:positionV>
                      <wp:extent cx="1842770" cy="391160"/>
                      <wp:effectExtent l="0" t="0" r="5080" b="8890"/>
                      <wp:wrapNone/>
                      <wp:docPr id="1496973659" name="Metin Kutusu 1496973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2770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D6D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D0120" w:rsidRDefault="005D0120" w:rsidP="00E35FD7">
                                  <w:pPr>
                                    <w:spacing w:before="140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GELİŞİM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19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ALANI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496973659" o:spid="_x0000_s1027" type="#_x0000_t202" style="position:absolute;margin-left:8.45pt;margin-top:11.8pt;width:145.1pt;height:30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" fillcolor="#ffbd6d" stroked="f">
                      <v:fill opacity="32639f"/>
                      <v:textbox inset="0,0,0,0">
                        <w:txbxContent>
                          <w:p w:rsidR="005D0120" w:rsidRDefault="005D0120" w:rsidP="00E35FD7">
                            <w:pPr>
                              <w:spacing w:before="140"/>
                              <w:jc w:val="center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GELİŞİM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1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ALANI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1B78D3" w:rsidRPr="00BB47D2">
              <w:rPr>
                <w:lang w:bidi="tr-TR"/>
              </w:rPr>
              <w:tab/>
            </w:r>
          </w:p>
          <w:p w:rsidR="005D0120" w:rsidRDefault="005D0120" w:rsidP="005D0120">
            <w:pPr>
              <w:rPr>
                <w:lang w:bidi="tr-TR"/>
              </w:rPr>
            </w:pPr>
          </w:p>
          <w:p w:rsidR="005D0120" w:rsidRDefault="006534AC" w:rsidP="005D0120">
            <w:pPr>
              <w:rPr>
                <w:lang w:bidi="tr-TR"/>
              </w:rPr>
            </w:pPr>
            <w:r>
              <w:rPr>
                <w:rFonts w:ascii="Microsoft Sans Serif" w:eastAsia="Microsoft Sans Serif" w:hAnsi="Microsoft Sans Serif" w:cs="Microsoft Sans Serif"/>
                <w:noProof/>
                <w:color w:val="FFBD6D"/>
                <w:spacing w:val="22"/>
                <w:sz w:val="60"/>
                <w:szCs w:val="6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2225040</wp:posOffset>
                      </wp:positionH>
                      <wp:positionV relativeFrom="paragraph">
                        <wp:posOffset>11430</wp:posOffset>
                      </wp:positionV>
                      <wp:extent cx="3003550" cy="391160"/>
                      <wp:effectExtent l="0" t="0" r="6350" b="8890"/>
                      <wp:wrapNone/>
                      <wp:docPr id="1496973658" name="Metin Kutusu 1496973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3550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4DCFA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D0120" w:rsidRDefault="005D0120" w:rsidP="005D0120">
                                  <w:pPr>
                                    <w:spacing w:before="140"/>
                                    <w:rPr>
                                      <w:rFonts w:ascii="Tahoma" w:hAnsi="Tahom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 xml:space="preserve"> DUYGU FARKINDALIĞI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496973658" o:spid="_x0000_s1028" type="#_x0000_t202" style="position:absolute;margin-left:175.2pt;margin-top:.9pt;width:236.5pt;height:30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" fillcolor="#b4dcfa" stroked="f">
                      <v:fill opacity="32639f"/>
                      <v:textbox inset="0,0,0,0">
                        <w:txbxContent>
                          <w:p w:rsidR="005D0120" w:rsidRDefault="005D0120" w:rsidP="005D0120">
                            <w:pPr>
                              <w:spacing w:before="140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 xml:space="preserve"> DUYGU FARKINDALIĞI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Microsoft Sans Serif" w:eastAsia="Microsoft Sans Serif" w:hAnsi="Microsoft Sans Serif" w:cs="Microsoft Sans Serif"/>
                <w:noProof/>
                <w:color w:val="FFBD6D"/>
                <w:spacing w:val="22"/>
                <w:sz w:val="60"/>
                <w:szCs w:val="6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107315</wp:posOffset>
                      </wp:positionH>
                      <wp:positionV relativeFrom="paragraph">
                        <wp:posOffset>-635</wp:posOffset>
                      </wp:positionV>
                      <wp:extent cx="1837690" cy="391160"/>
                      <wp:effectExtent l="0" t="0" r="0" b="8890"/>
                      <wp:wrapNone/>
                      <wp:docPr id="1496973657" name="Metin Kutusu 1496973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7690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D6D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D0120" w:rsidRDefault="005D0120" w:rsidP="00E35FD7">
                                  <w:pPr>
                                    <w:spacing w:before="117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YETERL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İ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ALAN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496973657" o:spid="_x0000_s1029" type="#_x0000_t202" style="position:absolute;margin-left:8.45pt;margin-top:-.05pt;width:144.7pt;height:30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" fillcolor="#ffbd6d" stroked="f">
                      <v:fill opacity="32639f"/>
                      <v:textbox inset="0,0,0,0">
                        <w:txbxContent>
                          <w:p w:rsidR="005D0120" w:rsidRDefault="005D0120" w:rsidP="00E35FD7">
                            <w:pPr>
                              <w:spacing w:before="117"/>
                              <w:jc w:val="center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YETERL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İ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K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ALAN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I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5D0120" w:rsidRPr="00BB47D2" w:rsidRDefault="006534AC" w:rsidP="005D0120">
            <w:r>
              <w:rPr>
                <w:rFonts w:ascii="Microsoft Sans Serif" w:eastAsia="Microsoft Sans Serif" w:hAnsi="Microsoft Sans Serif" w:cs="Microsoft Sans Serif"/>
                <w:noProof/>
                <w:color w:val="FFBD6D"/>
                <w:spacing w:val="22"/>
                <w:sz w:val="60"/>
                <w:szCs w:val="6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page">
                        <wp:posOffset>2205990</wp:posOffset>
                      </wp:positionH>
                      <wp:positionV relativeFrom="paragraph">
                        <wp:posOffset>269875</wp:posOffset>
                      </wp:positionV>
                      <wp:extent cx="3022600" cy="391160"/>
                      <wp:effectExtent l="0" t="0" r="6350" b="8890"/>
                      <wp:wrapNone/>
                      <wp:docPr id="1496973656" name="Metin Kutusu 1496973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0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4DCFA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D0120" w:rsidRDefault="005D0120" w:rsidP="005D0120">
                                  <w:pPr>
                                    <w:spacing w:before="140"/>
                                    <w:rPr>
                                      <w:rFonts w:ascii="Tahoma" w:hAnsi="Tahom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 xml:space="preserve"> DUYGU FARKINDALIĞI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496973656" o:spid="_x0000_s1030" type="#_x0000_t202" style="position:absolute;margin-left:173.7pt;margin-top:21.25pt;width:238pt;height:30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" fillcolor="#b4dcfa" stroked="f">
                      <v:fill opacity="32639f"/>
                      <v:textbox inset="0,0,0,0">
                        <w:txbxContent>
                          <w:p w:rsidR="005D0120" w:rsidRDefault="005D0120" w:rsidP="005D0120">
                            <w:pPr>
                              <w:spacing w:before="140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 xml:space="preserve"> DUYGU FARKINDALIĞI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Microsoft Sans Serif" w:eastAsia="Microsoft Sans Serif" w:hAnsi="Microsoft Sans Serif" w:cs="Microsoft Sans Serif"/>
                <w:noProof/>
                <w:color w:val="FFBD6D"/>
                <w:spacing w:val="22"/>
                <w:sz w:val="60"/>
                <w:szCs w:val="6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page">
                        <wp:posOffset>99060</wp:posOffset>
                      </wp:positionH>
                      <wp:positionV relativeFrom="paragraph">
                        <wp:posOffset>256540</wp:posOffset>
                      </wp:positionV>
                      <wp:extent cx="1845945" cy="391160"/>
                      <wp:effectExtent l="0" t="0" r="1905" b="8890"/>
                      <wp:wrapNone/>
                      <wp:docPr id="1496973655" name="Metin Kutusu 1496973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5945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D6D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D0120" w:rsidRDefault="005D0120" w:rsidP="005D0120">
                                  <w:pPr>
                                    <w:spacing w:before="140"/>
                                    <w:ind w:left="350"/>
                                    <w:rPr>
                                      <w:rFonts w:ascii="Tahom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sz w:val="24"/>
                                    </w:rPr>
                                    <w:t>KAZAN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sz w:val="24"/>
                                    </w:rPr>
                                    <w:t>HAFTA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496973655" o:spid="_x0000_s1031" type="#_x0000_t202" style="position:absolute;margin-left:7.8pt;margin-top:20.2pt;width:145.35pt;height:30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" fillcolor="#ffbd6d" stroked="f">
                      <v:fill opacity="32639f"/>
                      <v:textbox inset="0,0,0,0">
                        <w:txbxContent>
                          <w:p w:rsidR="005D0120" w:rsidRDefault="005D0120" w:rsidP="005D0120">
                            <w:pPr>
                              <w:spacing w:before="140"/>
                              <w:ind w:left="350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36547D"/>
                                <w:sz w:val="24"/>
                              </w:rPr>
                              <w:t>KAZAN</w:t>
                            </w:r>
                            <w:r>
                              <w:rPr>
                                <w:rFonts w:asci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ahoma"/>
                                <w:b/>
                                <w:color w:val="36547D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Tahoma"/>
                                <w:b/>
                                <w:color w:val="36547D"/>
                                <w:sz w:val="24"/>
                              </w:rPr>
                              <w:t>HAFTA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1B78D3" w:rsidRPr="00BB47D2" w:rsidRDefault="006534AC" w:rsidP="00B33219">
            <w:pPr>
              <w:pStyle w:val="BolukDoldurmaEtiketi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page">
                        <wp:posOffset>2234565</wp:posOffset>
                      </wp:positionH>
                      <wp:positionV relativeFrom="paragraph">
                        <wp:posOffset>2783840</wp:posOffset>
                      </wp:positionV>
                      <wp:extent cx="2944495" cy="623570"/>
                      <wp:effectExtent l="0" t="0" r="8255" b="5080"/>
                      <wp:wrapNone/>
                      <wp:docPr id="1496973654" name="Metin Kutusu 1496973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4495" cy="623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4DCFA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D0120" w:rsidRPr="00B33219" w:rsidRDefault="00B33219" w:rsidP="00B33219">
                                  <w:pPr>
                                    <w:spacing w:before="140"/>
                                    <w:rPr>
                                      <w:rFonts w:ascii="Tahoma" w:eastAsia="Microsoft Sans Serif" w:hAnsi="Tahoma" w:cs="Tahoma"/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  <w:r w:rsidRPr="00B33219">
                                    <w:rPr>
                                      <w:rFonts w:ascii="Tahoma" w:eastAsia="Microsoft Sans Serif" w:hAnsi="Tahoma" w:cs="Tahoma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Duygu P</w:t>
                                  </w:r>
                                  <w:r w:rsidR="00F338D5" w:rsidRPr="00B33219">
                                    <w:rPr>
                                      <w:rFonts w:ascii="Tahoma" w:eastAsia="Microsoft Sans Serif" w:hAnsi="Tahoma" w:cs="Tahoma"/>
                                      <w:spacing w:val="-1"/>
                                      <w:sz w:val="28"/>
                                      <w:szCs w:val="28"/>
                                    </w:rPr>
                                    <w:t>ankartı</w:t>
                                  </w:r>
                                  <w:r w:rsidR="00A01817">
                                    <w:rPr>
                                      <w:rFonts w:ascii="Tahoma" w:eastAsia="Microsoft Sans Serif" w:hAnsi="Tahoma" w:cs="Tahoma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ve duygu tombalası formları bir tane çıktı alınır.</w:t>
                                  </w:r>
                                </w:p>
                                <w:p w:rsidR="00F338D5" w:rsidRDefault="00F338D5" w:rsidP="005D0120">
                                  <w:pPr>
                                    <w:spacing w:before="140"/>
                                    <w:jc w:val="center"/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</w:pPr>
                                </w:p>
                                <w:p w:rsidR="005D0120" w:rsidRDefault="005D0120" w:rsidP="005D0120">
                                  <w:pPr>
                                    <w:spacing w:before="140"/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</w:pPr>
                                </w:p>
                                <w:p w:rsidR="005D0120" w:rsidRDefault="005D0120" w:rsidP="005D0120">
                                  <w:pPr>
                                    <w:spacing w:before="140"/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</w:pPr>
                                </w:p>
                                <w:p w:rsidR="005D0120" w:rsidRDefault="005D0120" w:rsidP="005D0120">
                                  <w:pPr>
                                    <w:spacing w:before="140"/>
                                    <w:rPr>
                                      <w:rFonts w:ascii="Tahoma" w:hAnsi="Tahoma"/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496973654" o:spid="_x0000_s1032" type="#_x0000_t202" style="position:absolute;margin-left:175.95pt;margin-top:219.2pt;width:231.85pt;height:49.1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" fillcolor="#b4dcfa" stroked="f">
                      <v:fill opacity="32639f"/>
                      <v:textbox inset="0,0,0,0">
                        <w:txbxContent>
                          <w:p w:rsidR="005D0120" w:rsidRPr="00B33219" w:rsidRDefault="00B33219" w:rsidP="00B33219">
                            <w:pPr>
                              <w:spacing w:before="140"/>
                              <w:rPr>
                                <w:rFonts w:ascii="Tahoma" w:eastAsia="Microsoft Sans Serif" w:hAnsi="Tahoma" w:cs="Tahoma"/>
                                <w:spacing w:val="-1"/>
                                <w:sz w:val="28"/>
                                <w:szCs w:val="28"/>
                              </w:rPr>
                            </w:pPr>
                            <w:r w:rsidRPr="00B33219">
                              <w:rPr>
                                <w:rFonts w:ascii="Tahoma" w:eastAsia="Microsoft Sans Serif" w:hAnsi="Tahoma" w:cs="Tahoma"/>
                                <w:spacing w:val="-1"/>
                                <w:sz w:val="28"/>
                                <w:szCs w:val="28"/>
                              </w:rPr>
                              <w:t xml:space="preserve"> Duygu P</w:t>
                            </w:r>
                            <w:r w:rsidR="00F338D5" w:rsidRPr="00B33219">
                              <w:rPr>
                                <w:rFonts w:ascii="Tahoma" w:eastAsia="Microsoft Sans Serif" w:hAnsi="Tahoma" w:cs="Tahoma"/>
                                <w:spacing w:val="-1"/>
                                <w:sz w:val="28"/>
                                <w:szCs w:val="28"/>
                              </w:rPr>
                              <w:t>ankartı</w:t>
                            </w:r>
                            <w:r w:rsidR="00A01817">
                              <w:rPr>
                                <w:rFonts w:ascii="Tahoma" w:eastAsia="Microsoft Sans Serif" w:hAnsi="Tahoma" w:cs="Tahoma"/>
                                <w:spacing w:val="-1"/>
                                <w:sz w:val="28"/>
                                <w:szCs w:val="28"/>
                              </w:rPr>
                              <w:t xml:space="preserve"> ve duygu tombalası formları bir tane çıktı alınır.</w:t>
                            </w:r>
                          </w:p>
                          <w:p w:rsidR="00F338D5" w:rsidRDefault="00F338D5" w:rsidP="005D0120">
                            <w:pPr>
                              <w:spacing w:before="140"/>
                              <w:jc w:val="center"/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</w:pPr>
                          </w:p>
                          <w:p w:rsidR="005D0120" w:rsidRDefault="005D0120" w:rsidP="005D0120">
                            <w:pPr>
                              <w:spacing w:before="140"/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</w:pPr>
                          </w:p>
                          <w:p w:rsidR="005D0120" w:rsidRDefault="005D0120" w:rsidP="005D0120">
                            <w:pPr>
                              <w:spacing w:before="140"/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</w:pPr>
                          </w:p>
                          <w:p w:rsidR="005D0120" w:rsidRDefault="005D0120" w:rsidP="005D0120">
                            <w:pPr>
                              <w:spacing w:before="140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page">
                        <wp:posOffset>107315</wp:posOffset>
                      </wp:positionH>
                      <wp:positionV relativeFrom="paragraph">
                        <wp:posOffset>2783840</wp:posOffset>
                      </wp:positionV>
                      <wp:extent cx="1856740" cy="623570"/>
                      <wp:effectExtent l="0" t="0" r="0" b="5080"/>
                      <wp:wrapNone/>
                      <wp:docPr id="1496973653" name="Metin Kutusu 1496973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6740" cy="623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D6D">
                                  <a:alpha val="47839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D0120" w:rsidRDefault="005D0120" w:rsidP="00E35FD7">
                                  <w:pPr>
                                    <w:spacing w:before="211" w:line="273" w:lineRule="auto"/>
                                    <w:ind w:right="53" w:firstLine="315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UYGULAYICI</w:t>
                                  </w:r>
                                  <w:r w:rsidR="00E35FD7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1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İÇİN</w:t>
                                  </w:r>
                                  <w:r w:rsidR="00A356CB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6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ÖN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6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HAZ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496973653" o:spid="_x0000_s1033" type="#_x0000_t202" style="position:absolute;margin-left:8.45pt;margin-top:219.2pt;width:146.2pt;height:49.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" fillcolor="#ffbd6d" stroked="f">
                      <v:fill opacity="31354f"/>
                      <v:textbox inset="0,0,0,0">
                        <w:txbxContent>
                          <w:p w:rsidR="005D0120" w:rsidRDefault="005D0120" w:rsidP="00E35FD7">
                            <w:pPr>
                              <w:spacing w:before="211" w:line="273" w:lineRule="auto"/>
                              <w:ind w:right="53" w:firstLine="315"/>
                              <w:jc w:val="center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UYGULAYICI</w:t>
                            </w:r>
                            <w:r w:rsidR="00E35FD7">
                              <w:rPr>
                                <w:rFonts w:ascii="Tahoma" w:hAnsi="Tahoma"/>
                                <w:b/>
                                <w:color w:val="36547D"/>
                                <w:spacing w:val="1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İÇİN</w:t>
                            </w:r>
                            <w:r w:rsidR="00A356CB">
                              <w:rPr>
                                <w:rFonts w:ascii="Tahoma" w:hAnsi="Tahoma"/>
                                <w:b/>
                                <w:color w:val="36547D"/>
                                <w:spacing w:val="-6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ÖN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6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HAZ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RL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K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page">
                        <wp:posOffset>2234565</wp:posOffset>
                      </wp:positionH>
                      <wp:positionV relativeFrom="paragraph">
                        <wp:posOffset>1768475</wp:posOffset>
                      </wp:positionV>
                      <wp:extent cx="2973705" cy="706755"/>
                      <wp:effectExtent l="0" t="0" r="0" b="0"/>
                      <wp:wrapNone/>
                      <wp:docPr id="1496973652" name="Metin Kutusu 1496973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3705" cy="706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4DCFA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D0120" w:rsidRDefault="005D0120" w:rsidP="005D0120">
                                  <w:pPr>
                                    <w:spacing w:before="140"/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 xml:space="preserve"> DUYGU</w:t>
                                  </w:r>
                                  <w:r w:rsidR="00F338D5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 xml:space="preserve"> PANKARTLARI</w:t>
                                  </w:r>
                                </w:p>
                                <w:p w:rsidR="005D0120" w:rsidRDefault="00E33E28" w:rsidP="005D0120">
                                  <w:pPr>
                                    <w:spacing w:before="140"/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 w:rsidR="005D0120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DUYGU TOMBALASI</w:t>
                                  </w:r>
                                </w:p>
                                <w:p w:rsidR="005D0120" w:rsidRDefault="005D0120" w:rsidP="005D0120">
                                  <w:pPr>
                                    <w:spacing w:before="140"/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</w:pPr>
                                </w:p>
                                <w:p w:rsidR="005D0120" w:rsidRDefault="005D0120" w:rsidP="005D0120">
                                  <w:pPr>
                                    <w:spacing w:before="140"/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</w:pPr>
                                </w:p>
                                <w:p w:rsidR="005D0120" w:rsidRDefault="005D0120" w:rsidP="005D0120">
                                  <w:pPr>
                                    <w:spacing w:before="140"/>
                                    <w:rPr>
                                      <w:rFonts w:ascii="Tahoma" w:hAnsi="Tahoma"/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496973652" o:spid="_x0000_s1034" type="#_x0000_t202" style="position:absolute;margin-left:175.95pt;margin-top:139.25pt;width:234.15pt;height:55.6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" fillcolor="#b4dcfa" stroked="f">
                      <v:fill opacity="32639f"/>
                      <v:textbox inset="0,0,0,0">
                        <w:txbxContent>
                          <w:p w:rsidR="005D0120" w:rsidRDefault="005D0120" w:rsidP="005D0120">
                            <w:pPr>
                              <w:spacing w:before="140"/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 xml:space="preserve"> DUYGU</w:t>
                            </w:r>
                            <w:r w:rsidR="00F338D5"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 xml:space="preserve"> PANKARTLARI</w:t>
                            </w:r>
                          </w:p>
                          <w:p w:rsidR="005D0120" w:rsidRDefault="00E33E28" w:rsidP="005D0120">
                            <w:pPr>
                              <w:spacing w:before="140"/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 xml:space="preserve"> </w:t>
                            </w:r>
                            <w:r w:rsidR="005D0120"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DUYGU TOMBALASI</w:t>
                            </w:r>
                          </w:p>
                          <w:p w:rsidR="005D0120" w:rsidRDefault="005D0120" w:rsidP="005D0120">
                            <w:pPr>
                              <w:spacing w:before="140"/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</w:pPr>
                          </w:p>
                          <w:p w:rsidR="005D0120" w:rsidRDefault="005D0120" w:rsidP="005D0120">
                            <w:pPr>
                              <w:spacing w:before="140"/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</w:pPr>
                          </w:p>
                          <w:p w:rsidR="005D0120" w:rsidRDefault="005D0120" w:rsidP="005D0120">
                            <w:pPr>
                              <w:spacing w:before="140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page">
                        <wp:posOffset>2234565</wp:posOffset>
                      </wp:positionH>
                      <wp:positionV relativeFrom="paragraph">
                        <wp:posOffset>1168400</wp:posOffset>
                      </wp:positionV>
                      <wp:extent cx="2994025" cy="391160"/>
                      <wp:effectExtent l="0" t="0" r="0" b="8890"/>
                      <wp:wrapNone/>
                      <wp:docPr id="1496973651" name="Metin Kutusu 1496973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4025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4DCFA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D0120" w:rsidRDefault="005D0120" w:rsidP="005D0120">
                                  <w:pPr>
                                    <w:spacing w:before="140"/>
                                    <w:rPr>
                                      <w:rFonts w:ascii="Tahoma" w:hAnsi="Tahom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 xml:space="preserve"> 40 DK- BİR DERS SAATİ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496973651" o:spid="_x0000_s1035" type="#_x0000_t202" style="position:absolute;margin-left:175.95pt;margin-top:92pt;width:235.75pt;height:30.8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" fillcolor="#b4dcfa" stroked="f">
                      <v:fill opacity="32639f"/>
                      <v:textbox inset="0,0,0,0">
                        <w:txbxContent>
                          <w:p w:rsidR="005D0120" w:rsidRDefault="005D0120" w:rsidP="005D0120">
                            <w:pPr>
                              <w:spacing w:before="140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 xml:space="preserve"> 40 DK- BİR DERS SAATİ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page">
                        <wp:posOffset>93345</wp:posOffset>
                      </wp:positionH>
                      <wp:positionV relativeFrom="paragraph">
                        <wp:posOffset>1826260</wp:posOffset>
                      </wp:positionV>
                      <wp:extent cx="1851660" cy="391160"/>
                      <wp:effectExtent l="0" t="0" r="0" b="8890"/>
                      <wp:wrapNone/>
                      <wp:docPr id="1496973650" name="Metin Kutusu 1496973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1660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D6D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D0120" w:rsidRDefault="005D0120" w:rsidP="00E35FD7">
                                  <w:pPr>
                                    <w:spacing w:before="184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105"/>
                                      <w:sz w:val="24"/>
                                    </w:rPr>
                                    <w:t>ARAÇ</w:t>
                                  </w:r>
                                  <w:r w:rsidR="00E13CC9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69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105"/>
                                      <w:sz w:val="24"/>
                                    </w:rPr>
                                    <w:t>GEREÇLER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496973650" o:spid="_x0000_s1036" type="#_x0000_t202" style="position:absolute;margin-left:7.35pt;margin-top:143.8pt;width:145.8pt;height:30.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" fillcolor="#ffbd6d" stroked="f">
                      <v:fill opacity="32639f"/>
                      <v:textbox inset="0,0,0,0">
                        <w:txbxContent>
                          <w:p w:rsidR="005D0120" w:rsidRDefault="005D0120" w:rsidP="00E35FD7">
                            <w:pPr>
                              <w:spacing w:before="184"/>
                              <w:jc w:val="center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105"/>
                                <w:sz w:val="24"/>
                              </w:rPr>
                              <w:t>ARAÇ</w:t>
                            </w:r>
                            <w:r w:rsidR="00E13CC9">
                              <w:rPr>
                                <w:rFonts w:ascii="Tahoma" w:hAnsi="Tahoma"/>
                                <w:b/>
                                <w:color w:val="36547D"/>
                                <w:spacing w:val="69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105"/>
                                <w:sz w:val="24"/>
                              </w:rPr>
                              <w:t>GEREÇLER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page">
                        <wp:posOffset>107315</wp:posOffset>
                      </wp:positionH>
                      <wp:positionV relativeFrom="paragraph">
                        <wp:posOffset>1162050</wp:posOffset>
                      </wp:positionV>
                      <wp:extent cx="1837690" cy="391160"/>
                      <wp:effectExtent l="0" t="0" r="0" b="8890"/>
                      <wp:wrapNone/>
                      <wp:docPr id="1496973649" name="Metin Kutusu 1496973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7690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D6D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D0120" w:rsidRDefault="005D0120" w:rsidP="00E35FD7">
                                  <w:pPr>
                                    <w:spacing w:before="140"/>
                                    <w:jc w:val="center"/>
                                    <w:rPr>
                                      <w:rFonts w:ascii="Tahom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sz w:val="24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sz w:val="24"/>
                                    </w:rPr>
                                    <w:t>RE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496973649" o:spid="_x0000_s1037" type="#_x0000_t202" style="position:absolute;margin-left:8.45pt;margin-top:91.5pt;width:144.7pt;height:30.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" fillcolor="#ffbd6d" stroked="f">
                      <v:fill opacity="32639f"/>
                      <v:textbox inset="0,0,0,0">
                        <w:txbxContent>
                          <w:p w:rsidR="005D0120" w:rsidRDefault="005D0120" w:rsidP="00E35FD7">
                            <w:pPr>
                              <w:spacing w:before="140"/>
                              <w:jc w:val="center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36547D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Tahoma"/>
                                <w:b/>
                                <w:color w:val="36547D"/>
                                <w:sz w:val="24"/>
                              </w:rPr>
                              <w:t>Ü</w:t>
                            </w:r>
                            <w:r>
                              <w:rPr>
                                <w:rFonts w:ascii="Tahoma"/>
                                <w:b/>
                                <w:color w:val="36547D"/>
                                <w:sz w:val="24"/>
                              </w:rPr>
                              <w:t>RE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page">
                        <wp:posOffset>107315</wp:posOffset>
                      </wp:positionH>
                      <wp:positionV relativeFrom="paragraph">
                        <wp:posOffset>497205</wp:posOffset>
                      </wp:positionV>
                      <wp:extent cx="1837690" cy="391160"/>
                      <wp:effectExtent l="0" t="0" r="0" b="8890"/>
                      <wp:wrapNone/>
                      <wp:docPr id="1496973648" name="Metin Kutusu 1496973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7690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D6D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D0120" w:rsidRDefault="005D0120" w:rsidP="00E35FD7">
                                  <w:pPr>
                                    <w:spacing w:before="140"/>
                                    <w:jc w:val="center"/>
                                    <w:rPr>
                                      <w:rFonts w:ascii="Tahom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sz w:val="24"/>
                                    </w:rPr>
                                    <w:t>SINIF D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sz w:val="24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sz w:val="24"/>
                                    </w:rPr>
                                    <w:t>ZEY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sz w:val="24"/>
                                    </w:rPr>
                                    <w:t>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496973648" o:spid="_x0000_s1038" type="#_x0000_t202" style="position:absolute;margin-left:8.45pt;margin-top:39.15pt;width:144.7pt;height:30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" fillcolor="#ffbd6d" stroked="f">
                      <v:fill opacity="32639f"/>
                      <v:textbox inset="0,0,0,0">
                        <w:txbxContent>
                          <w:p w:rsidR="005D0120" w:rsidRDefault="005D0120" w:rsidP="00E35FD7">
                            <w:pPr>
                              <w:spacing w:before="140"/>
                              <w:jc w:val="center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36547D"/>
                                <w:sz w:val="24"/>
                              </w:rPr>
                              <w:t>SINIF D</w:t>
                            </w:r>
                            <w:r>
                              <w:rPr>
                                <w:rFonts w:ascii="Tahoma"/>
                                <w:b/>
                                <w:color w:val="36547D"/>
                                <w:sz w:val="24"/>
                              </w:rPr>
                              <w:t>Ü</w:t>
                            </w:r>
                            <w:r>
                              <w:rPr>
                                <w:rFonts w:ascii="Tahoma"/>
                                <w:b/>
                                <w:color w:val="36547D"/>
                                <w:sz w:val="24"/>
                              </w:rPr>
                              <w:t>ZEY</w:t>
                            </w:r>
                            <w:r>
                              <w:rPr>
                                <w:rFonts w:ascii="Tahoma"/>
                                <w:b/>
                                <w:color w:val="36547D"/>
                                <w:sz w:val="24"/>
                              </w:rPr>
                              <w:t>İ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page">
                        <wp:posOffset>2225040</wp:posOffset>
                      </wp:positionH>
                      <wp:positionV relativeFrom="paragraph">
                        <wp:posOffset>511810</wp:posOffset>
                      </wp:positionV>
                      <wp:extent cx="3020695" cy="391160"/>
                      <wp:effectExtent l="0" t="0" r="8255" b="8890"/>
                      <wp:wrapNone/>
                      <wp:docPr id="1496973647" name="Metin Kutusu 1496973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0695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4DCFA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D0120" w:rsidRDefault="005D0120" w:rsidP="005D0120">
                                  <w:pPr>
                                    <w:spacing w:before="140"/>
                                    <w:rPr>
                                      <w:rFonts w:ascii="Tahoma" w:hAnsi="Tahom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 w:rsidR="00E35FD7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İLKOKUL 3. v</w:t>
                                  </w:r>
                                  <w:r w:rsidR="00F338D5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e 4. SINIF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496973647" o:spid="_x0000_s1039" type="#_x0000_t202" style="position:absolute;margin-left:175.2pt;margin-top:40.3pt;width:237.85pt;height:30.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" fillcolor="#b4dcfa" stroked="f">
                      <v:fill opacity="32639f"/>
                      <v:textbox inset="0,0,0,0">
                        <w:txbxContent>
                          <w:p w:rsidR="005D0120" w:rsidRDefault="005D0120" w:rsidP="005D0120">
                            <w:pPr>
                              <w:spacing w:before="140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 xml:space="preserve"> </w:t>
                            </w:r>
                            <w:r w:rsidR="00E35FD7"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İLKOKUL 3. v</w:t>
                            </w:r>
                            <w:r w:rsidR="00F338D5"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e 4. SINIF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00" w:type="pct"/>
            <w:shd w:val="clear" w:color="auto" w:fill="F14124" w:themeFill="accent6"/>
          </w:tcPr>
          <w:p w:rsidR="002133FA" w:rsidRPr="00BB47D2" w:rsidRDefault="002133FA" w:rsidP="00446E02"/>
          <w:p w:rsidR="002133FA" w:rsidRPr="00BB47D2" w:rsidRDefault="002133FA" w:rsidP="00446E02"/>
          <w:p w:rsidR="002133FA" w:rsidRPr="00BB47D2" w:rsidRDefault="002133FA" w:rsidP="00446E02"/>
          <w:p w:rsidR="001B78D3" w:rsidRPr="00BB47D2" w:rsidRDefault="006534AC" w:rsidP="00446E02">
            <w:r>
              <w:rPr>
                <w:noProof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526415" cy="687705"/>
                      <wp:effectExtent l="95250" t="66675" r="121285" b="93345"/>
                      <wp:docPr id="1496973637" name="Grup 53" descr="Pencer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6415" cy="687705"/>
                                <a:chOff x="0" y="0"/>
                                <a:chExt cx="6400" cy="8359"/>
                              </a:xfrm>
                            </wpg:grpSpPr>
                            <wps:wsp>
                              <wps:cNvPr id="1496973638" name="Dikdörtgen: Dikdörtgen: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1016225">
                                  <a:off x="0" y="0"/>
                                  <a:ext cx="6400" cy="8359"/>
                                </a:xfrm>
                                <a:prstGeom prst="roundRect">
                                  <a:avLst>
                                    <a:gd name="adj" fmla="val 2870"/>
                                  </a:avLst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ffectLst>
                                  <a:outerShdw dist="38100" dir="2700000" algn="tl" rotWithShape="0">
                                    <a:srgbClr val="000000">
                                      <a:alpha val="39999"/>
                                    </a:srgbClr>
                                  </a:outerShdw>
                                </a:effectLst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96973639" name="Dikdörtgen 3"/>
                              <wps:cNvSpPr>
                                <a:spLocks noChangeArrowheads="1"/>
                              </wps:cNvSpPr>
                              <wps:spPr bwMode="auto">
                                <a:xfrm rot="-1016225">
                                  <a:off x="806" y="926"/>
                                  <a:ext cx="4650" cy="64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762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96973640" name="Dikdörtgen 4"/>
                              <wps:cNvSpPr>
                                <a:spLocks noChangeArrowheads="1"/>
                              </wps:cNvSpPr>
                              <wps:spPr bwMode="auto">
                                <a:xfrm rot="-1016225">
                                  <a:off x="1732" y="4363"/>
                                  <a:ext cx="3901" cy="27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96973641" name="Serbest Biçim: Serbest Biçim:"/>
                              <wps:cNvSpPr>
                                <a:spLocks/>
                              </wps:cNvSpPr>
                              <wps:spPr bwMode="auto">
                                <a:xfrm rot="4901802">
                                  <a:off x="3233" y="4226"/>
                                  <a:ext cx="2404" cy="3492"/>
                                </a:xfrm>
                                <a:custGeom>
                                  <a:avLst/>
                                  <a:gdLst>
                                    <a:gd name="T0" fmla="*/ 179698 w 379622"/>
                                    <a:gd name="T1" fmla="*/ 12746 h 551466"/>
                                    <a:gd name="T2" fmla="*/ 232041 w 379622"/>
                                    <a:gd name="T3" fmla="*/ 333869 h 551466"/>
                                    <a:gd name="T4" fmla="*/ 136959 w 379622"/>
                                    <a:gd name="T5" fmla="*/ 318919 h 551466"/>
                                    <a:gd name="T6" fmla="*/ 123731 w 379622"/>
                                    <a:gd name="T7" fmla="*/ 303678 h 551466"/>
                                    <a:gd name="T8" fmla="*/ 119204 w 379622"/>
                                    <a:gd name="T9" fmla="*/ 304388 h 551466"/>
                                    <a:gd name="T10" fmla="*/ 0 w 379622"/>
                                    <a:gd name="T11" fmla="*/ 211793 h 551466"/>
                                    <a:gd name="T12" fmla="*/ 72804 w 379622"/>
                                    <a:gd name="T13" fmla="*/ 126476 h 551466"/>
                                    <a:gd name="T14" fmla="*/ 94808 w 379622"/>
                                    <a:gd name="T15" fmla="*/ 123025 h 551466"/>
                                    <a:gd name="T16" fmla="*/ 90743 w 379622"/>
                                    <a:gd name="T17" fmla="*/ 116458 h 551466"/>
                                    <a:gd name="T18" fmla="*/ 85384 w 379622"/>
                                    <a:gd name="T19" fmla="*/ 88923 h 551466"/>
                                    <a:gd name="T20" fmla="*/ 179698 w 379622"/>
                                    <a:gd name="T21" fmla="*/ 12746 h 55146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79622" h="551466">
                                      <a:moveTo>
                                        <a:pt x="283817" y="20131"/>
                                      </a:moveTo>
                                      <a:cubicBezTo>
                                        <a:pt x="322422" y="84609"/>
                                        <a:pt x="413424" y="484552"/>
                                        <a:pt x="366487" y="527316"/>
                                      </a:cubicBezTo>
                                      <a:cubicBezTo>
                                        <a:pt x="306333" y="582122"/>
                                        <a:pt x="250385" y="530169"/>
                                        <a:pt x="216315" y="503704"/>
                                      </a:cubicBezTo>
                                      <a:lnTo>
                                        <a:pt x="195422" y="479633"/>
                                      </a:lnTo>
                                      <a:lnTo>
                                        <a:pt x="188272" y="480754"/>
                                      </a:lnTo>
                                      <a:cubicBezTo>
                                        <a:pt x="84292" y="480754"/>
                                        <a:pt x="0" y="415278"/>
                                        <a:pt x="0" y="334509"/>
                                      </a:cubicBezTo>
                                      <a:cubicBezTo>
                                        <a:pt x="0" y="273932"/>
                                        <a:pt x="47414" y="221958"/>
                                        <a:pt x="114988" y="199757"/>
                                      </a:cubicBezTo>
                                      <a:lnTo>
                                        <a:pt x="149740" y="194307"/>
                                      </a:lnTo>
                                      <a:lnTo>
                                        <a:pt x="143321" y="183935"/>
                                      </a:lnTo>
                                      <a:cubicBezTo>
                                        <a:pt x="137820" y="170197"/>
                                        <a:pt x="134857" y="155590"/>
                                        <a:pt x="134857" y="140446"/>
                                      </a:cubicBezTo>
                                      <a:cubicBezTo>
                                        <a:pt x="134857" y="59677"/>
                                        <a:pt x="245212" y="-44347"/>
                                        <a:pt x="283817" y="2013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96973642" name="Serbest Biçim: Serbest Biçim:"/>
                              <wps:cNvSpPr>
                                <a:spLocks/>
                              </wps:cNvSpPr>
                              <wps:spPr bwMode="auto">
                                <a:xfrm rot="-1016225">
                                  <a:off x="861" y="1028"/>
                                  <a:ext cx="4704" cy="6464"/>
                                </a:xfrm>
                                <a:custGeom>
                                  <a:avLst/>
                                  <a:gdLst>
                                    <a:gd name="T0" fmla="*/ 44365 w 754881"/>
                                    <a:gd name="T1" fmla="*/ 343788 h 1037125"/>
                                    <a:gd name="T2" fmla="*/ 44365 w 754881"/>
                                    <a:gd name="T3" fmla="*/ 612295 h 1037125"/>
                                    <a:gd name="T4" fmla="*/ 428341 w 754881"/>
                                    <a:gd name="T5" fmla="*/ 612295 h 1037125"/>
                                    <a:gd name="T6" fmla="*/ 428341 w 754881"/>
                                    <a:gd name="T7" fmla="*/ 343788 h 1037125"/>
                                    <a:gd name="T8" fmla="*/ 0 w 754881"/>
                                    <a:gd name="T9" fmla="*/ 0 h 1037125"/>
                                    <a:gd name="T10" fmla="*/ 470469 w 754881"/>
                                    <a:gd name="T11" fmla="*/ 0 h 1037125"/>
                                    <a:gd name="T12" fmla="*/ 470469 w 754881"/>
                                    <a:gd name="T13" fmla="*/ 646373 h 1037125"/>
                                    <a:gd name="T14" fmla="*/ 0 w 754881"/>
                                    <a:gd name="T15" fmla="*/ 646373 h 1037125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754881" h="1037125">
                                      <a:moveTo>
                                        <a:pt x="71185" y="551619"/>
                                      </a:moveTo>
                                      <a:lnTo>
                                        <a:pt x="71185" y="982446"/>
                                      </a:lnTo>
                                      <a:lnTo>
                                        <a:pt x="687285" y="982446"/>
                                      </a:lnTo>
                                      <a:lnTo>
                                        <a:pt x="687285" y="551619"/>
                                      </a:lnTo>
                                      <a:lnTo>
                                        <a:pt x="71185" y="551619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754881" y="0"/>
                                      </a:lnTo>
                                      <a:lnTo>
                                        <a:pt x="754881" y="1037125"/>
                                      </a:lnTo>
                                      <a:lnTo>
                                        <a:pt x="0" y="10371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96973643" name="Dikdörtgen 7"/>
                              <wps:cNvSpPr>
                                <a:spLocks noChangeArrowheads="1"/>
                              </wps:cNvSpPr>
                              <wps:spPr bwMode="auto">
                                <a:xfrm rot="-1016225">
                                  <a:off x="741" y="1220"/>
                                  <a:ext cx="3901" cy="27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96973644" name="Düz Bağlayıcı 8"/>
                              <wps:cNvCnPr/>
                              <wps:spPr bwMode="auto">
                                <a:xfrm rot="20583775" flipH="1">
                                  <a:off x="2668" y="2208"/>
                                  <a:ext cx="17" cy="7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accent6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6973645" name="Daire: Daire:"/>
                              <wps:cNvSpPr>
                                <a:spLocks noChangeArrowheads="1"/>
                              </wps:cNvSpPr>
                              <wps:spPr bwMode="auto">
                                <a:xfrm rot="-1016225">
                                  <a:off x="2610" y="2782"/>
                                  <a:ext cx="334" cy="334"/>
                                </a:xfrm>
                                <a:prstGeom prst="donut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accent6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96973646" name="Dikdörtgen 10"/>
                              <wps:cNvSpPr>
                                <a:spLocks noChangeArrowheads="1"/>
                              </wps:cNvSpPr>
                              <wps:spPr bwMode="auto">
                                <a:xfrm rot="-1016225">
                                  <a:off x="54" y="1145"/>
                                  <a:ext cx="4757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DCABB2" id="Grup 53" o:spid="_x0000_s1026" alt="Pencere" style="width:41.45pt;height:54.15pt;mso-position-horizontal-relative:char;mso-position-vertical-relative:line" coordsize="6400,8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">
                      <v:roundrect id="Dikdörtgen: Dikdörtgen:" o:spid="_x0000_s1027" style="position:absolute;width:6400;height:8359;rotation:-1109989fd;visibility:visible;mso-wrap-style:square;v-text-anchor:middle" arcsize="18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" fillcolor="white [3212]" stroked="f" strokeweight="1pt">
                        <v:stroke joinstyle="miter"/>
                        <v:shadow on="t" color="black" opacity="26213f" origin="-.5,-.5" offset=".74836mm,.74836mm"/>
                        <o:lock v:ext="edit" aspectratio="t"/>
                      </v:roundrect>
                      <v:rect id="Dikdörtgen 3" o:spid="_x0000_s1028" style="position:absolute;left:806;top:926;width:4650;height:6497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" fillcolor="white [3212]" strokecolor="black [3213]" strokeweight="6pt"/>
                      <v:rect id="Dikdörtgen 4" o:spid="_x0000_s1029" style="position:absolute;left:1732;top:4363;width:3901;height:2728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" fillcolor="white [3212]" stroked="f" strokeweight="1pt"/>
                      <v:shape id="Serbest Biçim: Serbest Biçim:" o:spid="_x0000_s1030" style="position:absolute;left:3233;top:4226;width:2404;height:3492;rotation:5354075fd;visibility:visible;mso-wrap-style:square;v-text-anchor:middle" coordsize="379622,55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" path="m283817,20131v38605,64478,129607,464421,82670,507185c306333,582122,250385,530169,216315,503704l195422,479633r-7150,1121c84292,480754,,415278,,334509,,273932,47414,221958,114988,199757r34752,-5450l143321,183935v-5501,-13738,-8464,-28345,-8464,-43489c134857,59677,245212,-44347,283817,20131xe" fillcolor="#80d219 [2406]" stroked="f" strokeweight="1pt">
                        <v:stroke joinstyle="miter"/>
                        <v:path arrowok="t" o:connecttype="custom" o:connectlocs="1138,81;1469,2114;867,2019;784,1923;755,1927;0,1341;461,801;600,779;575,737;541,563;1138,81" o:connectangles="0,0,0,0,0,0,0,0,0,0,0"/>
                      </v:shape>
                      <v:shape id="Serbest Biçim: Serbest Biçim:" o:spid="_x0000_s1031" style="position:absolute;left:861;top:1028;width:4704;height:6464;rotation:-1109989fd;visibility:visible;mso-wrap-style:square;v-text-anchor:middle" coordsize="754881,103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" path="m71185,551619r,430827l687285,982446r,-430827l71185,551619xm,l754881,r,1037125l,1037125,,xe" fillcolor="#5eccf3 [3205]" stroked="f" strokeweight="1pt">
                        <v:stroke joinstyle="miter"/>
                        <v:path arrowok="t" o:connecttype="custom" o:connectlocs="276,2143;276,3816;2669,3816;2669,2143;0,0;2932,0;2932,4029;0,4029" o:connectangles="0,0,0,0,0,0,0,0"/>
                      </v:shape>
                      <v:rect id="Dikdörtgen 7" o:spid="_x0000_s1032" style="position:absolute;left:741;top:1220;width:3901;height:2727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" fillcolor="white [3212]" stroked="f" strokeweight="1pt"/>
                      <v:line id="Düz Bağlayıcı 8" o:spid="_x0000_s1033" style="position:absolute;rotation:1109989fd;flip:x;visibility:visible;mso-wrap-style:square" from="2668,2208" to="2685,2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" strokecolor="#f14124 [3209]" strokeweight=".5pt">
                        <v:stroke joinstyle="miter"/>
                      </v:line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Daire: Daire:" o:spid="_x0000_s1034" type="#_x0000_t23" style="position:absolute;left:2610;top:2782;width:334;height:334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" fillcolor="#f14124 [3209]" strokecolor="#f14124 [3209]" strokeweight="1pt">
                        <v:stroke joinstyle="miter"/>
                      </v:shape>
                      <v:rect id="Dikdörtgen 10" o:spid="_x0000_s1035" style="position:absolute;left:54;top:1145;width:4757;height:1080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" fillcolor="#ff8021 [3208]" stroked="f" strokeweight="1pt"/>
                      <w10:anchorlock/>
                    </v:group>
                  </w:pict>
                </mc:Fallback>
              </mc:AlternateContent>
            </w:r>
          </w:p>
          <w:p w:rsidR="001B78D3" w:rsidRPr="00BB47D2" w:rsidRDefault="001B78D3" w:rsidP="00446E02"/>
          <w:p w:rsidR="00D3202D" w:rsidRPr="00BB47D2" w:rsidRDefault="00D3202D" w:rsidP="00446E02"/>
          <w:p w:rsidR="001B78D3" w:rsidRPr="00BB47D2" w:rsidRDefault="001B78D3" w:rsidP="00446E02"/>
          <w:p w:rsidR="001B78D3" w:rsidRPr="00BB47D2" w:rsidRDefault="001B78D3" w:rsidP="00446E02"/>
          <w:p w:rsidR="0050062B" w:rsidRPr="00BB47D2" w:rsidRDefault="0050062B" w:rsidP="00446E02"/>
          <w:p w:rsidR="0050062B" w:rsidRPr="00BB47D2" w:rsidRDefault="0050062B" w:rsidP="00446E02"/>
          <w:p w:rsidR="001B78D3" w:rsidRPr="00BB47D2" w:rsidRDefault="006534AC" w:rsidP="00446E02">
            <w:r>
              <w:rPr>
                <w:noProof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582930" cy="558165"/>
                      <wp:effectExtent l="66675" t="66675" r="26670" b="108585"/>
                      <wp:docPr id="36" name="Grup 54" descr="Şehi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2930" cy="558165"/>
                                <a:chOff x="0" y="0"/>
                                <a:chExt cx="6316" cy="6042"/>
                              </a:xfrm>
                            </wpg:grpSpPr>
                            <wps:wsp>
                              <wps:cNvPr id="37" name="Serbest Biçim: Serbest Biçim:"/>
                              <wps:cNvSpPr>
                                <a:spLocks noChangeAspect="1"/>
                              </wps:cNvSpPr>
                              <wps:spPr bwMode="auto">
                                <a:xfrm rot="1256775">
                                  <a:off x="207" y="0"/>
                                  <a:ext cx="6109" cy="6042"/>
                                </a:xfrm>
                                <a:custGeom>
                                  <a:avLst/>
                                  <a:gdLst>
                                    <a:gd name="T0" fmla="*/ 68984 w 807828"/>
                                    <a:gd name="T1" fmla="*/ 1 h 984927"/>
                                    <a:gd name="T2" fmla="*/ 227211 w 807828"/>
                                    <a:gd name="T3" fmla="*/ 5867 h 984927"/>
                                    <a:gd name="T4" fmla="*/ 278423 w 807828"/>
                                    <a:gd name="T5" fmla="*/ 32359 h 984927"/>
                                    <a:gd name="T6" fmla="*/ 317657 w 807828"/>
                                    <a:gd name="T7" fmla="*/ 98631 h 984927"/>
                                    <a:gd name="T8" fmla="*/ 540678 w 807828"/>
                                    <a:gd name="T9" fmla="*/ 97198 h 984927"/>
                                    <a:gd name="T10" fmla="*/ 561949 w 807828"/>
                                    <a:gd name="T11" fmla="*/ 148924 h 984927"/>
                                    <a:gd name="T12" fmla="*/ 577981 w 807828"/>
                                    <a:gd name="T13" fmla="*/ 404141 h 984927"/>
                                    <a:gd name="T14" fmla="*/ 610864 w 807828"/>
                                    <a:gd name="T15" fmla="*/ 476129 h 984927"/>
                                    <a:gd name="T16" fmla="*/ 603830 w 807828"/>
                                    <a:gd name="T17" fmla="*/ 604213 h 984927"/>
                                    <a:gd name="T18" fmla="*/ 5879 w 807828"/>
                                    <a:gd name="T19" fmla="*/ 594393 h 984927"/>
                                    <a:gd name="T20" fmla="*/ 0 w 807828"/>
                                    <a:gd name="T21" fmla="*/ 487002 h 984927"/>
                                    <a:gd name="T22" fmla="*/ 9919 w 807828"/>
                                    <a:gd name="T23" fmla="*/ 386748 h 984927"/>
                                    <a:gd name="T24" fmla="*/ 24567 w 807828"/>
                                    <a:gd name="T25" fmla="*/ 30745 h 984927"/>
                                    <a:gd name="T26" fmla="*/ 68984 w 807828"/>
                                    <a:gd name="T27" fmla="*/ 1 h 984927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807828" h="984927">
                                      <a:moveTo>
                                        <a:pt x="91227" y="1"/>
                                      </a:moveTo>
                                      <a:lnTo>
                                        <a:pt x="300472" y="9563"/>
                                      </a:lnTo>
                                      <a:cubicBezTo>
                                        <a:pt x="320417" y="9563"/>
                                        <a:pt x="368196" y="32803"/>
                                        <a:pt x="368196" y="52748"/>
                                      </a:cubicBezTo>
                                      <a:cubicBezTo>
                                        <a:pt x="390668" y="74537"/>
                                        <a:pt x="362278" y="143162"/>
                                        <a:pt x="420081" y="160778"/>
                                      </a:cubicBezTo>
                                      <a:lnTo>
                                        <a:pt x="715011" y="158442"/>
                                      </a:lnTo>
                                      <a:cubicBezTo>
                                        <a:pt x="722989" y="158442"/>
                                        <a:pt x="743141" y="234783"/>
                                        <a:pt x="743141" y="242761"/>
                                      </a:cubicBezTo>
                                      <a:lnTo>
                                        <a:pt x="764343" y="658790"/>
                                      </a:lnTo>
                                      <a:lnTo>
                                        <a:pt x="807828" y="776138"/>
                                      </a:lnTo>
                                      <a:lnTo>
                                        <a:pt x="798526" y="984927"/>
                                      </a:lnTo>
                                      <a:lnTo>
                                        <a:pt x="7775" y="968919"/>
                                      </a:lnTo>
                                      <a:lnTo>
                                        <a:pt x="0" y="793862"/>
                                      </a:lnTo>
                                      <a:lnTo>
                                        <a:pt x="13117" y="630437"/>
                                      </a:lnTo>
                                      <a:cubicBezTo>
                                        <a:pt x="13453" y="414393"/>
                                        <a:pt x="32152" y="266162"/>
                                        <a:pt x="32488" y="50118"/>
                                      </a:cubicBezTo>
                                      <a:cubicBezTo>
                                        <a:pt x="32488" y="30173"/>
                                        <a:pt x="71282" y="1"/>
                                        <a:pt x="91227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ffectLst>
                                  <a:outerShdw dist="38100" dir="2700000" algn="tl" rotWithShape="0">
                                    <a:srgbClr val="000000">
                                      <a:alpha val="39999"/>
                                    </a:srgbClr>
                                  </a:outerShdw>
                                </a:effectLst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8" name="Serbest Biçim: Serbest Biçim:"/>
                              <wps:cNvSpPr>
                                <a:spLocks/>
                              </wps:cNvSpPr>
                              <wps:spPr bwMode="auto">
                                <a:xfrm rot="1256775">
                                  <a:off x="910" y="736"/>
                                  <a:ext cx="4629" cy="4667"/>
                                </a:xfrm>
                                <a:custGeom>
                                  <a:avLst/>
                                  <a:gdLst>
                                    <a:gd name="T0" fmla="*/ 41595 w 1014074"/>
                                    <a:gd name="T1" fmla="*/ 0 h 1022411"/>
                                    <a:gd name="T2" fmla="*/ 143145 w 1014074"/>
                                    <a:gd name="T3" fmla="*/ 0 h 1022411"/>
                                    <a:gd name="T4" fmla="*/ 159631 w 1014074"/>
                                    <a:gd name="T5" fmla="*/ 16486 h 1022411"/>
                                    <a:gd name="T6" fmla="*/ 159631 w 1014074"/>
                                    <a:gd name="T7" fmla="*/ 288104 h 1022411"/>
                                    <a:gd name="T8" fmla="*/ 162510 w 1014074"/>
                                    <a:gd name="T9" fmla="*/ 281154 h 1022411"/>
                                    <a:gd name="T10" fmla="*/ 172769 w 1014074"/>
                                    <a:gd name="T11" fmla="*/ 276905 h 1022411"/>
                                    <a:gd name="T12" fmla="*/ 278274 w 1014074"/>
                                    <a:gd name="T13" fmla="*/ 276905 h 1022411"/>
                                    <a:gd name="T14" fmla="*/ 288533 w 1014074"/>
                                    <a:gd name="T15" fmla="*/ 281154 h 1022411"/>
                                    <a:gd name="T16" fmla="*/ 291412 w 1014074"/>
                                    <a:gd name="T17" fmla="*/ 288105 h 1022411"/>
                                    <a:gd name="T18" fmla="*/ 291412 w 1014074"/>
                                    <a:gd name="T19" fmla="*/ 95423 h 1022411"/>
                                    <a:gd name="T20" fmla="*/ 298007 w 1014074"/>
                                    <a:gd name="T21" fmla="*/ 88829 h 1022411"/>
                                    <a:gd name="T22" fmla="*/ 419339 w 1014074"/>
                                    <a:gd name="T23" fmla="*/ 88829 h 1022411"/>
                                    <a:gd name="T24" fmla="*/ 425934 w 1014074"/>
                                    <a:gd name="T25" fmla="*/ 95423 h 1022411"/>
                                    <a:gd name="T26" fmla="*/ 425934 w 1014074"/>
                                    <a:gd name="T27" fmla="*/ 415843 h 1022411"/>
                                    <a:gd name="T28" fmla="*/ 462913 w 1014074"/>
                                    <a:gd name="T29" fmla="*/ 415843 h 1022411"/>
                                    <a:gd name="T30" fmla="*/ 462913 w 1014074"/>
                                    <a:gd name="T31" fmla="*/ 466719 h 1022411"/>
                                    <a:gd name="T32" fmla="*/ 0 w 1014074"/>
                                    <a:gd name="T33" fmla="*/ 466719 h 1022411"/>
                                    <a:gd name="T34" fmla="*/ 0 w 1014074"/>
                                    <a:gd name="T35" fmla="*/ 415843 h 1022411"/>
                                    <a:gd name="T36" fmla="*/ 25109 w 1014074"/>
                                    <a:gd name="T37" fmla="*/ 415843 h 1022411"/>
                                    <a:gd name="T38" fmla="*/ 25109 w 1014074"/>
                                    <a:gd name="T39" fmla="*/ 16486 h 1022411"/>
                                    <a:gd name="T40" fmla="*/ 41595 w 1014074"/>
                                    <a:gd name="T41" fmla="*/ 0 h 1022411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014074" h="1022411">
                                      <a:moveTo>
                                        <a:pt x="91119" y="0"/>
                                      </a:moveTo>
                                      <a:lnTo>
                                        <a:pt x="313579" y="0"/>
                                      </a:lnTo>
                                      <a:cubicBezTo>
                                        <a:pt x="333524" y="0"/>
                                        <a:pt x="349693" y="16169"/>
                                        <a:pt x="349693" y="36114"/>
                                      </a:cubicBezTo>
                                      <a:lnTo>
                                        <a:pt x="349693" y="631131"/>
                                      </a:lnTo>
                                      <a:lnTo>
                                        <a:pt x="356000" y="615905"/>
                                      </a:lnTo>
                                      <a:cubicBezTo>
                                        <a:pt x="361751" y="610154"/>
                                        <a:pt x="369697" y="606597"/>
                                        <a:pt x="378473" y="606597"/>
                                      </a:cubicBezTo>
                                      <a:lnTo>
                                        <a:pt x="609597" y="606597"/>
                                      </a:lnTo>
                                      <a:cubicBezTo>
                                        <a:pt x="618374" y="606597"/>
                                        <a:pt x="626319" y="610154"/>
                                        <a:pt x="632070" y="615905"/>
                                      </a:cubicBezTo>
                                      <a:lnTo>
                                        <a:pt x="638378" y="631134"/>
                                      </a:lnTo>
                                      <a:lnTo>
                                        <a:pt x="638378" y="209037"/>
                                      </a:lnTo>
                                      <a:cubicBezTo>
                                        <a:pt x="638378" y="201059"/>
                                        <a:pt x="644846" y="194591"/>
                                        <a:pt x="652824" y="194591"/>
                                      </a:cubicBezTo>
                                      <a:lnTo>
                                        <a:pt x="918620" y="194591"/>
                                      </a:lnTo>
                                      <a:cubicBezTo>
                                        <a:pt x="926598" y="194591"/>
                                        <a:pt x="933066" y="201059"/>
                                        <a:pt x="933066" y="209037"/>
                                      </a:cubicBezTo>
                                      <a:lnTo>
                                        <a:pt x="933066" y="910961"/>
                                      </a:lnTo>
                                      <a:lnTo>
                                        <a:pt x="1014074" y="910961"/>
                                      </a:lnTo>
                                      <a:lnTo>
                                        <a:pt x="1014074" y="1022411"/>
                                      </a:lnTo>
                                      <a:lnTo>
                                        <a:pt x="0" y="1022411"/>
                                      </a:lnTo>
                                      <a:lnTo>
                                        <a:pt x="0" y="910961"/>
                                      </a:lnTo>
                                      <a:lnTo>
                                        <a:pt x="55005" y="910961"/>
                                      </a:lnTo>
                                      <a:lnTo>
                                        <a:pt x="55005" y="36114"/>
                                      </a:lnTo>
                                      <a:cubicBezTo>
                                        <a:pt x="55005" y="16169"/>
                                        <a:pt x="71174" y="0"/>
                                        <a:pt x="911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762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39" name="Grup 12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1"/>
                                  <a:ext cx="5479" cy="5638"/>
                                  <a:chOff x="0" y="11"/>
                                  <a:chExt cx="5832" cy="6001"/>
                                </a:xfrm>
                              </wpg:grpSpPr>
                              <wps:wsp>
                                <wps:cNvPr id="40" name="Dikdörtgen 1207"/>
                                <wps:cNvSpPr>
                                  <a:spLocks noChangeArrowheads="1"/>
                                </wps:cNvSpPr>
                                <wps:spPr bwMode="auto">
                                  <a:xfrm rot="1256775">
                                    <a:off x="0" y="5108"/>
                                    <a:ext cx="5234" cy="5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>
                                      <a:lumMod val="75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1" name="Dikdörtgen: Dikdörtgen:"/>
                                <wps:cNvSpPr>
                                  <a:spLocks noChangeArrowheads="1"/>
                                </wps:cNvSpPr>
                                <wps:spPr bwMode="auto">
                                  <a:xfrm rot="1256775">
                                    <a:off x="1293" y="11"/>
                                    <a:ext cx="1521" cy="4915"/>
                                  </a:xfrm>
                                  <a:prstGeom prst="roundRect">
                                    <a:avLst>
                                      <a:gd name="adj" fmla="val 12255"/>
                                    </a:avLst>
                                  </a:prstGeom>
                                  <a:solidFill>
                                    <a:schemeClr val="accent6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2" name="Dikdörtgen: Dikdörtgen:"/>
                                <wps:cNvSpPr>
                                  <a:spLocks noChangeArrowheads="1"/>
                                </wps:cNvSpPr>
                                <wps:spPr bwMode="auto">
                                  <a:xfrm rot="1256775">
                                    <a:off x="2127" y="3575"/>
                                    <a:ext cx="1521" cy="1850"/>
                                  </a:xfrm>
                                  <a:prstGeom prst="roundRect">
                                    <a:avLst>
                                      <a:gd name="adj" fmla="val 10787"/>
                                    </a:avLst>
                                  </a:prstGeom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3" name="Dikdörtgen: Dikdörtgen:"/>
                                <wps:cNvSpPr>
                                  <a:spLocks noChangeArrowheads="1"/>
                                </wps:cNvSpPr>
                                <wps:spPr bwMode="auto">
                                  <a:xfrm rot="1256775">
                                    <a:off x="3917" y="2057"/>
                                    <a:ext cx="1521" cy="3955"/>
                                  </a:xfrm>
                                  <a:prstGeom prst="roundRect">
                                    <a:avLst>
                                      <a:gd name="adj" fmla="val 4903"/>
                                    </a:avLst>
                                  </a:prstGeom>
                                  <a:solidFill>
                                    <a:schemeClr val="accent2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4" name="Dikdörtgen: Dikdörtgen:"/>
                                <wps:cNvSpPr>
                                  <a:spLocks noChangeArrowheads="1"/>
                                </wps:cNvSpPr>
                                <wps:spPr bwMode="auto">
                                  <a:xfrm rot="1256775">
                                    <a:off x="4638" y="2184"/>
                                    <a:ext cx="531" cy="575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5" name="Dikdörtgen: Dikdörtgen:"/>
                                <wps:cNvSpPr>
                                  <a:spLocks noChangeArrowheads="1"/>
                                </wps:cNvSpPr>
                                <wps:spPr bwMode="auto">
                                  <a:xfrm rot="1256775">
                                    <a:off x="5301" y="2438"/>
                                    <a:ext cx="531" cy="575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6" name="Dikdörtgen: Dikdörtgen:"/>
                                <wps:cNvSpPr>
                                  <a:spLocks noChangeArrowheads="1"/>
                                </wps:cNvSpPr>
                                <wps:spPr bwMode="auto">
                                  <a:xfrm rot="1256775">
                                    <a:off x="4377" y="2868"/>
                                    <a:ext cx="530" cy="575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7" name="Dikdörtgen: Dikdörtgen:"/>
                                <wps:cNvSpPr>
                                  <a:spLocks noChangeArrowheads="1"/>
                                </wps:cNvSpPr>
                                <wps:spPr bwMode="auto">
                                  <a:xfrm rot="1256775">
                                    <a:off x="5040" y="3121"/>
                                    <a:ext cx="530" cy="57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8" name="Dikdörtgen: Dikdörtgen:"/>
                                <wps:cNvSpPr>
                                  <a:spLocks noChangeArrowheads="1"/>
                                </wps:cNvSpPr>
                                <wps:spPr bwMode="auto">
                                  <a:xfrm rot="1256775">
                                    <a:off x="4774" y="3817"/>
                                    <a:ext cx="530" cy="575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9" name="Dikdörtgen: Dikdörtgen:"/>
                                <wps:cNvSpPr>
                                  <a:spLocks noChangeArrowheads="1"/>
                                </wps:cNvSpPr>
                                <wps:spPr bwMode="auto">
                                  <a:xfrm rot="1256775">
                                    <a:off x="4512" y="4500"/>
                                    <a:ext cx="531" cy="575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50" name="Dikdörtgen: Dikdörtgen:"/>
                                <wps:cNvSpPr>
                                  <a:spLocks noChangeArrowheads="1"/>
                                </wps:cNvSpPr>
                                <wps:spPr bwMode="auto">
                                  <a:xfrm rot="1256775">
                                    <a:off x="4110" y="3563"/>
                                    <a:ext cx="531" cy="575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51" name="Dikdörtgen: Dikdörtgen:"/>
                                <wps:cNvSpPr>
                                  <a:spLocks noChangeArrowheads="1"/>
                                </wps:cNvSpPr>
                                <wps:spPr bwMode="auto">
                                  <a:xfrm rot="1256775">
                                    <a:off x="3849" y="4247"/>
                                    <a:ext cx="530" cy="575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52" name="Dikdörtgen: Dikdörtgen:"/>
                                <wps:cNvSpPr>
                                  <a:spLocks noChangeArrowheads="1"/>
                                </wps:cNvSpPr>
                                <wps:spPr bwMode="auto">
                                  <a:xfrm rot="1256775">
                                    <a:off x="4232" y="5231"/>
                                    <a:ext cx="531" cy="575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6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53" name="Dikdörtgen: Dikdörtgen:"/>
                                <wps:cNvSpPr>
                                  <a:spLocks noChangeArrowheads="1"/>
                                </wps:cNvSpPr>
                                <wps:spPr bwMode="auto">
                                  <a:xfrm rot="1256775">
                                    <a:off x="3569" y="4977"/>
                                    <a:ext cx="531" cy="57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6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54" name="Dikdörtgen: Dikdörtgen:"/>
                                <wps:cNvSpPr>
                                  <a:spLocks noChangeArrowheads="1"/>
                                </wps:cNvSpPr>
                                <wps:spPr bwMode="auto">
                                  <a:xfrm rot="1256775">
                                    <a:off x="2459" y="3705"/>
                                    <a:ext cx="531" cy="634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55" name="Dikdörtgen: Dikdörtgen:"/>
                                <wps:cNvSpPr>
                                  <a:spLocks noChangeArrowheads="1"/>
                                </wps:cNvSpPr>
                                <wps:spPr bwMode="auto">
                                  <a:xfrm rot="1256775">
                                    <a:off x="3119" y="3958"/>
                                    <a:ext cx="531" cy="634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56" name="Dikdörtgen: Dikdörtgen:"/>
                                <wps:cNvSpPr>
                                  <a:spLocks noChangeArrowheads="1"/>
                                </wps:cNvSpPr>
                                <wps:spPr bwMode="auto">
                                  <a:xfrm rot="1256775">
                                    <a:off x="2143" y="4611"/>
                                    <a:ext cx="1184" cy="57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57" name="Dikdörtgen: Dikdörtgen:"/>
                                <wps:cNvSpPr>
                                  <a:spLocks noChangeArrowheads="1"/>
                                </wps:cNvSpPr>
                                <wps:spPr bwMode="auto">
                                  <a:xfrm rot="1256775">
                                    <a:off x="2097" y="310"/>
                                    <a:ext cx="530" cy="634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58" name="Dikdörtgen: Dikdörtgen:"/>
                                <wps:cNvSpPr>
                                  <a:spLocks noChangeArrowheads="1"/>
                                </wps:cNvSpPr>
                                <wps:spPr bwMode="auto">
                                  <a:xfrm rot="1256775">
                                    <a:off x="2757" y="562"/>
                                    <a:ext cx="530" cy="635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59" name="Dikdörtgen: Dikdörtgen:"/>
                                <wps:cNvSpPr>
                                  <a:spLocks noChangeArrowheads="1"/>
                                </wps:cNvSpPr>
                                <wps:spPr bwMode="auto">
                                  <a:xfrm rot="1256775">
                                    <a:off x="1822" y="1029"/>
                                    <a:ext cx="530" cy="634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60" name="Dikdörtgen: Dikdörtgen:"/>
                                <wps:cNvSpPr>
                                  <a:spLocks noChangeArrowheads="1"/>
                                </wps:cNvSpPr>
                                <wps:spPr bwMode="auto">
                                  <a:xfrm rot="1256775">
                                    <a:off x="2482" y="1281"/>
                                    <a:ext cx="530" cy="635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61" name="Dikdörtgen: Dikdörtgen:"/>
                                <wps:cNvSpPr>
                                  <a:spLocks noChangeArrowheads="1"/>
                                </wps:cNvSpPr>
                                <wps:spPr bwMode="auto">
                                  <a:xfrm rot="1256775">
                                    <a:off x="1546" y="1747"/>
                                    <a:ext cx="531" cy="635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62" name="Dikdörtgen: Dikdörtgen:"/>
                                <wps:cNvSpPr>
                                  <a:spLocks noChangeArrowheads="1"/>
                                </wps:cNvSpPr>
                                <wps:spPr bwMode="auto">
                                  <a:xfrm rot="1256775">
                                    <a:off x="2206" y="2000"/>
                                    <a:ext cx="531" cy="635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63" name="Dikdörtgen: Dikdörtgen:"/>
                                <wps:cNvSpPr>
                                  <a:spLocks noChangeArrowheads="1"/>
                                </wps:cNvSpPr>
                                <wps:spPr bwMode="auto">
                                  <a:xfrm rot="1256775">
                                    <a:off x="1267" y="2478"/>
                                    <a:ext cx="530" cy="635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496973632" name="Dikdörtgen: Dikdörtgen:"/>
                                <wps:cNvSpPr>
                                  <a:spLocks noChangeArrowheads="1"/>
                                </wps:cNvSpPr>
                                <wps:spPr bwMode="auto">
                                  <a:xfrm rot="1256775">
                                    <a:off x="1927" y="2731"/>
                                    <a:ext cx="530" cy="634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496973633" name="Dikdörtgen: Dikdörtgen:"/>
                                <wps:cNvSpPr>
                                  <a:spLocks noChangeArrowheads="1"/>
                                </wps:cNvSpPr>
                                <wps:spPr bwMode="auto">
                                  <a:xfrm rot="1256775">
                                    <a:off x="996" y="3185"/>
                                    <a:ext cx="531" cy="635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496973634" name="Dikdörtgen: Dikdörtgen:"/>
                                <wps:cNvSpPr>
                                  <a:spLocks noChangeArrowheads="1"/>
                                </wps:cNvSpPr>
                                <wps:spPr bwMode="auto">
                                  <a:xfrm rot="1256775">
                                    <a:off x="1656" y="3438"/>
                                    <a:ext cx="531" cy="634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496973635" name="Dikdörtgen: Dikdörtgen:"/>
                                <wps:cNvSpPr>
                                  <a:spLocks noChangeArrowheads="1"/>
                                </wps:cNvSpPr>
                                <wps:spPr bwMode="auto">
                                  <a:xfrm rot="1256775">
                                    <a:off x="725" y="3892"/>
                                    <a:ext cx="531" cy="635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496973636" name="Dikdörtgen: Dikdörtgen:"/>
                                <wps:cNvSpPr>
                                  <a:spLocks noChangeArrowheads="1"/>
                                </wps:cNvSpPr>
                                <wps:spPr bwMode="auto">
                                  <a:xfrm rot="1256775">
                                    <a:off x="1385" y="4145"/>
                                    <a:ext cx="531" cy="635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071573" id="Grup 54" o:spid="_x0000_s1026" alt="Şehir" style="width:45.9pt;height:43.95pt;mso-position-horizontal-relative:char;mso-position-vertical-relative:line" coordsize="6316,6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">
                      <v:shape id="Serbest Biçim: Serbest Biçim:" o:spid="_x0000_s1027" style="position:absolute;left:207;width:6109;height:6042;rotation:1372733fd;visibility:visible;mso-wrap-style:square;v-text-anchor:middle" coordsize="807828,984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" path="m91227,1l300472,9563v19945,,67724,23240,67724,43185c390668,74537,362278,143162,420081,160778r294930,-2336c722989,158442,743141,234783,743141,242761r21202,416029l807828,776138r-9302,208789l7775,968919,,793862,13117,630437c13453,414393,32152,266162,32488,50118,32488,30173,71282,1,91227,1xe" fillcolor="white [3212]" stroked="f" strokeweight="1pt">
                        <v:stroke joinstyle="miter"/>
                        <v:shadow on="t" color="black" opacity="26213f" origin="-.5,-.5" offset=".74836mm,.74836mm"/>
                        <v:path arrowok="t" o:connecttype="custom" o:connectlocs="522,0;1718,36;2106,199;2402,605;4089,596;4250,914;4371,2479;4620,2921;4566,3707;44,3646;0,2987;75,2372;186,189;522,0" o:connectangles="0,0,0,0,0,0,0,0,0,0,0,0,0,0"/>
                        <o:lock v:ext="edit" aspectratio="t"/>
                      </v:shape>
                      <v:shape id="Serbest Biçim: Serbest Biçim:" o:spid="_x0000_s1028" style="position:absolute;left:910;top:736;width:4629;height:4667;rotation:1372733fd;visibility:visible;mso-wrap-style:square;v-text-anchor:middle" coordsize="1014074,1022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" path="m91119,l313579,v19945,,36114,16169,36114,36114l349693,631131r6307,-15226c361751,610154,369697,606597,378473,606597r231124,c618374,606597,626319,610154,632070,615905r6308,15229l638378,209037v,-7978,6468,-14446,14446,-14446l918620,194591v7978,,14446,6468,14446,14446l933066,910961r81008,l1014074,1022411,,1022411,,910961r55005,l55005,36114c55005,16169,71174,,91119,xe" fillcolor="white [3212]" strokecolor="black [3213]" strokeweight="6pt">
                        <v:stroke joinstyle="miter"/>
                        <v:path arrowok="t" o:connecttype="custom" o:connectlocs="190,0;653,0;729,75;729,1315;742,1283;789,1264;1270,1264;1317,1283;1330,1315;1330,436;1360,405;1914,405;1944,436;1944,1898;2113,1898;2113,2130;0,2130;0,1898;115,1898;115,75;190,0" o:connectangles="0,0,0,0,0,0,0,0,0,0,0,0,0,0,0,0,0,0,0,0,0"/>
                      </v:shape>
                      <v:group id="Grup 1206" o:spid="_x0000_s1029" style="position:absolute;top:11;width:5479;height:5638" coordorigin=",11" coordsize="5832,6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rect id="Dikdörtgen 1207" o:spid="_x0000_s1030" style="position:absolute;top:5108;width:5234;height:575;rotation:13727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" fillcolor="#80d219 [2406]" stroked="f" strokeweight="1pt"/>
                        <v:roundrect id="Dikdörtgen: Dikdörtgen:" o:spid="_x0000_s1031" style="position:absolute;left:1293;top:11;width:1521;height:4915;rotation:1372733fd;visibility:visible;mso-wrap-style:square;v-text-anchor:middle" arcsize="803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" fillcolor="#f14124 [3209]" stroked="f" strokeweight="1pt">
                          <v:stroke joinstyle="miter"/>
                        </v:roundrect>
                        <v:roundrect id="Dikdörtgen: Dikdörtgen:" o:spid="_x0000_s1032" style="position:absolute;left:2127;top:3575;width:1521;height:1850;rotation:1372733fd;visibility:visible;mso-wrap-style:square;v-text-anchor:middle" arcsize="706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" fillcolor="#ff8021 [3208]" stroked="f" strokeweight="1pt">
                          <v:stroke joinstyle="miter"/>
                        </v:roundrect>
                        <v:roundrect id="Dikdörtgen: Dikdörtgen:" o:spid="_x0000_s1033" style="position:absolute;left:3917;top:2057;width:1521;height:3955;rotation:1372733fd;visibility:visible;mso-wrap-style:square;v-text-anchor:middle" arcsize="321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" fillcolor="#5eccf3 [3205]" stroked="f" strokeweight="1pt">
                          <v:stroke joinstyle="miter"/>
                        </v:roundrect>
                        <v:roundrect id="Dikdörtgen: Dikdörtgen:" o:spid="_x0000_s1034" style="position:absolute;left:4638;top:2184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" fillcolor="#ff8021 [3208]" stroked="f" strokeweight="1pt">
                          <v:stroke joinstyle="miter"/>
                        </v:roundrect>
                        <v:roundrect id="Dikdörtgen: Dikdörtgen:" o:spid="_x0000_s1035" style="position:absolute;left:5301;top:2438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" fillcolor="#ff8021 [3208]" stroked="f" strokeweight="1pt">
                          <v:stroke joinstyle="miter"/>
                        </v:roundrect>
                        <v:roundrect id="Dikdörtgen: Dikdörtgen:" o:spid="_x0000_s1036" style="position:absolute;left:4377;top:2868;width:530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" fillcolor="#ff8021 [3208]" stroked="f" strokeweight="1pt">
                          <v:stroke joinstyle="miter"/>
                        </v:roundrect>
                        <v:roundrect id="Dikdörtgen: Dikdörtgen:" o:spid="_x0000_s1037" style="position:absolute;left:5040;top:3121;width:530;height:576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" fillcolor="#ff8021 [3208]" stroked="f" strokeweight="1pt">
                          <v:stroke joinstyle="miter"/>
                        </v:roundrect>
                        <v:roundrect id="Dikdörtgen: Dikdörtgen:" o:spid="_x0000_s1038" style="position:absolute;left:4774;top:3817;width:530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" fillcolor="#ff8021 [3208]" stroked="f" strokeweight="1pt">
                          <v:stroke joinstyle="miter"/>
                        </v:roundrect>
                        <v:roundrect id="Dikdörtgen: Dikdörtgen:" o:spid="_x0000_s1039" style="position:absolute;left:4512;top:4500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" fillcolor="#ff8021 [3208]" stroked="f" strokeweight="1pt">
                          <v:stroke joinstyle="miter"/>
                        </v:roundrect>
                        <v:roundrect id="Dikdörtgen: Dikdörtgen:" o:spid="_x0000_s1040" style="position:absolute;left:4110;top:3563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" fillcolor="#ff8021 [3208]" stroked="f" strokeweight="1pt">
                          <v:stroke joinstyle="miter"/>
                        </v:roundrect>
                        <v:roundrect id="Dikdörtgen: Dikdörtgen:" o:spid="_x0000_s1041" style="position:absolute;left:3849;top:4247;width:530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" fillcolor="#ff8021 [3208]" stroked="f" strokeweight="1pt">
                          <v:stroke joinstyle="miter"/>
                        </v:roundrect>
                        <v:roundrect id="Dikdörtgen: Dikdörtgen:" o:spid="_x0000_s1042" style="position:absolute;left:4232;top:5231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" fillcolor="#f14124 [3209]" stroked="f" strokeweight="1pt">
                          <v:stroke joinstyle="miter"/>
                        </v:roundrect>
                        <v:roundrect id="Dikdörtgen: Dikdörtgen:" o:spid="_x0000_s1043" style="position:absolute;left:3569;top:4977;width:531;height:576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" fillcolor="#f14124 [3209]" stroked="f" strokeweight="1pt">
                          <v:stroke joinstyle="miter"/>
                        </v:roundrect>
                        <v:roundrect id="Dikdörtgen: Dikdörtgen:" o:spid="_x0000_s1044" style="position:absolute;left:2459;top:3705;width:531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" fillcolor="white [3212]" stroked="f" strokeweight="1pt">
                          <v:stroke joinstyle="miter"/>
                        </v:roundrect>
                        <v:roundrect id="Dikdörtgen: Dikdörtgen:" o:spid="_x0000_s1045" style="position:absolute;left:3119;top:3958;width:531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" fillcolor="white [3212]" stroked="f" strokeweight="1pt">
                          <v:stroke joinstyle="miter"/>
                        </v:roundrect>
                        <v:roundrect id="Dikdörtgen: Dikdörtgen:" o:spid="_x0000_s1046" style="position:absolute;left:2143;top:4611;width:1184;height:576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" fillcolor="white [3212]" stroked="f" strokeweight="1pt">
                          <v:stroke joinstyle="miter"/>
                        </v:roundrect>
                        <v:roundrect id="Dikdörtgen: Dikdörtgen:" o:spid="_x0000_s1047" style="position:absolute;left:2097;top:310;width:530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" fillcolor="#5eccf3 [3205]" stroked="f" strokeweight="1pt">
                          <v:stroke joinstyle="miter"/>
                        </v:roundrect>
                        <v:roundrect id="Dikdörtgen: Dikdörtgen:" o:spid="_x0000_s1048" style="position:absolute;left:2757;top:562;width:530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Dikdörtgen: Dikdörtgen:" o:spid="_x0000_s1049" style="position:absolute;left:1822;top:1029;width:530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" fillcolor="#5eccf3 [3205]" stroked="f" strokeweight="1pt">
                          <v:stroke joinstyle="miter"/>
                        </v:roundrect>
                        <v:roundrect id="Dikdörtgen: Dikdörtgen:" o:spid="_x0000_s1050" style="position:absolute;left:2482;top:1281;width:530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Dikdörtgen: Dikdörtgen:" o:spid="_x0000_s1051" style="position:absolute;left:1546;top:1747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" fillcolor="#5eccf3 [3205]" stroked="f" strokeweight="1pt">
                          <v:stroke joinstyle="miter"/>
                        </v:roundrect>
                        <v:roundrect id="Dikdörtgen: Dikdörtgen:" o:spid="_x0000_s1052" style="position:absolute;left:2206;top:2000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Dikdörtgen: Dikdörtgen:" o:spid="_x0000_s1053" style="position:absolute;left:1267;top:2478;width:530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" fillcolor="#5eccf3 [3205]" stroked="f" strokeweight="1pt">
                          <v:stroke joinstyle="miter"/>
                        </v:roundrect>
                        <v:roundrect id="Dikdörtgen: Dikdörtgen:" o:spid="_x0000_s1054" style="position:absolute;left:1927;top:2731;width:530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" fillcolor="#5eccf3 [3205]" stroked="f" strokeweight="1pt">
                          <v:stroke joinstyle="miter"/>
                        </v:roundrect>
                        <v:roundrect id="Dikdörtgen: Dikdörtgen:" o:spid="_x0000_s1055" style="position:absolute;left:996;top:3185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" fillcolor="#5eccf3 [3205]" stroked="f" strokeweight="1pt">
                          <v:stroke joinstyle="miter"/>
                        </v:roundrect>
                        <v:roundrect id="Dikdörtgen: Dikdörtgen:" o:spid="_x0000_s1056" style="position:absolute;left:1656;top:3438;width:531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" fillcolor="#5eccf3 [3205]" stroked="f" strokeweight="1pt">
                          <v:stroke joinstyle="miter"/>
                        </v:roundrect>
                        <v:roundrect id="Dikdörtgen: Dikdörtgen:" o:spid="_x0000_s1057" style="position:absolute;left:725;top:3892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" fillcolor="white [3212]" stroked="f" strokeweight="1pt">
                          <v:stroke joinstyle="miter"/>
                        </v:roundrect>
                        <v:roundrect id="Dikdörtgen: Dikdörtgen:" o:spid="_x0000_s1058" style="position:absolute;left:1385;top:4145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" fillcolor="white [3212]" stroked="f" strokeweight="1pt">
                          <v:stroke joinstyle="miter"/>
                        </v:roundrect>
                      </v:group>
                      <w10:anchorlock/>
                    </v:group>
                  </w:pict>
                </mc:Fallback>
              </mc:AlternateContent>
            </w:r>
          </w:p>
          <w:p w:rsidR="001B78D3" w:rsidRPr="00BB47D2" w:rsidRDefault="001B78D3" w:rsidP="00446E02"/>
          <w:p w:rsidR="001B78D3" w:rsidRPr="00BB47D2" w:rsidRDefault="001B78D3" w:rsidP="00446E02"/>
          <w:p w:rsidR="001914FD" w:rsidRPr="00BB47D2" w:rsidRDefault="001914FD" w:rsidP="00446E02"/>
          <w:p w:rsidR="00DE0266" w:rsidRPr="00BB47D2" w:rsidRDefault="00DE0266" w:rsidP="00446E02"/>
          <w:p w:rsidR="001914FD" w:rsidRPr="00BB47D2" w:rsidRDefault="001914FD" w:rsidP="00446E02"/>
          <w:p w:rsidR="001B78D3" w:rsidRPr="00BB47D2" w:rsidRDefault="006534AC" w:rsidP="00446E02">
            <w:r>
              <w:rPr>
                <w:noProof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614045" cy="516255"/>
                      <wp:effectExtent l="0" t="9525" r="62230" b="93345"/>
                      <wp:docPr id="24" name="Grup 46" descr="Koltuk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4045" cy="516255"/>
                                <a:chOff x="0" y="0"/>
                                <a:chExt cx="5786" cy="4525"/>
                              </a:xfrm>
                            </wpg:grpSpPr>
                            <wps:wsp>
                              <wps:cNvPr id="25" name="Serbest Biçim: Serbest Biçim:"/>
                              <wps:cNvSpPr>
                                <a:spLocks noChangeAspect="1"/>
                              </wps:cNvSpPr>
                              <wps:spPr bwMode="auto">
                                <a:xfrm rot="-1535211">
                                  <a:off x="0" y="0"/>
                                  <a:ext cx="5786" cy="4525"/>
                                </a:xfrm>
                                <a:custGeom>
                                  <a:avLst/>
                                  <a:gdLst>
                                    <a:gd name="T0" fmla="*/ 423576 w 630219"/>
                                    <a:gd name="T1" fmla="*/ 34948 h 492903"/>
                                    <a:gd name="T2" fmla="*/ 515363 w 630219"/>
                                    <a:gd name="T3" fmla="*/ 145047 h 492903"/>
                                    <a:gd name="T4" fmla="*/ 549175 w 630219"/>
                                    <a:gd name="T5" fmla="*/ 168150 h 492903"/>
                                    <a:gd name="T6" fmla="*/ 578587 w 630219"/>
                                    <a:gd name="T7" fmla="*/ 223286 h 492903"/>
                                    <a:gd name="T8" fmla="*/ 551411 w 630219"/>
                                    <a:gd name="T9" fmla="*/ 298982 h 492903"/>
                                    <a:gd name="T10" fmla="*/ 550522 w 630219"/>
                                    <a:gd name="T11" fmla="*/ 393791 h 492903"/>
                                    <a:gd name="T12" fmla="*/ 527257 w 630219"/>
                                    <a:gd name="T13" fmla="*/ 433029 h 492903"/>
                                    <a:gd name="T14" fmla="*/ 482130 w 630219"/>
                                    <a:gd name="T15" fmla="*/ 452533 h 492903"/>
                                    <a:gd name="T16" fmla="*/ 415836 w 630219"/>
                                    <a:gd name="T17" fmla="*/ 441660 h 492903"/>
                                    <a:gd name="T18" fmla="*/ 374963 w 630219"/>
                                    <a:gd name="T19" fmla="*/ 420138 h 492903"/>
                                    <a:gd name="T20" fmla="*/ 183368 w 630219"/>
                                    <a:gd name="T21" fmla="*/ 423378 h 492903"/>
                                    <a:gd name="T22" fmla="*/ 149297 w 630219"/>
                                    <a:gd name="T23" fmla="*/ 447028 h 492903"/>
                                    <a:gd name="T24" fmla="*/ 61736 w 630219"/>
                                    <a:gd name="T25" fmla="*/ 431117 h 492903"/>
                                    <a:gd name="T26" fmla="*/ 29296 w 630219"/>
                                    <a:gd name="T27" fmla="*/ 406883 h 492903"/>
                                    <a:gd name="T28" fmla="*/ 21652 w 630219"/>
                                    <a:gd name="T29" fmla="*/ 318803 h 492903"/>
                                    <a:gd name="T30" fmla="*/ 0 w 630219"/>
                                    <a:gd name="T31" fmla="*/ 233450 h 492903"/>
                                    <a:gd name="T32" fmla="*/ 64208 w 630219"/>
                                    <a:gd name="T33" fmla="*/ 141201 h 492903"/>
                                    <a:gd name="T34" fmla="*/ 292211 w 630219"/>
                                    <a:gd name="T35" fmla="*/ 0 h 492903"/>
                                    <a:gd name="T36" fmla="*/ 423576 w 630219"/>
                                    <a:gd name="T37" fmla="*/ 34948 h 492903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</a:gdLst>
                                  <a:ahLst/>
                                  <a:cxnLst>
                                    <a:cxn ang="T38">
                                      <a:pos x="T0" y="T1"/>
                                    </a:cxn>
                                    <a:cxn ang="T39">
                                      <a:pos x="T2" y="T3"/>
                                    </a:cxn>
                                    <a:cxn ang="T40">
                                      <a:pos x="T4" y="T5"/>
                                    </a:cxn>
                                    <a:cxn ang="T41">
                                      <a:pos x="T6" y="T7"/>
                                    </a:cxn>
                                    <a:cxn ang="T42">
                                      <a:pos x="T8" y="T9"/>
                                    </a:cxn>
                                    <a:cxn ang="T43">
                                      <a:pos x="T10" y="T11"/>
                                    </a:cxn>
                                    <a:cxn ang="T44">
                                      <a:pos x="T12" y="T13"/>
                                    </a:cxn>
                                    <a:cxn ang="T45">
                                      <a:pos x="T14" y="T15"/>
                                    </a:cxn>
                                    <a:cxn ang="T46">
                                      <a:pos x="T16" y="T17"/>
                                    </a:cxn>
                                    <a:cxn ang="T47">
                                      <a:pos x="T18" y="T19"/>
                                    </a:cxn>
                                    <a:cxn ang="T48">
                                      <a:pos x="T20" y="T21"/>
                                    </a:cxn>
                                    <a:cxn ang="T49">
                                      <a:pos x="T22" y="T23"/>
                                    </a:cxn>
                                    <a:cxn ang="T50">
                                      <a:pos x="T24" y="T25"/>
                                    </a:cxn>
                                    <a:cxn ang="T51">
                                      <a:pos x="T26" y="T27"/>
                                    </a:cxn>
                                    <a:cxn ang="T52">
                                      <a:pos x="T28" y="T29"/>
                                    </a:cxn>
                                    <a:cxn ang="T53">
                                      <a:pos x="T30" y="T31"/>
                                    </a:cxn>
                                    <a:cxn ang="T54">
                                      <a:pos x="T32" y="T33"/>
                                    </a:cxn>
                                    <a:cxn ang="T55">
                                      <a:pos x="T34" y="T35"/>
                                    </a:cxn>
                                    <a:cxn ang="T56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630219" h="492903">
                                      <a:moveTo>
                                        <a:pt x="461362" y="38066"/>
                                      </a:moveTo>
                                      <a:cubicBezTo>
                                        <a:pt x="512417" y="68106"/>
                                        <a:pt x="545559" y="104573"/>
                                        <a:pt x="561338" y="157986"/>
                                      </a:cubicBezTo>
                                      <a:cubicBezTo>
                                        <a:pt x="573614" y="166374"/>
                                        <a:pt x="586689" y="168948"/>
                                        <a:pt x="598166" y="183151"/>
                                      </a:cubicBezTo>
                                      <a:cubicBezTo>
                                        <a:pt x="609643" y="197354"/>
                                        <a:pt x="629796" y="219455"/>
                                        <a:pt x="630202" y="243205"/>
                                      </a:cubicBezTo>
                                      <a:cubicBezTo>
                                        <a:pt x="630608" y="266956"/>
                                        <a:pt x="624162" y="314794"/>
                                        <a:pt x="600601" y="325654"/>
                                      </a:cubicBezTo>
                                      <a:cubicBezTo>
                                        <a:pt x="600278" y="360076"/>
                                        <a:pt x="599956" y="394499"/>
                                        <a:pt x="599633" y="428921"/>
                                      </a:cubicBezTo>
                                      <a:cubicBezTo>
                                        <a:pt x="599633" y="436527"/>
                                        <a:pt x="581898" y="471659"/>
                                        <a:pt x="574292" y="471659"/>
                                      </a:cubicBezTo>
                                      <a:lnTo>
                                        <a:pt x="525140" y="492903"/>
                                      </a:lnTo>
                                      <a:cubicBezTo>
                                        <a:pt x="517534" y="492903"/>
                                        <a:pt x="452932" y="488666"/>
                                        <a:pt x="452932" y="481060"/>
                                      </a:cubicBezTo>
                                      <a:lnTo>
                                        <a:pt x="408413" y="457618"/>
                                      </a:lnTo>
                                      <a:lnTo>
                                        <a:pt x="199726" y="461147"/>
                                      </a:lnTo>
                                      <a:lnTo>
                                        <a:pt x="162615" y="486907"/>
                                      </a:lnTo>
                                      <a:cubicBezTo>
                                        <a:pt x="157733" y="490029"/>
                                        <a:pt x="78014" y="475041"/>
                                        <a:pt x="67243" y="469576"/>
                                      </a:cubicBezTo>
                                      <a:cubicBezTo>
                                        <a:pt x="59637" y="469576"/>
                                        <a:pt x="31909" y="450787"/>
                                        <a:pt x="31909" y="443181"/>
                                      </a:cubicBezTo>
                                      <a:lnTo>
                                        <a:pt x="23583" y="347243"/>
                                      </a:lnTo>
                                      <a:lnTo>
                                        <a:pt x="0" y="254276"/>
                                      </a:lnTo>
                                      <a:cubicBezTo>
                                        <a:pt x="7725" y="222035"/>
                                        <a:pt x="1760" y="179730"/>
                                        <a:pt x="69936" y="153797"/>
                                      </a:cubicBezTo>
                                      <a:cubicBezTo>
                                        <a:pt x="93799" y="52231"/>
                                        <a:pt x="194609" y="0"/>
                                        <a:pt x="318279" y="0"/>
                                      </a:cubicBezTo>
                                      <a:cubicBezTo>
                                        <a:pt x="371280" y="0"/>
                                        <a:pt x="420518" y="14033"/>
                                        <a:pt x="461362" y="3806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ffectLst>
                                  <a:outerShdw dist="38100" dir="2700000" algn="tl" rotWithShape="0">
                                    <a:srgbClr val="000000">
                                      <a:alpha val="39999"/>
                                    </a:srgbClr>
                                  </a:outerShdw>
                                </a:effectLst>
                                <a:extLst>
                                  <a:ext uri="{91240B29-F687-4F45-9708-019B960494DF}">
                                    <a14:hiddenLine xmlns:a14="http://schemas.microsoft.com/office/drawing/2010/main" w="762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26" name="Grup 11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9" y="595"/>
                                  <a:ext cx="4617" cy="3906"/>
                                  <a:chOff x="579" y="595"/>
                                  <a:chExt cx="6971" cy="5896"/>
                                </a:xfrm>
                              </wpg:grpSpPr>
                              <wps:wsp>
                                <wps:cNvPr id="27" name="Serbest Biçim: Serbest Biçim:"/>
                                <wps:cNvSpPr>
                                  <a:spLocks/>
                                </wps:cNvSpPr>
                                <wps:spPr bwMode="auto">
                                  <a:xfrm rot="-1535211">
                                    <a:off x="579" y="595"/>
                                    <a:ext cx="6971" cy="4898"/>
                                  </a:xfrm>
                                  <a:custGeom>
                                    <a:avLst/>
                                    <a:gdLst>
                                      <a:gd name="T0" fmla="*/ 494733 w 697181"/>
                                      <a:gd name="T1" fmla="*/ 38066 h 489741"/>
                                      <a:gd name="T2" fmla="*/ 599506 w 697181"/>
                                      <a:gd name="T3" fmla="*/ 167185 h 489741"/>
                                      <a:gd name="T4" fmla="*/ 602951 w 697181"/>
                                      <a:gd name="T5" fmla="*/ 191003 h 489741"/>
                                      <a:gd name="T6" fmla="*/ 605985 w 697181"/>
                                      <a:gd name="T7" fmla="*/ 188774 h 489741"/>
                                      <a:gd name="T8" fmla="*/ 631537 w 697181"/>
                                      <a:gd name="T9" fmla="*/ 183151 h 489741"/>
                                      <a:gd name="T10" fmla="*/ 697181 w 697181"/>
                                      <a:gd name="T11" fmla="*/ 254696 h 489741"/>
                                      <a:gd name="T12" fmla="*/ 657088 w 697181"/>
                                      <a:gd name="T13" fmla="*/ 320618 h 489741"/>
                                      <a:gd name="T14" fmla="*/ 649585 w 697181"/>
                                      <a:gd name="T15" fmla="*/ 322270 h 489741"/>
                                      <a:gd name="T16" fmla="*/ 649585 w 697181"/>
                                      <a:gd name="T17" fmla="*/ 475969 h 489741"/>
                                      <a:gd name="T18" fmla="*/ 635814 w 697181"/>
                                      <a:gd name="T19" fmla="*/ 489740 h 489741"/>
                                      <a:gd name="T20" fmla="*/ 580730 w 697181"/>
                                      <a:gd name="T21" fmla="*/ 489740 h 489741"/>
                                      <a:gd name="T22" fmla="*/ 566959 w 697181"/>
                                      <a:gd name="T23" fmla="*/ 475969 h 489741"/>
                                      <a:gd name="T24" fmla="*/ 566959 w 697181"/>
                                      <a:gd name="T25" fmla="*/ 450841 h 489741"/>
                                      <a:gd name="T26" fmla="*/ 129906 w 697181"/>
                                      <a:gd name="T27" fmla="*/ 450842 h 489741"/>
                                      <a:gd name="T28" fmla="*/ 129906 w 697181"/>
                                      <a:gd name="T29" fmla="*/ 475970 h 489741"/>
                                      <a:gd name="T30" fmla="*/ 116135 w 697181"/>
                                      <a:gd name="T31" fmla="*/ 489741 h 489741"/>
                                      <a:gd name="T32" fmla="*/ 61051 w 697181"/>
                                      <a:gd name="T33" fmla="*/ 489741 h 489741"/>
                                      <a:gd name="T34" fmla="*/ 47280 w 697181"/>
                                      <a:gd name="T35" fmla="*/ 475970 h 489741"/>
                                      <a:gd name="T36" fmla="*/ 47280 w 697181"/>
                                      <a:gd name="T37" fmla="*/ 324206 h 489741"/>
                                      <a:gd name="T38" fmla="*/ 40093 w 697181"/>
                                      <a:gd name="T39" fmla="*/ 322624 h 489741"/>
                                      <a:gd name="T40" fmla="*/ 0 w 697181"/>
                                      <a:gd name="T41" fmla="*/ 256702 h 489741"/>
                                      <a:gd name="T42" fmla="*/ 65644 w 697181"/>
                                      <a:gd name="T43" fmla="*/ 185157 h 489741"/>
                                      <a:gd name="T44" fmla="*/ 91196 w 697181"/>
                                      <a:gd name="T45" fmla="*/ 190779 h 489741"/>
                                      <a:gd name="T46" fmla="*/ 98806 w 697181"/>
                                      <a:gd name="T47" fmla="*/ 196372 h 489741"/>
                                      <a:gd name="T48" fmla="*/ 100936 w 697181"/>
                                      <a:gd name="T49" fmla="*/ 177968 h 489741"/>
                                      <a:gd name="T50" fmla="*/ 351650 w 697181"/>
                                      <a:gd name="T51" fmla="*/ 0 h 489741"/>
                                      <a:gd name="T52" fmla="*/ 494733 w 697181"/>
                                      <a:gd name="T53" fmla="*/ 38066 h 489741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697181" h="489741">
                                        <a:moveTo>
                                          <a:pt x="494733" y="38066"/>
                                        </a:moveTo>
                                        <a:cubicBezTo>
                                          <a:pt x="545788" y="68106"/>
                                          <a:pt x="583727" y="113772"/>
                                          <a:pt x="599506" y="167185"/>
                                        </a:cubicBezTo>
                                        <a:lnTo>
                                          <a:pt x="602951" y="191003"/>
                                        </a:lnTo>
                                        <a:lnTo>
                                          <a:pt x="605985" y="188774"/>
                                        </a:lnTo>
                                        <a:cubicBezTo>
                                          <a:pt x="613839" y="185153"/>
                                          <a:pt x="622473" y="183151"/>
                                          <a:pt x="631537" y="183151"/>
                                        </a:cubicBezTo>
                                        <a:cubicBezTo>
                                          <a:pt x="667791" y="183152"/>
                                          <a:pt x="697181" y="215183"/>
                                          <a:pt x="697181" y="254696"/>
                                        </a:cubicBezTo>
                                        <a:cubicBezTo>
                                          <a:pt x="697181" y="284331"/>
                                          <a:pt x="680649" y="309758"/>
                                          <a:pt x="657088" y="320618"/>
                                        </a:cubicBezTo>
                                        <a:lnTo>
                                          <a:pt x="649585" y="322270"/>
                                        </a:lnTo>
                                        <a:lnTo>
                                          <a:pt x="649585" y="475969"/>
                                        </a:lnTo>
                                        <a:cubicBezTo>
                                          <a:pt x="649585" y="483575"/>
                                          <a:pt x="643420" y="489740"/>
                                          <a:pt x="635814" y="489740"/>
                                        </a:cubicBezTo>
                                        <a:lnTo>
                                          <a:pt x="580730" y="489740"/>
                                        </a:lnTo>
                                        <a:cubicBezTo>
                                          <a:pt x="573124" y="489740"/>
                                          <a:pt x="566959" y="483575"/>
                                          <a:pt x="566959" y="475969"/>
                                        </a:cubicBezTo>
                                        <a:lnTo>
                                          <a:pt x="566959" y="450841"/>
                                        </a:lnTo>
                                        <a:lnTo>
                                          <a:pt x="129906" y="450842"/>
                                        </a:lnTo>
                                        <a:lnTo>
                                          <a:pt x="129906" y="475970"/>
                                        </a:lnTo>
                                        <a:cubicBezTo>
                                          <a:pt x="129906" y="483576"/>
                                          <a:pt x="123741" y="489741"/>
                                          <a:pt x="116135" y="489741"/>
                                        </a:cubicBezTo>
                                        <a:lnTo>
                                          <a:pt x="61051" y="489741"/>
                                        </a:lnTo>
                                        <a:cubicBezTo>
                                          <a:pt x="53445" y="489741"/>
                                          <a:pt x="47280" y="483576"/>
                                          <a:pt x="47280" y="475970"/>
                                        </a:cubicBezTo>
                                        <a:lnTo>
                                          <a:pt x="47280" y="324206"/>
                                        </a:lnTo>
                                        <a:lnTo>
                                          <a:pt x="40093" y="322624"/>
                                        </a:lnTo>
                                        <a:cubicBezTo>
                                          <a:pt x="16532" y="311764"/>
                                          <a:pt x="1" y="286337"/>
                                          <a:pt x="0" y="256702"/>
                                        </a:cubicBezTo>
                                        <a:cubicBezTo>
                                          <a:pt x="0" y="217189"/>
                                          <a:pt x="29390" y="185157"/>
                                          <a:pt x="65644" y="185157"/>
                                        </a:cubicBezTo>
                                        <a:cubicBezTo>
                                          <a:pt x="74708" y="185157"/>
                                          <a:pt x="83342" y="187159"/>
                                          <a:pt x="91196" y="190779"/>
                                        </a:cubicBezTo>
                                        <a:lnTo>
                                          <a:pt x="98806" y="196372"/>
                                        </a:lnTo>
                                        <a:lnTo>
                                          <a:pt x="100936" y="177968"/>
                                        </a:lnTo>
                                        <a:cubicBezTo>
                                          <a:pt x="124799" y="76402"/>
                                          <a:pt x="227980" y="0"/>
                                          <a:pt x="351650" y="0"/>
                                        </a:cubicBezTo>
                                        <a:cubicBezTo>
                                          <a:pt x="404651" y="0"/>
                                          <a:pt x="453889" y="14033"/>
                                          <a:pt x="494733" y="3806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 w="762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g:grpSp>
                                <wpg:cNvPr id="28" name="Grup 119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78" y="599"/>
                                    <a:ext cx="6537" cy="5893"/>
                                    <a:chOff x="978" y="599"/>
                                    <a:chExt cx="6536" cy="5892"/>
                                  </a:xfrm>
                                </wpg:grpSpPr>
                                <wps:wsp>
                                  <wps:cNvPr id="29" name="Oval 1196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1535211">
                                      <a:off x="1509" y="599"/>
                                      <a:ext cx="5118" cy="445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2">
                                        <a:lumMod val="100000"/>
                                        <a:lumOff val="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30" name="Oval 1197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1535211">
                                      <a:off x="978" y="3653"/>
                                      <a:ext cx="1313" cy="143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6">
                                        <a:lumMod val="100000"/>
                                        <a:lumOff val="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31" name="Oval 1198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1535211">
                                      <a:off x="6073" y="1191"/>
                                      <a:ext cx="1313" cy="143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6">
                                        <a:lumMod val="100000"/>
                                        <a:lumOff val="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32" name="Bulut 40"/>
                                  <wps:cNvSpPr>
                                    <a:spLocks/>
                                  </wps:cNvSpPr>
                                  <wps:spPr bwMode="auto">
                                    <a:xfrm rot="-1535211">
                                      <a:off x="1801" y="2980"/>
                                      <a:ext cx="5203" cy="1881"/>
                                    </a:xfrm>
                                    <a:custGeom>
                                      <a:avLst/>
                                      <a:gdLst>
                                        <a:gd name="T0" fmla="*/ 56885 w 43256"/>
                                        <a:gd name="T1" fmla="*/ 117388 h 45720"/>
                                        <a:gd name="T2" fmla="*/ 26415 w 43256"/>
                                        <a:gd name="T3" fmla="*/ 114110 h 45720"/>
                                        <a:gd name="T4" fmla="*/ 83769 w 43256"/>
                                        <a:gd name="T5" fmla="*/ 153266 h 45720"/>
                                        <a:gd name="T6" fmla="*/ 70441 w 43256"/>
                                        <a:gd name="T7" fmla="*/ 154834 h 45720"/>
                                        <a:gd name="T8" fmla="*/ 198645 w 43256"/>
                                        <a:gd name="T9" fmla="*/ 170506 h 45720"/>
                                        <a:gd name="T10" fmla="*/ 190610 w 43256"/>
                                        <a:gd name="T11" fmla="*/ 163349 h 45720"/>
                                        <a:gd name="T12" fmla="*/ 347190 w 43256"/>
                                        <a:gd name="T13" fmla="*/ 152658 h 45720"/>
                                        <a:gd name="T14" fmla="*/ 343978 w 43256"/>
                                        <a:gd name="T15" fmla="*/ 160510 h 45720"/>
                                        <a:gd name="T16" fmla="*/ 410967 w 43256"/>
                                        <a:gd name="T17" fmla="*/ 104130 h 45720"/>
                                        <a:gd name="T18" fmla="*/ 450073 w 43256"/>
                                        <a:gd name="T19" fmla="*/ 133484 h 45720"/>
                                        <a:gd name="T20" fmla="*/ 503217 w 43256"/>
                                        <a:gd name="T21" fmla="*/ 72867 h 45720"/>
                                        <a:gd name="T22" fmla="*/ 485799 w 43256"/>
                                        <a:gd name="T23" fmla="*/ 83875 h 45720"/>
                                        <a:gd name="T24" fmla="*/ 50076 w 43256"/>
                                        <a:gd name="T25" fmla="*/ 74657 h 45720"/>
                                        <a:gd name="T26" fmla="*/ 47346 w 43256"/>
                                        <a:gd name="T27" fmla="*/ 68820 h 45720"/>
                                        <a:gd name="T28" fmla="*/ 0 60000 65536"/>
                                        <a:gd name="T29" fmla="*/ 0 60000 65536"/>
                                        <a:gd name="T30" fmla="*/ 0 60000 65536"/>
                                        <a:gd name="T31" fmla="*/ 0 60000 65536"/>
                                        <a:gd name="T32" fmla="*/ 0 60000 65536"/>
                                        <a:gd name="T33" fmla="*/ 0 60000 65536"/>
                                        <a:gd name="T34" fmla="*/ 0 60000 65536"/>
                                        <a:gd name="T35" fmla="*/ 0 60000 65536"/>
                                        <a:gd name="T36" fmla="*/ 0 60000 65536"/>
                                        <a:gd name="T37" fmla="*/ 0 60000 65536"/>
                                        <a:gd name="T38" fmla="*/ 0 60000 65536"/>
                                        <a:gd name="T39" fmla="*/ 0 60000 65536"/>
                                        <a:gd name="T40" fmla="*/ 0 60000 65536"/>
                                        <a:gd name="T41" fmla="*/ 0 60000 65536"/>
                                      </a:gdLst>
                                      <a:ahLst/>
                                      <a:cxnLst>
                                        <a:cxn ang="T28">
                                          <a:pos x="T0" y="T1"/>
                                        </a:cxn>
                                        <a:cxn ang="T29">
                                          <a:pos x="T2" y="T3"/>
                                        </a:cxn>
                                        <a:cxn ang="T30">
                                          <a:pos x="T4" y="T5"/>
                                        </a:cxn>
                                        <a:cxn ang="T31">
                                          <a:pos x="T6" y="T7"/>
                                        </a:cxn>
                                        <a:cxn ang="T32">
                                          <a:pos x="T8" y="T9"/>
                                        </a:cxn>
                                        <a:cxn ang="T33">
                                          <a:pos x="T10" y="T11"/>
                                        </a:cxn>
                                        <a:cxn ang="T34">
                                          <a:pos x="T12" y="T13"/>
                                        </a:cxn>
                                        <a:cxn ang="T35">
                                          <a:pos x="T14" y="T15"/>
                                        </a:cxn>
                                        <a:cxn ang="T36">
                                          <a:pos x="T16" y="T17"/>
                                        </a:cxn>
                                        <a:cxn ang="T37">
                                          <a:pos x="T18" y="T19"/>
                                        </a:cxn>
                                        <a:cxn ang="T38">
                                          <a:pos x="T20" y="T21"/>
                                        </a:cxn>
                                        <a:cxn ang="T39">
                                          <a:pos x="T22" y="T23"/>
                                        </a:cxn>
                                        <a:cxn ang="T40">
                                          <a:pos x="T24" y="T25"/>
                                        </a:cxn>
                                        <a:cxn ang="T41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43256" h="45720">
                                          <a:moveTo>
                                            <a:pt x="3936" y="16730"/>
                                          </a:moveTo>
                                          <a:cubicBezTo>
                                            <a:pt x="3665" y="14017"/>
                                            <a:pt x="2263" y="14117"/>
                                            <a:pt x="5659" y="9267"/>
                                          </a:cubicBezTo>
                                          <a:cubicBezTo>
                                            <a:pt x="15003" y="-4079"/>
                                            <a:pt x="28975" y="-1644"/>
                                            <a:pt x="38354" y="7936"/>
                                          </a:cubicBezTo>
                                          <a:cubicBezTo>
                                            <a:pt x="40082" y="8578"/>
                                            <a:pt x="41458" y="10358"/>
                                            <a:pt x="42018" y="12678"/>
                                          </a:cubicBezTo>
                                          <a:cubicBezTo>
                                            <a:pt x="42425" y="14362"/>
                                            <a:pt x="42367" y="16191"/>
                                            <a:pt x="41854" y="17820"/>
                                          </a:cubicBezTo>
                                          <a:cubicBezTo>
                                            <a:pt x="43115" y="20054"/>
                                            <a:pt x="43556" y="22950"/>
                                            <a:pt x="43052" y="25682"/>
                                          </a:cubicBezTo>
                                          <a:cubicBezTo>
                                            <a:pt x="42382" y="29314"/>
                                            <a:pt x="40164" y="32034"/>
                                            <a:pt x="37440" y="32564"/>
                                          </a:cubicBezTo>
                                          <a:cubicBezTo>
                                            <a:pt x="37427" y="34831"/>
                                            <a:pt x="36694" y="36981"/>
                                            <a:pt x="35431" y="38461"/>
                                          </a:cubicBezTo>
                                          <a:cubicBezTo>
                                            <a:pt x="33512" y="40710"/>
                                            <a:pt x="30740" y="40999"/>
                                            <a:pt x="28591" y="39175"/>
                                          </a:cubicBezTo>
                                          <a:cubicBezTo>
                                            <a:pt x="27896" y="42308"/>
                                            <a:pt x="26035" y="44703"/>
                                            <a:pt x="23703" y="45466"/>
                                          </a:cubicBezTo>
                                          <a:cubicBezTo>
                                            <a:pt x="20955" y="46365"/>
                                            <a:pt x="18087" y="44833"/>
                                            <a:pt x="16516" y="41626"/>
                                          </a:cubicBezTo>
                                          <a:cubicBezTo>
                                            <a:pt x="12808" y="44670"/>
                                            <a:pt x="7992" y="42959"/>
                                            <a:pt x="5840" y="37832"/>
                                          </a:cubicBezTo>
                                          <a:cubicBezTo>
                                            <a:pt x="3726" y="38169"/>
                                            <a:pt x="1741" y="36384"/>
                                            <a:pt x="1146" y="33610"/>
                                          </a:cubicBezTo>
                                          <a:cubicBezTo>
                                            <a:pt x="715" y="31603"/>
                                            <a:pt x="1096" y="29437"/>
                                            <a:pt x="2149" y="27911"/>
                                          </a:cubicBezTo>
                                          <a:cubicBezTo>
                                            <a:pt x="655" y="26714"/>
                                            <a:pt x="-177" y="24417"/>
                                            <a:pt x="31" y="22064"/>
                                          </a:cubicBezTo>
                                          <a:cubicBezTo>
                                            <a:pt x="275" y="19309"/>
                                            <a:pt x="1881" y="17151"/>
                                            <a:pt x="3899" y="16867"/>
                                          </a:cubicBezTo>
                                          <a:cubicBezTo>
                                            <a:pt x="3911" y="16821"/>
                                            <a:pt x="3924" y="16776"/>
                                            <a:pt x="3936" y="16730"/>
                                          </a:cubicBezTo>
                                          <a:close/>
                                        </a:path>
                                        <a:path w="43256" h="45720" fill="none">
                                          <a:moveTo>
                                            <a:pt x="4729" y="28537"/>
                                          </a:moveTo>
                                          <a:cubicBezTo>
                                            <a:pt x="3845" y="28631"/>
                                            <a:pt x="2961" y="28353"/>
                                            <a:pt x="2196" y="27740"/>
                                          </a:cubicBezTo>
                                          <a:moveTo>
                                            <a:pt x="6964" y="37259"/>
                                          </a:moveTo>
                                          <a:cubicBezTo>
                                            <a:pt x="6609" y="37452"/>
                                            <a:pt x="6236" y="37580"/>
                                            <a:pt x="5856" y="37640"/>
                                          </a:cubicBezTo>
                                          <a:moveTo>
                                            <a:pt x="16514" y="41450"/>
                                          </a:moveTo>
                                          <a:cubicBezTo>
                                            <a:pt x="16247" y="40904"/>
                                            <a:pt x="16023" y="40321"/>
                                            <a:pt x="15846" y="39710"/>
                                          </a:cubicBezTo>
                                          <a:moveTo>
                                            <a:pt x="28863" y="37111"/>
                                          </a:moveTo>
                                          <a:cubicBezTo>
                                            <a:pt x="28824" y="37758"/>
                                            <a:pt x="28734" y="38398"/>
                                            <a:pt x="28596" y="39020"/>
                                          </a:cubicBezTo>
                                          <a:moveTo>
                                            <a:pt x="34165" y="25314"/>
                                          </a:moveTo>
                                          <a:cubicBezTo>
                                            <a:pt x="36169" y="26642"/>
                                            <a:pt x="37434" y="29418"/>
                                            <a:pt x="37416" y="32450"/>
                                          </a:cubicBezTo>
                                          <a:moveTo>
                                            <a:pt x="41834" y="17714"/>
                                          </a:moveTo>
                                          <a:cubicBezTo>
                                            <a:pt x="41509" y="18746"/>
                                            <a:pt x="41014" y="19662"/>
                                            <a:pt x="40386" y="20390"/>
                                          </a:cubicBezTo>
                                          <a:moveTo>
                                            <a:pt x="4163" y="18149"/>
                                          </a:moveTo>
                                          <a:cubicBezTo>
                                            <a:pt x="4060" y="17685"/>
                                            <a:pt x="3984" y="17211"/>
                                            <a:pt x="3936" y="1673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chemeClr val="accent5">
                                        <a:lumMod val="100000"/>
                                        <a:lumOff val="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33" name="Dikdörtgen: Dikdörtgen: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1535211">
                                      <a:off x="1902" y="4025"/>
                                      <a:ext cx="826" cy="2467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chemeClr val="accent6">
                                        <a:lumMod val="100000"/>
                                        <a:lumOff val="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34" name="Dikdörtgen: Dikdörtgen: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1535211">
                                      <a:off x="6589" y="1780"/>
                                      <a:ext cx="826" cy="2468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chemeClr val="accent6">
                                        <a:lumMod val="100000"/>
                                        <a:lumOff val="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35" name="Dikdörtgen 1202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1535211">
                                      <a:off x="2312" y="4044"/>
                                      <a:ext cx="5203" cy="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>
                                        <a:lumMod val="100000"/>
                                        <a:lumOff val="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54DF81" id="Grup 46" o:spid="_x0000_s1026" alt="Koltuk" style="width:48.35pt;height:40.65pt;mso-position-horizontal-relative:char;mso-position-vertical-relative:line" coordsize="5786,4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">
                      <v:shape id="Serbest Biçim: Serbest Biçim:" o:spid="_x0000_s1027" style="position:absolute;width:5786;height:4525;rotation:-1676860fd;visibility:visible;mso-wrap-style:square;v-text-anchor:middle" coordsize="630219,492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" path="m461362,38066v51055,30040,84197,66507,99976,119920c573614,166374,586689,168948,598166,183151v11477,14203,31630,36304,32036,60054c630608,266956,624162,314794,600601,325654v-323,34422,-645,68845,-968,103267c599633,436527,581898,471659,574292,471659r-49152,21244c517534,492903,452932,488666,452932,481060l408413,457618r-208687,3529l162615,486907v-4882,3122,-84601,-11866,-95372,-17331c59637,469576,31909,450787,31909,443181l23583,347243,,254276c7725,222035,1760,179730,69936,153797,93799,52231,194609,,318279,v53001,,102239,14033,143083,38066xe" fillcolor="white [3212]" stroked="f" strokeweight="6pt">
                        <v:stroke joinstyle="miter"/>
                        <v:shadow on="t" color="black" opacity="26213f" origin="-.5,-.5" offset=".74836mm,.74836mm"/>
                        <v:path arrowok="t" o:connecttype="custom" o:connectlocs="3889,321;4732,1332;5042,1544;5312,2050;5062,2745;5054,3615;4841,3975;4426,4154;3818,4055;3443,3857;1683,3887;1371,4104;567,3958;269,3735;199,2927;0,2143;589,1296;2683,0;3889,321" o:connectangles="0,0,0,0,0,0,0,0,0,0,0,0,0,0,0,0,0,0,0"/>
                        <o:lock v:ext="edit" aspectratio="t"/>
                      </v:shape>
                      <v:group id="Grup 1193" o:spid="_x0000_s1028" style="position:absolute;left:579;top:595;width:4617;height:3906" coordorigin="579,595" coordsize="6971,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shape id="Serbest Biçim: Serbest Biçim:" o:spid="_x0000_s1029" style="position:absolute;left:579;top:595;width:6971;height:4898;rotation:-1676860fd;visibility:visible;mso-wrap-style:square;v-text-anchor:middle" coordsize="697181,489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" path="m494733,38066v51055,30040,88994,75706,104773,129119l602951,191003r3034,-2229c613839,185153,622473,183151,631537,183151v36254,1,65644,32032,65644,71545c697181,284331,680649,309758,657088,320618r-7503,1652l649585,475969v,7606,-6165,13771,-13771,13771l580730,489740v-7606,,-13771,-6165,-13771,-13771l566959,450841r-437053,1l129906,475970v,7606,-6165,13771,-13771,13771l61051,489741v-7606,,-13771,-6165,-13771,-13771l47280,324206r-7187,-1582c16532,311764,1,286337,,256702,,217189,29390,185157,65644,185157v9064,,17698,2002,25552,5622l98806,196372r2130,-18404c124799,76402,227980,,351650,v53001,,102239,14033,143083,38066xe" fillcolor="white [3212]" strokecolor="black [3213]" strokeweight="6pt">
                          <v:stroke joinstyle="miter"/>
                          <v:path arrowok="t" o:connecttype="custom" o:connectlocs="4947,381;5994,1672;6029,1910;6059,1888;6315,1832;6971,2547;6570,3207;6495,3223;6495,4760;6357,4898;5807,4898;5669,4760;5669,4509;1299,4509;1299,4760;1161,4898;610,4898;473,4760;473,3242;401,3227;0,2567;656,1852;912,1908;988,1964;1009,1780;3516,0;4947,381" o:connectangles="0,0,0,0,0,0,0,0,0,0,0,0,0,0,0,0,0,0,0,0,0,0,0,0,0,0,0"/>
                        </v:shape>
                        <v:group id="Grup 1195" o:spid="_x0000_s1030" style="position:absolute;left:978;top:599;width:6537;height:5893" coordorigin="978,599" coordsize="6536,5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<v:oval id="Oval 1196" o:spid="_x0000_s1031" style="position:absolute;left:1509;top:599;width:5118;height:4458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" fillcolor="#5eccf3 [3205]" stroked="f" strokeweight="1pt">
                            <v:stroke joinstyle="miter"/>
                          </v:oval>
                          <v:oval id="Oval 1197" o:spid="_x0000_s1032" style="position:absolute;left:978;top:3653;width:1313;height:1431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" fillcolor="#f14124 [3209]" stroked="f" strokeweight="1pt">
                            <v:stroke joinstyle="miter"/>
                          </v:oval>
                          <v:oval id="Oval 1198" o:spid="_x0000_s1033" style="position:absolute;left:6073;top:1191;width:1313;height:1431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" fillcolor="#f14124 [3209]" stroked="f" strokeweight="1pt">
                            <v:stroke joinstyle="miter"/>
                          </v:oval>
                          <v:shape id="Bulut 40" o:spid="_x0000_s1034" style="position:absolute;left:1801;top:2980;width:5203;height:1881;rotation:-1676860fd;visibility:visible;mso-wrap-style:square;v-text-anchor:middle" coordsize="43256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" path="m3936,16730c3665,14017,2263,14117,5659,9267,15003,-4079,28975,-1644,38354,7936v1728,642,3104,2422,3664,4742c42425,14362,42367,16191,41854,17820v1261,2234,1702,5130,1198,7862c42382,29314,40164,32034,37440,32564v-13,2267,-746,4417,-2009,5897c33512,40710,30740,40999,28591,39175v-695,3133,-2556,5528,-4888,6291c20955,46365,18087,44833,16516,41626,12808,44670,7992,42959,5840,37832,3726,38169,1741,36384,1146,33610,715,31603,1096,29437,2149,27911,655,26714,-177,24417,31,22064,275,19309,1881,17151,3899,16867v12,-46,25,-91,37,-137xem4729,28537nfc3845,28631,2961,28353,2196,27740t4768,9519nfc6609,37452,6236,37580,5856,37640t10658,3810nfc16247,40904,16023,40321,15846,39710m28863,37111nfc28824,37758,28734,38398,28596,39020m34165,25314nfc36169,26642,37434,29418,37416,32450m41834,17714nfc41509,18746,41014,19662,40386,20390m4163,18149nfc4060,17685,3984,17211,3936,16730e" fillcolor="#ff8021 [3208]" stroked="f" strokeweight="1pt">
                            <v:stroke joinstyle="miter"/>
                            <v:path arrowok="t" o:connecttype="custom" o:connectlocs="6842,4830;3177,4695;10076,6306;8473,6370;23894,7015;22927,6720;41761,6281;41375,6604;49433,4284;54137,5492;60529,2998;58434,3451;6023,3072;5695,2831" o:connectangles="0,0,0,0,0,0,0,0,0,0,0,0,0,0"/>
                          </v:shape>
                          <v:roundrect id="Dikdörtgen: Dikdörtgen:" o:spid="_x0000_s1035" style="position:absolute;left:1902;top:4025;width:826;height:2467;rotation:-1676860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" fillcolor="#f14124 [3209]" stroked="f" strokeweight="1pt">
                            <v:stroke joinstyle="miter"/>
                          </v:roundrect>
                          <v:roundrect id="Dikdörtgen: Dikdörtgen:" o:spid="_x0000_s1036" style="position:absolute;left:6589;top:1780;width:826;height:2468;rotation:-1676860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" fillcolor="#f14124 [3209]" stroked="f" strokeweight="1pt">
                            <v:stroke joinstyle="miter"/>
                          </v:roundrect>
                          <v:rect id="Dikdörtgen 1202" o:spid="_x0000_s1037" style="position:absolute;left:2312;top:4044;width:5203;height:860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" fillcolor="#f14124 [3209]" stroked="f" strokeweight="1pt"/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50015" w:rsidRPr="00BB47D2" w:rsidTr="00A579CF">
        <w:tc>
          <w:tcPr>
            <w:tcW w:w="600" w:type="pct"/>
            <w:shd w:val="clear" w:color="auto" w:fill="5DCEAF" w:themeFill="accent4"/>
          </w:tcPr>
          <w:p w:rsidR="001B78D3" w:rsidRPr="00BB47D2" w:rsidRDefault="001B78D3" w:rsidP="00446E02"/>
        </w:tc>
        <w:tc>
          <w:tcPr>
            <w:tcW w:w="3800" w:type="pct"/>
            <w:shd w:val="clear" w:color="auto" w:fill="5ECCF3" w:themeFill="accent2"/>
          </w:tcPr>
          <w:p w:rsidR="001B78D3" w:rsidRPr="00BB47D2" w:rsidRDefault="001B78D3" w:rsidP="00446E02"/>
        </w:tc>
        <w:tc>
          <w:tcPr>
            <w:tcW w:w="600" w:type="pct"/>
            <w:shd w:val="clear" w:color="auto" w:fill="FF8021" w:themeFill="accent5"/>
          </w:tcPr>
          <w:p w:rsidR="001B78D3" w:rsidRPr="00BB47D2" w:rsidRDefault="001B78D3" w:rsidP="00446E02"/>
        </w:tc>
      </w:tr>
    </w:tbl>
    <w:p w:rsidR="002172E4" w:rsidRPr="00BB47D2" w:rsidRDefault="002172E4" w:rsidP="001029C3">
      <w:pPr>
        <w:spacing w:line="240" w:lineRule="auto"/>
      </w:pPr>
      <w:r w:rsidRPr="00BB47D2">
        <w:rPr>
          <w:lang w:bidi="tr-TR"/>
        </w:rPr>
        <w:br w:type="page"/>
      </w:r>
    </w:p>
    <w:tbl>
      <w:tblPr>
        <w:tblStyle w:val="TabloKlavuzu"/>
        <w:tblW w:w="11043" w:type="dxa"/>
        <w:jc w:val="center"/>
        <w:tblBorders>
          <w:top w:val="thickThinMediumGap" w:sz="36" w:space="0" w:color="4E67C8" w:themeColor="accent1"/>
          <w:left w:val="thickThinMediumGap" w:sz="36" w:space="0" w:color="4E67C8" w:themeColor="accent1"/>
          <w:bottom w:val="thinThickMediumGap" w:sz="36" w:space="0" w:color="4E67C8" w:themeColor="accent1"/>
          <w:right w:val="thinThickMediumGap" w:sz="36" w:space="0" w:color="4E67C8" w:themeColor="accent1"/>
          <w:insideH w:val="none" w:sz="0" w:space="0" w:color="auto"/>
        </w:tblBorders>
        <w:tblCellMar>
          <w:left w:w="288" w:type="dxa"/>
          <w:right w:w="288" w:type="dxa"/>
        </w:tblCellMar>
        <w:tblLook w:val="04A0" w:firstRow="1" w:lastRow="0" w:firstColumn="1" w:lastColumn="0" w:noHBand="0" w:noVBand="1"/>
      </w:tblPr>
      <w:tblGrid>
        <w:gridCol w:w="11043"/>
      </w:tblGrid>
      <w:tr w:rsidR="00D8007C" w:rsidRPr="00BB47D2" w:rsidTr="005D0120">
        <w:trPr>
          <w:trHeight w:val="16298"/>
          <w:jc w:val="center"/>
        </w:trPr>
        <w:tc>
          <w:tcPr>
            <w:tcW w:w="11043" w:type="dxa"/>
          </w:tcPr>
          <w:p w:rsidR="00D8007C" w:rsidRPr="00BB47D2" w:rsidRDefault="006534AC" w:rsidP="00B97F82">
            <w:pPr>
              <w:pStyle w:val="KonuBal"/>
            </w:pPr>
            <w:r>
              <w:rPr>
                <w:lang w:eastAsia="tr-TR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005840" cy="1005840"/>
                      <wp:effectExtent l="114300" t="114300" r="108585" b="108585"/>
                      <wp:docPr id="21" name="Grup 3" descr="Defter ve kale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05840" cy="1005840"/>
                                <a:chOff x="0" y="0"/>
                                <a:chExt cx="20554" cy="20554"/>
                              </a:xfrm>
                            </wpg:grpSpPr>
                            <wps:wsp>
                              <wps:cNvPr id="22" name="Dikdörtgen 611"/>
                              <wps:cNvSpPr>
                                <a:spLocks noChangeArrowheads="1"/>
                              </wps:cNvSpPr>
                              <wps:spPr bwMode="auto">
                                <a:xfrm rot="286776">
                                  <a:off x="0" y="0"/>
                                  <a:ext cx="20554" cy="205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3" name="Dikdörtgen 612"/>
                              <wps:cNvSpPr>
                                <a:spLocks noChangeArrowheads="1"/>
                              </wps:cNvSpPr>
                              <wps:spPr bwMode="auto">
                                <a:xfrm rot="836871">
                                  <a:off x="0" y="0"/>
                                  <a:ext cx="20554" cy="205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C4792" w:rsidRDefault="006C4792" w:rsidP="00B33219">
                                    <w:pPr>
                                      <w:pStyle w:val="BolukDoldurmaEtiketi"/>
                                    </w:pPr>
                                    <w:r>
                                      <w:rPr>
                                        <w:noProof/>
                                        <w:lang w:eastAsia="tr-TR"/>
                                      </w:rPr>
                                      <w:drawing>
                                        <wp:inline distT="0" distB="0" distL="0" distR="0">
                                          <wp:extent cx="485775" cy="485775"/>
                                          <wp:effectExtent l="0" t="0" r="0" b="9525"/>
                                          <wp:docPr id="503592734" name="Grafik 503592734" descr="Kapalı Kitap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05" name="ClosedBook.svg"/>
                                                  <pic:cNvPicPr/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ve="http://schemas.openxmlformats.org/markup-compatibility/2006" r:embed="rId13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485775" cy="4857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noProof/>
                                        <w:lang w:eastAsia="tr-TR"/>
                                      </w:rPr>
                                      <w:drawing>
                                        <wp:inline distT="0" distB="0" distL="0" distR="0">
                                          <wp:extent cx="314325" cy="314325"/>
                                          <wp:effectExtent l="0" t="0" r="9525" b="9525"/>
                                          <wp:docPr id="1778486013" name="Grafik 1778486013" descr="Kalem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02" name="Pencil.svg"/>
                                                  <pic:cNvPicPr/>
                                                </pic:nvPicPr>
                                                <pic:blipFill>
                                                  <a:blip r:embed="rId1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ve="http://schemas.openxmlformats.org/markup-compatibility/2006" r:embed="rId15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319486" cy="319486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 3" o:spid="_x0000_s1040" alt="Defter ve kalem" style="width:79.2pt;height:79.2pt;mso-position-horizontal-relative:char;mso-position-vertical-relative:line" coordsize="20554,20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">
                      <v:rect id="Dikdörtgen 611" o:spid="_x0000_s1041" style="position:absolute;width:20554;height:20554;rotation:31323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" fillcolor="#b8c1e9 [1300]" stroked="f" strokeweight="1pt"/>
                      <v:rect id="Dikdörtgen 612" o:spid="_x0000_s1042" style="position:absolute;width:20554;height:20554;rotation:91408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" fillcolor="#dbe0f4 [660]" stroked="f" strokeweight="1pt">
                        <v:textbox>
                          <w:txbxContent>
                            <w:p w:rsidR="006C4792" w:rsidRDefault="006C4792" w:rsidP="00B33219">
                              <w:pPr>
                                <w:pStyle w:val="BolukDoldurmaEtiketi"/>
                              </w:pPr>
                              <w:r>
                                <w:rPr>
                                  <w:noProof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485775" cy="485775"/>
                                    <wp:effectExtent l="0" t="0" r="0" b="9525"/>
                                    <wp:docPr id="503592734" name="Grafik 503592734" descr="Kapalı Kitap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5" name="ClosedBook.svg"/>
                                            <pic:cNvPicPr/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ve="http://schemas.openxmlformats.org/markup-compatibility/2006" r:embed="rId13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85775" cy="485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314325" cy="314325"/>
                                    <wp:effectExtent l="0" t="0" r="9525" b="9525"/>
                                    <wp:docPr id="1778486013" name="Grafik 1778486013" descr="Kalem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2" name="Pencil.svg"/>
                                            <pic:cNvPicPr/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ve="http://schemas.openxmlformats.org/markup-compatibility/2006" r:embed="rId15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19486" cy="3194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B21480" w:rsidRPr="00BB47D2">
              <w:rPr>
                <w:lang w:bidi="tr-TR"/>
              </w:rPr>
              <w:t xml:space="preserve">   </w:t>
            </w:r>
            <w:r>
              <w:rPr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005840" cy="1005840"/>
                      <wp:effectExtent l="114300" t="114300" r="108585" b="108585"/>
                      <wp:docPr id="18" name="Grup 4" descr="Soru İşareti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0"/>
                                <a:ext cx="1005840" cy="1005840"/>
                                <a:chOff x="0" y="0"/>
                                <a:chExt cx="20554" cy="20554"/>
                              </a:xfrm>
                            </wpg:grpSpPr>
                            <wps:wsp>
                              <wps:cNvPr id="19" name="Dikdörtgen 618"/>
                              <wps:cNvSpPr>
                                <a:spLocks noChangeArrowheads="1"/>
                              </wps:cNvSpPr>
                              <wps:spPr bwMode="auto">
                                <a:xfrm rot="286776">
                                  <a:off x="0" y="0"/>
                                  <a:ext cx="20554" cy="205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" name="Dikdörtgen 619"/>
                              <wps:cNvSpPr>
                                <a:spLocks noChangeArrowheads="1"/>
                              </wps:cNvSpPr>
                              <wps:spPr bwMode="auto">
                                <a:xfrm rot="836871">
                                  <a:off x="0" y="0"/>
                                  <a:ext cx="20554" cy="205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C4792" w:rsidRPr="00AF4B5D" w:rsidRDefault="006C4792" w:rsidP="00B33219">
                                    <w:pPr>
                                      <w:pStyle w:val="BolukDoldurmaEtiketi"/>
                                    </w:pPr>
                                    <w:r>
                                      <w:rPr>
                                        <w:noProof/>
                                        <w:lang w:eastAsia="tr-TR"/>
                                      </w:rPr>
                                      <w:drawing>
                                        <wp:inline distT="0" distB="0" distL="0" distR="0">
                                          <wp:extent cx="771525" cy="771525"/>
                                          <wp:effectExtent l="0" t="0" r="0" b="0"/>
                                          <wp:docPr id="678935590" name="Grafik 678935590" descr="Yardım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332" name="ThoughtBubble.svg"/>
                                                  <pic:cNvPicPr/>
                                                </pic:nvPicPr>
                                                <pic:blipFill>
                                                  <a:blip r:embed="rId1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ve="http://schemas.openxmlformats.org/markup-compatibility/2006" r:embed="rId19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771525" cy="771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 4" o:spid="_x0000_s1043" alt="Soru İşareti" style="width:79.2pt;height:79.2pt;flip:x;mso-position-horizontal-relative:char;mso-position-vertical-relative:line" coordsize="20554,20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">
                      <v:rect id="Dikdörtgen 618" o:spid="_x0000_s1044" style="position:absolute;width:20554;height:20554;rotation:31323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" fillcolor="#b8c1e9 [1300]" stroked="f" strokeweight="1pt"/>
                      <v:rect id="Dikdörtgen 619" o:spid="_x0000_s1045" style="position:absolute;width:20554;height:20554;rotation:91408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" fillcolor="#dbe0f4 [660]" stroked="f" strokeweight="1pt">
                        <v:textbox>
                          <w:txbxContent>
                            <w:p w:rsidR="006C4792" w:rsidRPr="00AF4B5D" w:rsidRDefault="006C4792" w:rsidP="00B33219">
                              <w:pPr>
                                <w:pStyle w:val="BolukDoldurmaEtiketi"/>
                              </w:pPr>
                              <w:r>
                                <w:rPr>
                                  <w:noProof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771525" cy="771525"/>
                                    <wp:effectExtent l="0" t="0" r="0" b="0"/>
                                    <wp:docPr id="678935590" name="Grafik 678935590" descr="Yardım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32" name="ThoughtBubble.svg"/>
                                            <pic:cNvPicPr/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ve="http://schemas.openxmlformats.org/markup-compatibility/2006" r:embed="rId19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71525" cy="771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B21480" w:rsidRPr="00BB47D2">
              <w:rPr>
                <w:lang w:bidi="tr-TR"/>
              </w:rPr>
              <w:t xml:space="preserve">   </w:t>
            </w:r>
            <w:r>
              <w:rPr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005840" cy="1005840"/>
                      <wp:effectExtent l="114300" t="114300" r="108585" b="108585"/>
                      <wp:docPr id="15" name="Group 16" descr="Büyüteç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0"/>
                                <a:ext cx="1005840" cy="1005840"/>
                                <a:chOff x="0" y="0"/>
                                <a:chExt cx="20554" cy="20554"/>
                              </a:xfrm>
                            </wpg:grpSpPr>
                            <wps:wsp>
                              <wps:cNvPr id="16" name="Dikdörtgen 1030"/>
                              <wps:cNvSpPr>
                                <a:spLocks noChangeArrowheads="1"/>
                              </wps:cNvSpPr>
                              <wps:spPr bwMode="auto">
                                <a:xfrm rot="286776">
                                  <a:off x="0" y="0"/>
                                  <a:ext cx="20554" cy="205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" name="Dikdörtgen 1031"/>
                              <wps:cNvSpPr>
                                <a:spLocks noChangeArrowheads="1"/>
                              </wps:cNvSpPr>
                              <wps:spPr bwMode="auto">
                                <a:xfrm rot="836871">
                                  <a:off x="0" y="0"/>
                                  <a:ext cx="20554" cy="205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C4792" w:rsidRDefault="006C4792" w:rsidP="00B33219">
                                    <w:pPr>
                                      <w:pStyle w:val="BolukDoldurmaEtiketi"/>
                                    </w:pPr>
                                    <w:r w:rsidRPr="00467146">
                                      <w:rPr>
                                        <w:noProof/>
                                        <w:lang w:eastAsia="tr-TR"/>
                                      </w:rPr>
                                      <w:drawing>
                                        <wp:inline distT="0" distB="0" distL="0" distR="0">
                                          <wp:extent cx="657225" cy="657225"/>
                                          <wp:effectExtent l="0" t="0" r="9525" b="0"/>
                                          <wp:docPr id="1496973678" name="Grafik 1496973678" descr="Büyüteç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81" name="MagnifyingGlass.svg"/>
                                                  <pic:cNvPicPr/>
                                                </pic:nvPicPr>
                                                <pic:blipFill>
                                                  <a:blip r:embed="rId2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ve="http://schemas.openxmlformats.org/markup-compatibility/2006" r:embed="rId22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657225" cy="6572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" o:spid="_x0000_s1046" alt="Büyüteç" style="width:79.2pt;height:79.2pt;flip:x;mso-position-horizontal-relative:char;mso-position-vertical-relative:line" coordsize="20554,20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">
                      <v:rect id="Dikdörtgen 1030" o:spid="_x0000_s1047" style="position:absolute;width:20554;height:20554;rotation:31323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" fillcolor="#b8c1e9 [1300]" stroked="f" strokeweight="1pt"/>
                      <v:rect id="Dikdörtgen 1031" o:spid="_x0000_s1048" style="position:absolute;width:20554;height:20554;rotation:91408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" fillcolor="#dbe0f4 [660]" stroked="f" strokeweight="1pt">
                        <v:textbox>
                          <w:txbxContent>
                            <w:p w:rsidR="006C4792" w:rsidRDefault="006C4792" w:rsidP="00B33219">
                              <w:pPr>
                                <w:pStyle w:val="BolukDoldurmaEtiketi"/>
                              </w:pPr>
                              <w:r w:rsidRPr="00467146">
                                <w:rPr>
                                  <w:noProof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657225" cy="657225"/>
                                    <wp:effectExtent l="0" t="0" r="9525" b="0"/>
                                    <wp:docPr id="1496973678" name="Grafik 1496973678" descr="Büyüteç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1" name="MagnifyingGlass.svg"/>
                                            <pic:cNvPicPr/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ve="http://schemas.openxmlformats.org/markup-compatibility/2006" r:embed="rId22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57225" cy="657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B21480" w:rsidRPr="00BB47D2">
              <w:rPr>
                <w:lang w:bidi="tr-TR"/>
              </w:rPr>
              <w:t xml:space="preserve">   </w:t>
            </w:r>
            <w:r>
              <w:rPr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005840" cy="1005840"/>
                      <wp:effectExtent l="47625" t="47625" r="51435" b="51435"/>
                      <wp:docPr id="12" name="Grup 1044" descr="Ayak izleri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05840" cy="1005840"/>
                                <a:chOff x="0" y="0"/>
                                <a:chExt cx="10058" cy="10058"/>
                              </a:xfrm>
                            </wpg:grpSpPr>
                            <wps:wsp>
                              <wps:cNvPr id="13" name="Dikdörtgen 1033"/>
                              <wps:cNvSpPr>
                                <a:spLocks noChangeArrowheads="1"/>
                              </wps:cNvSpPr>
                              <wps:spPr bwMode="auto">
                                <a:xfrm rot="21313224" flipH="1">
                                  <a:off x="0" y="0"/>
                                  <a:ext cx="10058" cy="100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" name="Dikdörtgen 1034"/>
                              <wps:cNvSpPr>
                                <a:spLocks noChangeArrowheads="1"/>
                              </wps:cNvSpPr>
                              <wps:spPr bwMode="auto">
                                <a:xfrm rot="309104" flipH="1">
                                  <a:off x="0" y="0"/>
                                  <a:ext cx="10058" cy="100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C4792" w:rsidRDefault="006C4792" w:rsidP="00B33219">
                                    <w:pPr>
                                      <w:pStyle w:val="BolukDoldurmaEtiketi"/>
                                    </w:pPr>
                                    <w:r>
                                      <w:rPr>
                                        <w:noProof/>
                                        <w:lang w:eastAsia="tr-TR"/>
                                      </w:rPr>
                                      <w:drawing>
                                        <wp:inline distT="0" distB="0" distL="0" distR="0">
                                          <wp:extent cx="259080" cy="259080"/>
                                          <wp:effectExtent l="0" t="0" r="0" b="7620"/>
                                          <wp:docPr id="208128885" name="Grafik 208128885" descr="Ayak izleri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21" name="Footprints.svg"/>
                                                  <pic:cNvPicPr/>
                                                </pic:nvPicPr>
                                                <pic:blipFill>
                                                  <a:blip r:embed="rId2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ve="http://schemas.openxmlformats.org/markup-compatibility/2006" r:embed="rId25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59080" cy="2590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6C4792" w:rsidRDefault="006C4792" w:rsidP="00B33219">
                                    <w:pPr>
                                      <w:pStyle w:val="BolukDoldurmaEtiketi"/>
                                    </w:pPr>
                                    <w:r>
                                      <w:rPr>
                                        <w:noProof/>
                                        <w:lang w:eastAsia="tr-TR"/>
                                      </w:rPr>
                                      <w:drawing>
                                        <wp:inline distT="0" distB="0" distL="0" distR="0">
                                          <wp:extent cx="289560" cy="289560"/>
                                          <wp:effectExtent l="0" t="0" r="0" b="0"/>
                                          <wp:docPr id="1305943912" name="Grafik 1305943912" descr="Ayak izleri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21" name="Footprints.svg"/>
                                                  <pic:cNvPicPr/>
                                                </pic:nvPicPr>
                                                <pic:blipFill>
                                                  <a:blip r:embed="rId2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ve="http://schemas.openxmlformats.org/markup-compatibility/2006" r:embed="rId25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89560" cy="2895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6C4792" w:rsidRDefault="006C4792" w:rsidP="00B33219">
                                    <w:pPr>
                                      <w:pStyle w:val="BolukDoldurmaEtiketi"/>
                                    </w:pPr>
                                    <w:r>
                                      <w:rPr>
                                        <w:noProof/>
                                        <w:lang w:eastAsia="tr-TR"/>
                                      </w:rPr>
                                      <w:drawing>
                                        <wp:inline distT="0" distB="0" distL="0" distR="0">
                                          <wp:extent cx="281940" cy="281940"/>
                                          <wp:effectExtent l="0" t="0" r="3810" b="3810"/>
                                          <wp:docPr id="263714135" name="Grafik 263714135" descr="Ayak izleri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21" name="Footprints.svg"/>
                                                  <pic:cNvPicPr/>
                                                </pic:nvPicPr>
                                                <pic:blipFill>
                                                  <a:blip r:embed="rId2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ve="http://schemas.openxmlformats.org/markup-compatibility/2006" r:embed="rId25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81940" cy="2819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 1044" o:spid="_x0000_s1049" alt="Ayak izleri" style="width:79.2pt;height:79.2pt;mso-position-horizontal-relative:char;mso-position-vertical-relative:line" coordsize="10058,10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">
                      <v:rect id="Dikdörtgen 1033" o:spid="_x0000_s1050" style="position:absolute;width:10058;height:10058;rotation:313236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" fillcolor="#b8c1e9 [1300]" stroked="f" strokeweight="1pt"/>
                      <v:rect id="Dikdörtgen 1034" o:spid="_x0000_s1051" style="position:absolute;width:10058;height:10058;rotation:-337624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" fillcolor="#dbe0f4 [660]" stroked="f" strokeweight="1pt">
                        <v:textbox>
                          <w:txbxContent>
                            <w:p w:rsidR="006C4792" w:rsidRDefault="006C4792" w:rsidP="00B33219">
                              <w:pPr>
                                <w:pStyle w:val="BolukDoldurmaEtiketi"/>
                              </w:pPr>
                              <w:r>
                                <w:rPr>
                                  <w:noProof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259080" cy="259080"/>
                                    <wp:effectExtent l="0" t="0" r="0" b="7620"/>
                                    <wp:docPr id="208128885" name="Grafik 208128885" descr="Ayak izleri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1" name="Footprints.svg"/>
                                            <pic:cNvPicPr/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ve="http://schemas.openxmlformats.org/markup-compatibility/2006" r:embed="rId25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59080" cy="2590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C4792" w:rsidRDefault="006C4792" w:rsidP="00B33219">
                              <w:pPr>
                                <w:pStyle w:val="BolukDoldurmaEtiketi"/>
                              </w:pPr>
                              <w:r>
                                <w:rPr>
                                  <w:noProof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289560" cy="289560"/>
                                    <wp:effectExtent l="0" t="0" r="0" b="0"/>
                                    <wp:docPr id="1305943912" name="Grafik 1305943912" descr="Ayak izleri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1" name="Footprints.svg"/>
                                            <pic:cNvPicPr/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ve="http://schemas.openxmlformats.org/markup-compatibility/2006" r:embed="rId25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89560" cy="2895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C4792" w:rsidRDefault="006C4792" w:rsidP="00B33219">
                              <w:pPr>
                                <w:pStyle w:val="BolukDoldurmaEtiketi"/>
                              </w:pPr>
                              <w:r>
                                <w:rPr>
                                  <w:noProof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281940" cy="281940"/>
                                    <wp:effectExtent l="0" t="0" r="3810" b="3810"/>
                                    <wp:docPr id="263714135" name="Grafik 263714135" descr="Ayak izleri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1" name="Footprints.svg"/>
                                            <pic:cNvPicPr/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ve="http://schemas.openxmlformats.org/markup-compatibility/2006" r:embed="rId25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81940" cy="2819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B066B" w:rsidRPr="00BB47D2" w:rsidRDefault="007B066B" w:rsidP="00B33219">
            <w:pPr>
              <w:pStyle w:val="BolukDoldurmaEtiketi"/>
            </w:pPr>
          </w:p>
          <w:p w:rsidR="00AC2DD7" w:rsidRPr="00BB47D2" w:rsidRDefault="006534AC" w:rsidP="00B33219">
            <w:pPr>
              <w:pStyle w:val="BolukDoldurmaEtiketi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page">
                        <wp:posOffset>248285</wp:posOffset>
                      </wp:positionH>
                      <wp:positionV relativeFrom="paragraph">
                        <wp:posOffset>6372860</wp:posOffset>
                      </wp:positionV>
                      <wp:extent cx="2301240" cy="686435"/>
                      <wp:effectExtent l="0" t="0" r="3810" b="0"/>
                      <wp:wrapNone/>
                      <wp:docPr id="11" name="Metin Kutusu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1240" cy="686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D6D">
                                  <a:alpha val="47839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018A5" w:rsidRDefault="00F018A5" w:rsidP="00860DAB">
                                  <w:pPr>
                                    <w:spacing w:before="213" w:line="273" w:lineRule="auto"/>
                                    <w:ind w:right="-52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UYGULAYICIYA NOTLAR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1" o:spid="_x0000_s1052" type="#_x0000_t202" style="position:absolute;margin-left:19.55pt;margin-top:501.8pt;width:181.2pt;height:54.0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" fillcolor="#ffbd6d" stroked="f">
                      <v:fill opacity="31354f"/>
                      <v:textbox inset="0,0,0,0">
                        <w:txbxContent>
                          <w:p w:rsidR="00F018A5" w:rsidRDefault="00F018A5" w:rsidP="00860DAB">
                            <w:pPr>
                              <w:spacing w:before="213" w:line="273" w:lineRule="auto"/>
                              <w:ind w:right="-52"/>
                              <w:jc w:val="center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UYGULAYICIYA NOTLAR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Microsoft Sans Serif" w:eastAsia="Microsoft Sans Serif" w:hAnsi="Microsoft Sans Serif" w:cs="Microsoft Sans Serif"/>
                <w:noProof/>
                <w:color w:val="FFBD6D"/>
                <w:spacing w:val="22"/>
                <w:sz w:val="60"/>
                <w:szCs w:val="6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page">
                        <wp:posOffset>2858770</wp:posOffset>
                      </wp:positionH>
                      <wp:positionV relativeFrom="paragraph">
                        <wp:posOffset>5819775</wp:posOffset>
                      </wp:positionV>
                      <wp:extent cx="3710940" cy="1922780"/>
                      <wp:effectExtent l="0" t="0" r="3810" b="1270"/>
                      <wp:wrapNone/>
                      <wp:docPr id="10" name="Metin Kutusu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0940" cy="1922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4DCFA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018A5" w:rsidRPr="00860DAB" w:rsidRDefault="00F018A5" w:rsidP="00860DAB">
                                  <w:pPr>
                                    <w:spacing w:before="140"/>
                                    <w:ind w:left="284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  <w:r w:rsidRPr="00860DAB"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 xml:space="preserve">Etkinlik yapılırken </w:t>
                                  </w:r>
                                  <w:r w:rsidR="00860DAB"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duygular üzerinde durulmalıdır.</w:t>
                                  </w:r>
                                </w:p>
                                <w:p w:rsidR="00F018A5" w:rsidRPr="00860DAB" w:rsidRDefault="00F018A5" w:rsidP="00860DAB">
                                  <w:pPr>
                                    <w:spacing w:before="140"/>
                                    <w:ind w:left="284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  <w:r w:rsidRPr="00860DAB"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Etkinlik sonunda soru sormak isteyen öğrencilere söz hakkı verilmelidir.</w:t>
                                  </w:r>
                                </w:p>
                                <w:p w:rsidR="00F018A5" w:rsidRPr="00860DAB" w:rsidRDefault="00F018A5" w:rsidP="00860DAB">
                                  <w:pPr>
                                    <w:spacing w:before="140"/>
                                    <w:ind w:left="284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  <w:r w:rsidRPr="00860DAB"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Etkinlikten sonra gönüllü öğrencilerden o gün yaşadıkları duygularını paylaşmak isteyenlere söz verilir.</w:t>
                                  </w:r>
                                </w:p>
                                <w:p w:rsidR="00F018A5" w:rsidRPr="00F018A5" w:rsidRDefault="00F018A5" w:rsidP="00F018A5">
                                  <w:pPr>
                                    <w:spacing w:before="140"/>
                                    <w:jc w:val="center"/>
                                    <w:rPr>
                                      <w:rFonts w:ascii="Tahoma" w:hAnsi="Tahoma"/>
                                      <w:bCs/>
                                      <w:sz w:val="28"/>
                                      <w:szCs w:val="32"/>
                                    </w:rPr>
                                  </w:pPr>
                                  <w:r w:rsidRPr="00F018A5">
                                    <w:rPr>
                                      <w:sz w:val="26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0" o:spid="_x0000_s1053" type="#_x0000_t202" style="position:absolute;margin-left:225.1pt;margin-top:458.25pt;width:292.2pt;height:151.4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" fillcolor="#b4dcfa" stroked="f">
                      <v:fill opacity="32639f"/>
                      <v:textbox inset="0,0,0,0">
                        <w:txbxContent>
                          <w:p w:rsidR="00F018A5" w:rsidRPr="00860DAB" w:rsidRDefault="00F018A5" w:rsidP="00860DAB">
                            <w:pPr>
                              <w:spacing w:before="140"/>
                              <w:ind w:left="284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860DA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Etkinlik yapılırken </w:t>
                            </w:r>
                            <w:r w:rsidR="00860DA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duygular üzerinde durulmalıdır.</w:t>
                            </w:r>
                          </w:p>
                          <w:p w:rsidR="00F018A5" w:rsidRPr="00860DAB" w:rsidRDefault="00F018A5" w:rsidP="00860DAB">
                            <w:pPr>
                              <w:spacing w:before="140"/>
                              <w:ind w:left="284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860DA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Etkinlik sonunda soru sormak isteyen öğrencilere söz hakkı verilmelidir.</w:t>
                            </w:r>
                          </w:p>
                          <w:p w:rsidR="00F018A5" w:rsidRPr="00860DAB" w:rsidRDefault="00F018A5" w:rsidP="00860DAB">
                            <w:pPr>
                              <w:spacing w:before="140"/>
                              <w:ind w:left="284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860DA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Etkinlikten sonra gönüllü öğrencilerden o gün yaşadıkları duygularını paylaşmak isteyenlere söz verilir.</w:t>
                            </w:r>
                          </w:p>
                          <w:p w:rsidR="00F018A5" w:rsidRPr="00F018A5" w:rsidRDefault="00F018A5" w:rsidP="00F018A5">
                            <w:pPr>
                              <w:spacing w:before="140"/>
                              <w:jc w:val="center"/>
                              <w:rPr>
                                <w:rFonts w:ascii="Tahoma" w:hAnsi="Tahoma"/>
                                <w:bCs/>
                                <w:sz w:val="28"/>
                                <w:szCs w:val="32"/>
                              </w:rPr>
                            </w:pPr>
                            <w:r w:rsidRPr="00F018A5">
                              <w:rPr>
                                <w:sz w:val="26"/>
                              </w:rPr>
                              <w:t xml:space="preserve">  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page">
                        <wp:posOffset>248285</wp:posOffset>
                      </wp:positionH>
                      <wp:positionV relativeFrom="paragraph">
                        <wp:posOffset>4682490</wp:posOffset>
                      </wp:positionV>
                      <wp:extent cx="2301240" cy="686435"/>
                      <wp:effectExtent l="0" t="0" r="3810" b="0"/>
                      <wp:wrapNone/>
                      <wp:docPr id="9" name="Metin Kutusu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1240" cy="686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D6D">
                                  <a:alpha val="47839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018A5" w:rsidRDefault="00E13CC9" w:rsidP="00860DAB">
                                  <w:pPr>
                                    <w:tabs>
                                      <w:tab w:val="left" w:pos="3686"/>
                                    </w:tabs>
                                    <w:spacing w:before="213" w:line="273" w:lineRule="auto"/>
                                    <w:ind w:left="300" w:right="131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KAZAN</w:t>
                                  </w:r>
                                  <w:r w:rsidR="00F018A5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I</w:t>
                                  </w:r>
                                  <w:r w:rsidR="00F018A5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M</w:t>
                                  </w:r>
                                  <w:r w:rsidR="00F018A5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="00F018A5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DEĞERLEND</w:t>
                                  </w:r>
                                  <w:r w:rsidR="00F018A5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İ</w:t>
                                  </w:r>
                                  <w:r w:rsidR="00F018A5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RMES</w:t>
                                  </w:r>
                                  <w:r w:rsidR="00F018A5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9" o:spid="_x0000_s1054" type="#_x0000_t202" style="position:absolute;margin-left:19.55pt;margin-top:368.7pt;width:181.2pt;height:54.0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" fillcolor="#ffbd6d" stroked="f">
                      <v:fill opacity="31354f"/>
                      <v:textbox inset="0,0,0,0">
                        <w:txbxContent>
                          <w:p w:rsidR="00F018A5" w:rsidRDefault="00E13CC9" w:rsidP="00860DAB">
                            <w:pPr>
                              <w:tabs>
                                <w:tab w:val="left" w:pos="3686"/>
                              </w:tabs>
                              <w:spacing w:before="213" w:line="273" w:lineRule="auto"/>
                              <w:ind w:left="300" w:right="131"/>
                              <w:jc w:val="center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KAZAN</w:t>
                            </w:r>
                            <w:r w:rsidR="00F018A5"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I</w:t>
                            </w:r>
                            <w:r w:rsidR="00F018A5"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M</w:t>
                            </w:r>
                            <w:r w:rsidR="00F018A5">
                              <w:rPr>
                                <w:rFonts w:ascii="Tahoma" w:hAnsi="Tahoma"/>
                                <w:b/>
                                <w:color w:val="36547D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F018A5"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DEĞERLEND</w:t>
                            </w:r>
                            <w:r w:rsidR="00F018A5"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İ</w:t>
                            </w:r>
                            <w:r w:rsidR="00F018A5"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RMES</w:t>
                            </w:r>
                            <w:r w:rsidR="00F018A5"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İ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Microsoft Sans Serif" w:eastAsia="Microsoft Sans Serif" w:hAnsi="Microsoft Sans Serif" w:cs="Microsoft Sans Serif"/>
                <w:noProof/>
                <w:color w:val="FFBD6D"/>
                <w:spacing w:val="22"/>
                <w:sz w:val="60"/>
                <w:szCs w:val="6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page">
                        <wp:posOffset>2858770</wp:posOffset>
                      </wp:positionH>
                      <wp:positionV relativeFrom="paragraph">
                        <wp:posOffset>4682490</wp:posOffset>
                      </wp:positionV>
                      <wp:extent cx="3710940" cy="755015"/>
                      <wp:effectExtent l="0" t="0" r="3810" b="6985"/>
                      <wp:wrapNone/>
                      <wp:docPr id="8" name="Metin Kutusu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0940" cy="755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4DCFA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90E66" w:rsidRPr="00860DAB" w:rsidRDefault="00A87F26" w:rsidP="00860DAB">
                                  <w:pPr>
                                    <w:spacing w:before="140"/>
                                    <w:ind w:left="284"/>
                                    <w:rPr>
                                      <w:rFonts w:ascii="Tahoma" w:hAnsi="Tahoma" w:cs="Tahoma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 xml:space="preserve">Öğrencilere </w:t>
                                  </w:r>
                                  <w:r w:rsidR="00490E66"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farklı duyguları gözlemledi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kten sonra ne hissettikleri sorulur.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8" o:spid="_x0000_s1055" type="#_x0000_t202" style="position:absolute;margin-left:225.1pt;margin-top:368.7pt;width:292.2pt;height:59.4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" fillcolor="#b4dcfa" stroked="f">
                      <v:fill opacity="32639f"/>
                      <v:textbox inset="0,0,0,0">
                        <w:txbxContent>
                          <w:p w:rsidR="00490E66" w:rsidRPr="00860DAB" w:rsidRDefault="00A87F26" w:rsidP="00860DAB">
                            <w:pPr>
                              <w:spacing w:before="140"/>
                              <w:ind w:left="284"/>
                              <w:rPr>
                                <w:rFonts w:ascii="Tahoma" w:hAnsi="Tahoma" w:cs="Tahoma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Öğrencilere </w:t>
                            </w:r>
                            <w:r w:rsidR="00490E66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farklı duyguları gözlemledi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kten sonra ne hissettikleri sorulur.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page">
                        <wp:posOffset>248285</wp:posOffset>
                      </wp:positionH>
                      <wp:positionV relativeFrom="paragraph">
                        <wp:posOffset>1928495</wp:posOffset>
                      </wp:positionV>
                      <wp:extent cx="2301240" cy="702945"/>
                      <wp:effectExtent l="0" t="0" r="3810" b="1905"/>
                      <wp:wrapNone/>
                      <wp:docPr id="7" name="Metin Kutusu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1240" cy="702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D6D">
                                  <a:alpha val="47839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33219" w:rsidRPr="00860DAB" w:rsidRDefault="00A356CB" w:rsidP="00860DAB">
                                  <w:pPr>
                                    <w:tabs>
                                      <w:tab w:val="left" w:pos="2835"/>
                                    </w:tabs>
                                    <w:spacing w:before="49" w:line="273" w:lineRule="auto"/>
                                    <w:ind w:right="-67"/>
                                    <w:jc w:val="center"/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1"/>
                                      <w:sz w:val="24"/>
                                      <w:szCs w:val="24"/>
                                    </w:rPr>
                                  </w:pPr>
                                  <w:r w:rsidRPr="00860DAB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  <w:szCs w:val="24"/>
                                    </w:rPr>
                                    <w:t>SÜRE</w:t>
                                  </w:r>
                                  <w:r w:rsidR="005D0120" w:rsidRPr="00860DAB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  <w:szCs w:val="24"/>
                                    </w:rPr>
                                    <w:t>Ç</w:t>
                                  </w:r>
                                  <w:r w:rsidR="005D0120" w:rsidRPr="00860DAB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5D0120" w:rsidRPr="00860DAB" w:rsidRDefault="005D0120" w:rsidP="00860DAB">
                                  <w:pPr>
                                    <w:tabs>
                                      <w:tab w:val="left" w:pos="2835"/>
                                    </w:tabs>
                                    <w:spacing w:before="49" w:line="273" w:lineRule="auto"/>
                                    <w:ind w:right="-67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60DAB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860DAB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  <w:szCs w:val="24"/>
                                    </w:rPr>
                                    <w:t>UYGULAMA</w:t>
                                  </w:r>
                                  <w:r w:rsidRPr="00860DAB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60DAB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  <w:szCs w:val="24"/>
                                    </w:rPr>
                                    <w:t>BASAMAKLAR</w:t>
                                  </w:r>
                                  <w:r w:rsidRPr="00860DAB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  <w:szCs w:val="24"/>
                                    </w:rPr>
                                    <w:t>I)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7" o:spid="_x0000_s1056" type="#_x0000_t202" style="position:absolute;margin-left:19.55pt;margin-top:151.85pt;width:181.2pt;height:55.3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" fillcolor="#ffbd6d" stroked="f">
                      <v:fill opacity="31354f"/>
                      <v:textbox inset="0,0,0,0">
                        <w:txbxContent>
                          <w:p w:rsidR="00B33219" w:rsidRPr="00860DAB" w:rsidRDefault="00A356CB" w:rsidP="00860DAB">
                            <w:pPr>
                              <w:tabs>
                                <w:tab w:val="left" w:pos="2835"/>
                              </w:tabs>
                              <w:spacing w:before="49" w:line="273" w:lineRule="auto"/>
                              <w:ind w:right="-67"/>
                              <w:jc w:val="center"/>
                              <w:rPr>
                                <w:rFonts w:ascii="Tahoma" w:hAnsi="Tahoma"/>
                                <w:b/>
                                <w:color w:val="36547D"/>
                                <w:spacing w:val="1"/>
                                <w:sz w:val="24"/>
                                <w:szCs w:val="24"/>
                              </w:rPr>
                            </w:pPr>
                            <w:r w:rsidRPr="00860DAB"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  <w:szCs w:val="24"/>
                              </w:rPr>
                              <w:t>SÜRE</w:t>
                            </w:r>
                            <w:r w:rsidR="005D0120" w:rsidRPr="00860DAB"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  <w:szCs w:val="24"/>
                              </w:rPr>
                              <w:t>Ç</w:t>
                            </w:r>
                            <w:r w:rsidR="005D0120" w:rsidRPr="00860DAB">
                              <w:rPr>
                                <w:rFonts w:ascii="Tahoma" w:hAnsi="Tahoma"/>
                                <w:b/>
                                <w:color w:val="36547D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D0120" w:rsidRPr="00860DAB" w:rsidRDefault="005D0120" w:rsidP="00860DAB">
                            <w:pPr>
                              <w:tabs>
                                <w:tab w:val="left" w:pos="2835"/>
                              </w:tabs>
                              <w:spacing w:before="49" w:line="273" w:lineRule="auto"/>
                              <w:ind w:right="-67"/>
                              <w:jc w:val="center"/>
                              <w:rPr>
                                <w:rFonts w:ascii="Tahoma" w:hAnsi="Tahoma"/>
                                <w:b/>
                                <w:sz w:val="24"/>
                                <w:szCs w:val="24"/>
                              </w:rPr>
                            </w:pPr>
                            <w:r w:rsidRPr="00860DAB"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  <w:szCs w:val="24"/>
                              </w:rPr>
                              <w:t>(</w:t>
                            </w:r>
                            <w:r w:rsidRPr="00860DAB"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  <w:szCs w:val="24"/>
                              </w:rPr>
                              <w:t>UYGULAMA</w:t>
                            </w:r>
                            <w:r w:rsidRPr="00860DAB">
                              <w:rPr>
                                <w:rFonts w:ascii="Tahoma" w:hAnsi="Tahoma"/>
                                <w:b/>
                                <w:color w:val="36547D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60DAB"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  <w:szCs w:val="24"/>
                              </w:rPr>
                              <w:t>BASAMAKLAR</w:t>
                            </w:r>
                            <w:r w:rsidRPr="00860DAB"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  <w:szCs w:val="24"/>
                              </w:rPr>
                              <w:t>I)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page">
                        <wp:posOffset>2858770</wp:posOffset>
                      </wp:positionH>
                      <wp:positionV relativeFrom="paragraph">
                        <wp:posOffset>631190</wp:posOffset>
                      </wp:positionV>
                      <wp:extent cx="3647440" cy="3380740"/>
                      <wp:effectExtent l="0" t="0" r="0" b="0"/>
                      <wp:wrapNone/>
                      <wp:docPr id="6" name="Metin Kutusu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7440" cy="3380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4DCFA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33219" w:rsidRPr="00860DAB" w:rsidRDefault="00860DAB" w:rsidP="00860DAB">
                                  <w:pPr>
                                    <w:spacing w:before="140"/>
                                    <w:ind w:left="142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Öğrenciler ile</w:t>
                                  </w:r>
                                  <w:r w:rsidR="00B33219" w:rsidRPr="00860DAB"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 xml:space="preserve"> d</w:t>
                                  </w:r>
                                  <w:r w:rsidR="00490E66"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uygular üzerine</w:t>
                                  </w:r>
                                  <w:r w:rsidR="00E33E28" w:rsidRPr="00860DAB"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 xml:space="preserve"> bir sohbet başlatılır. Ardından öğrenciler 6 gruba ayrılır. </w:t>
                                  </w:r>
                                  <w:r w:rsidR="00B33219" w:rsidRPr="00860DAB"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Her gruptan bir öğrenci grup lideri seçilir. Grup lideri duygu tombalasından bir duygu çeker. Tombaladan çekilen duygu kartının pankartı gruba verilir. Ö</w:t>
                                  </w:r>
                                  <w:r w:rsidR="00490E66"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ğrencilerden</w:t>
                                  </w:r>
                                  <w:r w:rsidR="00B33219" w:rsidRPr="00860DAB"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 xml:space="preserve"> bu duyguyu hisset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tiklerinde nasıl davrandıkları</w:t>
                                  </w:r>
                                  <w:r w:rsidR="00490E66"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B33219" w:rsidRPr="00860DAB"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düşünmeleri istenir.</w:t>
                                  </w:r>
                                  <w:r w:rsidR="00490E66"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 xml:space="preserve"> Grupça bu duygu ile ilgili bir olayı canlandırmaları (drama yapmaları) istenir. Uygulayıcı her bir grubu gezerek süreçlerine yardımcı olmalıdır. Küçük gruplar sırası ile hazırladıkları canlandırmayı büyük grup ile paylaşırlar.</w:t>
                                  </w:r>
                                </w:p>
                                <w:p w:rsidR="005D0120" w:rsidRPr="00E33E28" w:rsidRDefault="005D0120" w:rsidP="00E33E28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6" o:spid="_x0000_s1057" type="#_x0000_t202" style="position:absolute;margin-left:225.1pt;margin-top:49.7pt;width:287.2pt;height:266.2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" fillcolor="#b4dcfa" stroked="f">
                      <v:fill opacity="32639f"/>
                      <v:textbox inset="0,0,0,0">
                        <w:txbxContent>
                          <w:p w:rsidR="00B33219" w:rsidRPr="00860DAB" w:rsidRDefault="00860DAB" w:rsidP="00860DAB">
                            <w:pPr>
                              <w:spacing w:before="140"/>
                              <w:ind w:left="142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Öğrenciler ile</w:t>
                            </w:r>
                            <w:r w:rsidR="00B33219" w:rsidRPr="00860DA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d</w:t>
                            </w:r>
                            <w:r w:rsidR="00490E66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uygular üzerine</w:t>
                            </w:r>
                            <w:r w:rsidR="00E33E28" w:rsidRPr="00860DA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bir sohbet başlatılır. Ardından öğrenciler 6 gruba ayrılır. </w:t>
                            </w:r>
                            <w:r w:rsidR="00B33219" w:rsidRPr="00860DA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Her gruptan bir öğrenci grup lideri seçilir. Grup lideri duygu tombalasından bir duygu çeker. Tombaladan çekilen duygu kartının pankartı gruba verilir. Ö</w:t>
                            </w:r>
                            <w:r w:rsidR="00490E66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ğrencilerden</w:t>
                            </w:r>
                            <w:r w:rsidR="00B33219" w:rsidRPr="00860DA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bu duyguyu hisset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tiklerinde nasıl davrandıkları</w:t>
                            </w:r>
                            <w:r w:rsidR="00490E66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33219" w:rsidRPr="00860DA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düşünmeleri istenir.</w:t>
                            </w:r>
                            <w:r w:rsidR="00490E66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Grupça bu duygu ile ilgili bir olayı canlandırmaları (drama yapmaları) istenir. Uygulayıcı her bir grubu gezerek süreçlerine yardımcı olmalıdır. Küçük gruplar sırası ile hazırladıkları canlandırmayı büyük grup ile paylaşırlar.</w:t>
                            </w:r>
                          </w:p>
                          <w:p w:rsidR="005D0120" w:rsidRPr="00E33E28" w:rsidRDefault="005D0120" w:rsidP="00E33E28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F17D6D" w:rsidRPr="00BB47D2">
              <w:rPr>
                <w:lang w:bidi="tr-TR"/>
              </w:rPr>
              <w:t xml:space="preserve"> </w:t>
            </w:r>
            <w:r w:rsidR="006F4B4E" w:rsidRPr="00BB47D2">
              <w:rPr>
                <w:lang w:bidi="tr-TR"/>
              </w:rPr>
              <w:t xml:space="preserve">  </w:t>
            </w:r>
            <w:r w:rsidR="00F17D6D" w:rsidRPr="00BB47D2">
              <w:rPr>
                <w:lang w:bidi="tr-TR"/>
              </w:rPr>
              <w:t xml:space="preserve">                </w:t>
            </w:r>
          </w:p>
        </w:tc>
      </w:tr>
    </w:tbl>
    <w:p w:rsidR="008F5952" w:rsidRPr="00BB47D2" w:rsidRDefault="008F5952"/>
    <w:tbl>
      <w:tblPr>
        <w:tblStyle w:val="TabloKlavuzu"/>
        <w:tblW w:w="116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16" w:type="dxa"/>
          <w:right w:w="216" w:type="dxa"/>
        </w:tblCellMar>
        <w:tblLook w:val="04A0" w:firstRow="1" w:lastRow="0" w:firstColumn="1" w:lastColumn="0" w:noHBand="0" w:noVBand="1"/>
      </w:tblPr>
      <w:tblGrid>
        <w:gridCol w:w="10679"/>
        <w:gridCol w:w="452"/>
        <w:gridCol w:w="487"/>
      </w:tblGrid>
      <w:tr w:rsidR="00B97F82" w:rsidRPr="00BB47D2" w:rsidTr="009A7E12">
        <w:trPr>
          <w:jc w:val="center"/>
        </w:trPr>
        <w:tc>
          <w:tcPr>
            <w:tcW w:w="10679" w:type="dxa"/>
            <w:shd w:val="clear" w:color="auto" w:fill="0B769D"/>
          </w:tcPr>
          <w:p w:rsidR="00B97F82" w:rsidRPr="00BB47D2" w:rsidRDefault="00F018A5" w:rsidP="00D323A0">
            <w:pPr>
              <w:pStyle w:val="Balk1"/>
              <w:outlineLvl w:val="0"/>
            </w:pPr>
            <w:r>
              <w:t>EKLER</w:t>
            </w:r>
            <w:r w:rsidR="00D323A0">
              <w:t>- DUYGU TOMBALASI</w:t>
            </w:r>
          </w:p>
        </w:tc>
        <w:tc>
          <w:tcPr>
            <w:tcW w:w="452" w:type="dxa"/>
            <w:shd w:val="clear" w:color="auto" w:fill="0B769D"/>
          </w:tcPr>
          <w:p w:rsidR="00B97F82" w:rsidRPr="00BB47D2" w:rsidRDefault="00B97F82" w:rsidP="00D323A0">
            <w:pPr>
              <w:pStyle w:val="Balk1"/>
              <w:outlineLvl w:val="0"/>
            </w:pPr>
          </w:p>
        </w:tc>
        <w:tc>
          <w:tcPr>
            <w:tcW w:w="487" w:type="dxa"/>
            <w:shd w:val="clear" w:color="auto" w:fill="0B769D"/>
          </w:tcPr>
          <w:p w:rsidR="00B97F82" w:rsidRPr="00BB47D2" w:rsidRDefault="00B97F82" w:rsidP="00D323A0">
            <w:pPr>
              <w:pStyle w:val="Balk1"/>
              <w:outlineLvl w:val="0"/>
            </w:pPr>
          </w:p>
        </w:tc>
      </w:tr>
      <w:tr w:rsidR="00651AD5" w:rsidRPr="00BB47D2" w:rsidTr="009A7E12">
        <w:trPr>
          <w:trHeight w:val="1080"/>
          <w:jc w:val="center"/>
        </w:trPr>
        <w:tc>
          <w:tcPr>
            <w:tcW w:w="10679" w:type="dxa"/>
            <w:vMerge w:val="restart"/>
          </w:tcPr>
          <w:p w:rsidR="00494623" w:rsidRPr="00BB47D2" w:rsidRDefault="00494623" w:rsidP="001029C3">
            <w:pPr>
              <w:spacing w:line="259" w:lineRule="auto"/>
            </w:pPr>
            <w:r w:rsidRPr="00BB47D2">
              <w:rPr>
                <w:lang w:bidi="tr-TR"/>
              </w:rPr>
              <w:tab/>
            </w:r>
            <w:r w:rsidR="004211D0">
              <w:rPr>
                <w:noProof/>
                <w:lang w:eastAsia="tr-TR"/>
              </w:rPr>
              <w:drawing>
                <wp:inline distT="0" distB="0" distL="0" distR="0" wp14:anchorId="299F9032" wp14:editId="696B84B6">
                  <wp:extent cx="6248400" cy="5020945"/>
                  <wp:effectExtent l="0" t="0" r="0" b="8255"/>
                  <wp:docPr id="409613514" name="Resim 108" descr="Çizgi film, çizim, kırpıntı çizim, metin içeren bir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613514" name="Resim 108" descr="Çizgi film, çizim, kırpıntı çizim, metin içeren bir resim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0" cy="5020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76F2" w:rsidRPr="00BB47D2" w:rsidRDefault="00494623" w:rsidP="00D323A0">
            <w:pPr>
              <w:spacing w:line="259" w:lineRule="auto"/>
            </w:pPr>
            <w:r w:rsidRPr="00BB47D2">
              <w:rPr>
                <w:lang w:bidi="tr-TR"/>
              </w:rPr>
              <w:tab/>
            </w:r>
          </w:p>
        </w:tc>
        <w:tc>
          <w:tcPr>
            <w:tcW w:w="452" w:type="dxa"/>
            <w:shd w:val="clear" w:color="auto" w:fill="34AB8A" w:themeFill="accent4" w:themeFillShade="BF"/>
            <w:vAlign w:val="center"/>
          </w:tcPr>
          <w:p w:rsidR="00F74A3E" w:rsidRPr="00BB47D2" w:rsidRDefault="00D115F5" w:rsidP="00B33219">
            <w:pPr>
              <w:pStyle w:val="BolukDoldurmaEtiketi"/>
            </w:pPr>
            <w:r w:rsidRPr="00BB47D2">
              <w:rPr>
                <w:noProof/>
                <w:lang w:eastAsia="tr-TR"/>
              </w:rPr>
              <w:drawing>
                <wp:inline distT="0" distB="0" distL="0" distR="0" wp14:anchorId="5CCF1CF2" wp14:editId="10966029">
                  <wp:extent cx="548640" cy="548640"/>
                  <wp:effectExtent l="0" t="0" r="3810" b="0"/>
                  <wp:docPr id="720" name="Grafik 720" descr="Kağıt uç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Send.sv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ve="http://schemas.openxmlformats.org/markup-compatibility/2006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" w:type="dxa"/>
            <w:shd w:val="clear" w:color="auto" w:fill="DBF6B9" w:themeFill="accent3" w:themeFillTint="66"/>
            <w:vAlign w:val="center"/>
          </w:tcPr>
          <w:p w:rsidR="00D115F5" w:rsidRPr="00BB47D2" w:rsidRDefault="00D115F5" w:rsidP="00B33219">
            <w:pPr>
              <w:pStyle w:val="BolukDoldurmaEtiketi"/>
            </w:pPr>
          </w:p>
        </w:tc>
      </w:tr>
      <w:tr w:rsidR="00651AD5" w:rsidRPr="00BB47D2" w:rsidTr="009A7E12">
        <w:trPr>
          <w:trHeight w:val="981"/>
          <w:jc w:val="center"/>
        </w:trPr>
        <w:tc>
          <w:tcPr>
            <w:tcW w:w="10679" w:type="dxa"/>
            <w:vMerge/>
          </w:tcPr>
          <w:p w:rsidR="00D115F5" w:rsidRPr="00BB47D2" w:rsidRDefault="00D115F5" w:rsidP="001029C3">
            <w:pPr>
              <w:spacing w:line="259" w:lineRule="auto"/>
            </w:pPr>
          </w:p>
        </w:tc>
        <w:tc>
          <w:tcPr>
            <w:tcW w:w="452" w:type="dxa"/>
            <w:shd w:val="clear" w:color="auto" w:fill="BEEAFA" w:themeFill="accent2" w:themeFillTint="66"/>
            <w:vAlign w:val="center"/>
          </w:tcPr>
          <w:p w:rsidR="00D115F5" w:rsidRPr="00BB47D2" w:rsidRDefault="00D115F5" w:rsidP="00B33219">
            <w:pPr>
              <w:pStyle w:val="BolukDoldurmaEtiketi"/>
            </w:pPr>
          </w:p>
        </w:tc>
        <w:tc>
          <w:tcPr>
            <w:tcW w:w="487" w:type="dxa"/>
            <w:shd w:val="clear" w:color="auto" w:fill="9DE1CF" w:themeFill="accent4" w:themeFillTint="99"/>
            <w:vAlign w:val="center"/>
          </w:tcPr>
          <w:p w:rsidR="00D115F5" w:rsidRPr="00BB47D2" w:rsidRDefault="00D115F5" w:rsidP="00B33219">
            <w:pPr>
              <w:pStyle w:val="BolukDoldurmaEtiketi"/>
            </w:pPr>
          </w:p>
        </w:tc>
      </w:tr>
      <w:tr w:rsidR="00651AD5" w:rsidRPr="00BB47D2" w:rsidTr="009A7E12">
        <w:trPr>
          <w:trHeight w:val="981"/>
          <w:jc w:val="center"/>
        </w:trPr>
        <w:tc>
          <w:tcPr>
            <w:tcW w:w="10679" w:type="dxa"/>
            <w:vMerge/>
          </w:tcPr>
          <w:p w:rsidR="00D115F5" w:rsidRPr="00BB47D2" w:rsidRDefault="00D115F5" w:rsidP="001029C3">
            <w:pPr>
              <w:spacing w:line="259" w:lineRule="auto"/>
            </w:pPr>
          </w:p>
        </w:tc>
        <w:tc>
          <w:tcPr>
            <w:tcW w:w="452" w:type="dxa"/>
            <w:shd w:val="clear" w:color="auto" w:fill="DEF4FC" w:themeFill="accent2" w:themeFillTint="33"/>
            <w:vAlign w:val="center"/>
          </w:tcPr>
          <w:p w:rsidR="00D115F5" w:rsidRPr="00BB47D2" w:rsidRDefault="00D115F5" w:rsidP="00B33219">
            <w:pPr>
              <w:pStyle w:val="BolukDoldurmaEtiketi"/>
            </w:pPr>
          </w:p>
        </w:tc>
        <w:tc>
          <w:tcPr>
            <w:tcW w:w="487" w:type="dxa"/>
            <w:shd w:val="clear" w:color="auto" w:fill="FF8021" w:themeFill="accent5"/>
            <w:vAlign w:val="center"/>
          </w:tcPr>
          <w:p w:rsidR="00D115F5" w:rsidRPr="00BB47D2" w:rsidRDefault="00651AD5" w:rsidP="00B33219">
            <w:pPr>
              <w:pStyle w:val="BolukDoldurmaEtiketi"/>
            </w:pPr>
            <w:r w:rsidRPr="00BB47D2">
              <w:rPr>
                <w:noProof/>
                <w:lang w:eastAsia="tr-TR"/>
              </w:rPr>
              <w:drawing>
                <wp:inline distT="0" distB="0" distL="0" distR="0" wp14:anchorId="5A0DC210" wp14:editId="5CDAB2D5">
                  <wp:extent cx="548640" cy="548640"/>
                  <wp:effectExtent l="0" t="0" r="3810" b="0"/>
                  <wp:docPr id="721" name="Grafik 721" descr="Oyun kumandas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GameController.sv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ve="http://schemas.openxmlformats.org/markup-compatibility/2006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AD5" w:rsidRPr="00BB47D2" w:rsidTr="009A7E12">
        <w:trPr>
          <w:trHeight w:val="981"/>
          <w:jc w:val="center"/>
        </w:trPr>
        <w:tc>
          <w:tcPr>
            <w:tcW w:w="10679" w:type="dxa"/>
            <w:vMerge/>
          </w:tcPr>
          <w:p w:rsidR="00D115F5" w:rsidRPr="00BB47D2" w:rsidRDefault="00D115F5" w:rsidP="001029C3">
            <w:pPr>
              <w:spacing w:line="259" w:lineRule="auto"/>
            </w:pPr>
          </w:p>
        </w:tc>
        <w:tc>
          <w:tcPr>
            <w:tcW w:w="452" w:type="dxa"/>
            <w:shd w:val="clear" w:color="auto" w:fill="34AB8A" w:themeFill="accent4" w:themeFillShade="BF"/>
            <w:vAlign w:val="center"/>
          </w:tcPr>
          <w:p w:rsidR="00D115F5" w:rsidRPr="00BB47D2" w:rsidRDefault="00651AD5" w:rsidP="00B33219">
            <w:pPr>
              <w:pStyle w:val="BolukDoldurmaEtiketi"/>
            </w:pPr>
            <w:r w:rsidRPr="00BB47D2">
              <w:rPr>
                <w:noProof/>
                <w:lang w:eastAsia="tr-TR"/>
              </w:rPr>
              <w:drawing>
                <wp:inline distT="0" distB="0" distL="0" distR="0" wp14:anchorId="4E58B020" wp14:editId="3B698B80">
                  <wp:extent cx="548640" cy="548640"/>
                  <wp:effectExtent l="0" t="0" r="0" b="0"/>
                  <wp:docPr id="724" name="Grafik 724" descr="Plaj top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BeachBall.sv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ve="http://schemas.openxmlformats.org/markup-compatibility/2006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" w:type="dxa"/>
            <w:shd w:val="clear" w:color="auto" w:fill="9EE0F7" w:themeFill="accent2" w:themeFillTint="99"/>
            <w:vAlign w:val="center"/>
          </w:tcPr>
          <w:p w:rsidR="00D115F5" w:rsidRPr="00BB47D2" w:rsidRDefault="00D115F5" w:rsidP="00B33219">
            <w:pPr>
              <w:pStyle w:val="BolukDoldurmaEtiketi"/>
            </w:pPr>
          </w:p>
        </w:tc>
      </w:tr>
      <w:tr w:rsidR="00651AD5" w:rsidRPr="00BB47D2" w:rsidTr="009A7E12">
        <w:trPr>
          <w:trHeight w:val="981"/>
          <w:jc w:val="center"/>
        </w:trPr>
        <w:tc>
          <w:tcPr>
            <w:tcW w:w="10679" w:type="dxa"/>
            <w:vMerge/>
          </w:tcPr>
          <w:p w:rsidR="00D115F5" w:rsidRPr="00BB47D2" w:rsidRDefault="00D115F5" w:rsidP="001029C3">
            <w:pPr>
              <w:spacing w:line="259" w:lineRule="auto"/>
            </w:pPr>
          </w:p>
        </w:tc>
        <w:tc>
          <w:tcPr>
            <w:tcW w:w="452" w:type="dxa"/>
            <w:shd w:val="clear" w:color="auto" w:fill="BEEBDE" w:themeFill="accent4" w:themeFillTint="66"/>
            <w:vAlign w:val="center"/>
          </w:tcPr>
          <w:p w:rsidR="00D115F5" w:rsidRPr="00BB47D2" w:rsidRDefault="00D115F5" w:rsidP="00B33219">
            <w:pPr>
              <w:pStyle w:val="BolukDoldurmaEtiketi"/>
            </w:pPr>
          </w:p>
        </w:tc>
        <w:tc>
          <w:tcPr>
            <w:tcW w:w="487" w:type="dxa"/>
            <w:shd w:val="clear" w:color="auto" w:fill="EDFADC" w:themeFill="accent3" w:themeFillTint="33"/>
            <w:vAlign w:val="center"/>
          </w:tcPr>
          <w:p w:rsidR="00D115F5" w:rsidRPr="00BB47D2" w:rsidRDefault="00D115F5" w:rsidP="00B33219">
            <w:pPr>
              <w:pStyle w:val="BolukDoldurmaEtiketi"/>
            </w:pPr>
          </w:p>
        </w:tc>
      </w:tr>
      <w:tr w:rsidR="00651AD5" w:rsidRPr="00BB47D2" w:rsidTr="009A7E12">
        <w:trPr>
          <w:trHeight w:val="981"/>
          <w:jc w:val="center"/>
        </w:trPr>
        <w:tc>
          <w:tcPr>
            <w:tcW w:w="10679" w:type="dxa"/>
            <w:vMerge/>
          </w:tcPr>
          <w:p w:rsidR="00D115F5" w:rsidRPr="00BB47D2" w:rsidRDefault="00D115F5" w:rsidP="001029C3">
            <w:pPr>
              <w:spacing w:line="259" w:lineRule="auto"/>
            </w:pPr>
          </w:p>
        </w:tc>
        <w:tc>
          <w:tcPr>
            <w:tcW w:w="452" w:type="dxa"/>
            <w:shd w:val="clear" w:color="auto" w:fill="DBF6B9" w:themeFill="accent3" w:themeFillTint="66"/>
            <w:vAlign w:val="center"/>
          </w:tcPr>
          <w:p w:rsidR="00D115F5" w:rsidRPr="00BB47D2" w:rsidRDefault="00D115F5" w:rsidP="00B33219">
            <w:pPr>
              <w:pStyle w:val="BolukDoldurmaEtiketi"/>
            </w:pPr>
          </w:p>
        </w:tc>
        <w:tc>
          <w:tcPr>
            <w:tcW w:w="487" w:type="dxa"/>
            <w:shd w:val="clear" w:color="auto" w:fill="5DCEAF" w:themeFill="accent4"/>
            <w:vAlign w:val="center"/>
          </w:tcPr>
          <w:p w:rsidR="00D115F5" w:rsidRPr="00BB47D2" w:rsidRDefault="00D115F5" w:rsidP="00B33219">
            <w:pPr>
              <w:pStyle w:val="BolukDoldurmaEtiketi"/>
            </w:pPr>
          </w:p>
        </w:tc>
      </w:tr>
      <w:tr w:rsidR="00651AD5" w:rsidRPr="00BB47D2" w:rsidTr="009A7E12">
        <w:trPr>
          <w:trHeight w:val="981"/>
          <w:jc w:val="center"/>
        </w:trPr>
        <w:tc>
          <w:tcPr>
            <w:tcW w:w="10679" w:type="dxa"/>
            <w:vMerge/>
          </w:tcPr>
          <w:p w:rsidR="00D115F5" w:rsidRPr="00BB47D2" w:rsidRDefault="00D115F5" w:rsidP="001029C3">
            <w:pPr>
              <w:spacing w:line="259" w:lineRule="auto"/>
            </w:pPr>
          </w:p>
        </w:tc>
        <w:tc>
          <w:tcPr>
            <w:tcW w:w="452" w:type="dxa"/>
            <w:shd w:val="clear" w:color="auto" w:fill="9DE1CF" w:themeFill="accent4" w:themeFillTint="99"/>
            <w:vAlign w:val="center"/>
          </w:tcPr>
          <w:p w:rsidR="00D115F5" w:rsidRPr="00BB47D2" w:rsidRDefault="00D115F5" w:rsidP="00B33219">
            <w:pPr>
              <w:pStyle w:val="BolukDoldurmaEtiketi"/>
            </w:pPr>
          </w:p>
        </w:tc>
        <w:tc>
          <w:tcPr>
            <w:tcW w:w="487" w:type="dxa"/>
            <w:shd w:val="clear" w:color="auto" w:fill="34AB8A" w:themeFill="accent4" w:themeFillShade="BF"/>
            <w:vAlign w:val="center"/>
          </w:tcPr>
          <w:p w:rsidR="00D115F5" w:rsidRPr="00BB47D2" w:rsidRDefault="00FD5E4B" w:rsidP="00B33219">
            <w:pPr>
              <w:pStyle w:val="BolukDoldurmaEtiketi"/>
            </w:pPr>
            <w:r w:rsidRPr="00BB47D2">
              <w:rPr>
                <w:noProof/>
                <w:lang w:eastAsia="tr-TR"/>
              </w:rPr>
              <w:drawing>
                <wp:inline distT="0" distB="0" distL="0" distR="0" wp14:anchorId="629B931C" wp14:editId="056789F1">
                  <wp:extent cx="548640" cy="548640"/>
                  <wp:effectExtent l="0" t="0" r="0" b="0"/>
                  <wp:docPr id="725" name="Grafik 725" descr="Fut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Soccer.sv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ve="http://schemas.openxmlformats.org/markup-compatibility/2006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AD5" w:rsidRPr="00BB47D2" w:rsidTr="009A7E12">
        <w:trPr>
          <w:trHeight w:val="981"/>
          <w:jc w:val="center"/>
        </w:trPr>
        <w:tc>
          <w:tcPr>
            <w:tcW w:w="10679" w:type="dxa"/>
            <w:vMerge/>
          </w:tcPr>
          <w:p w:rsidR="00D115F5" w:rsidRPr="00BB47D2" w:rsidRDefault="00D115F5" w:rsidP="001029C3">
            <w:pPr>
              <w:spacing w:line="259" w:lineRule="auto"/>
            </w:pPr>
          </w:p>
        </w:tc>
        <w:tc>
          <w:tcPr>
            <w:tcW w:w="452" w:type="dxa"/>
            <w:shd w:val="clear" w:color="auto" w:fill="9EE0F7" w:themeFill="accent2" w:themeFillTint="99"/>
            <w:vAlign w:val="center"/>
          </w:tcPr>
          <w:p w:rsidR="00D115F5" w:rsidRPr="00BB47D2" w:rsidRDefault="00D115F5" w:rsidP="00B33219">
            <w:pPr>
              <w:pStyle w:val="BolukDoldurmaEtiketi"/>
            </w:pPr>
          </w:p>
        </w:tc>
        <w:tc>
          <w:tcPr>
            <w:tcW w:w="487" w:type="dxa"/>
            <w:shd w:val="clear" w:color="auto" w:fill="DEF5EE" w:themeFill="accent4" w:themeFillTint="33"/>
            <w:vAlign w:val="center"/>
          </w:tcPr>
          <w:p w:rsidR="00D115F5" w:rsidRPr="00BB47D2" w:rsidRDefault="00D115F5" w:rsidP="00B33219">
            <w:pPr>
              <w:pStyle w:val="BolukDoldurmaEtiketi"/>
            </w:pPr>
          </w:p>
        </w:tc>
      </w:tr>
      <w:tr w:rsidR="00651AD5" w:rsidRPr="00BB47D2" w:rsidTr="009A7E12">
        <w:trPr>
          <w:trHeight w:val="981"/>
          <w:jc w:val="center"/>
        </w:trPr>
        <w:tc>
          <w:tcPr>
            <w:tcW w:w="10679" w:type="dxa"/>
            <w:vMerge/>
          </w:tcPr>
          <w:p w:rsidR="00D115F5" w:rsidRPr="00BB47D2" w:rsidRDefault="00D115F5" w:rsidP="001029C3">
            <w:pPr>
              <w:spacing w:line="259" w:lineRule="auto"/>
            </w:pPr>
          </w:p>
        </w:tc>
        <w:tc>
          <w:tcPr>
            <w:tcW w:w="452" w:type="dxa"/>
            <w:shd w:val="clear" w:color="auto" w:fill="FF8021" w:themeFill="accent5"/>
            <w:vAlign w:val="center"/>
          </w:tcPr>
          <w:p w:rsidR="00D115F5" w:rsidRPr="00BB47D2" w:rsidRDefault="00FD5E4B" w:rsidP="00B33219">
            <w:pPr>
              <w:pStyle w:val="BolukDoldurmaEtiketi"/>
            </w:pPr>
            <w:r w:rsidRPr="00BB47D2">
              <w:rPr>
                <w:noProof/>
                <w:lang w:eastAsia="tr-TR"/>
              </w:rPr>
              <w:drawing>
                <wp:inline distT="0" distB="0" distL="0" distR="0" wp14:anchorId="741B6EEB" wp14:editId="5B7B209C">
                  <wp:extent cx="548640" cy="548640"/>
                  <wp:effectExtent l="0" t="0" r="3810" b="0"/>
                  <wp:docPr id="722" name="Grafik 722" descr="Yapbo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Puzzle.sv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ve="http://schemas.openxmlformats.org/markup-compatibility/2006" r:embe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" w:type="dxa"/>
            <w:shd w:val="clear" w:color="auto" w:fill="5DCEAF" w:themeFill="accent4"/>
            <w:vAlign w:val="center"/>
          </w:tcPr>
          <w:p w:rsidR="00D115F5" w:rsidRPr="00BB47D2" w:rsidRDefault="00D115F5" w:rsidP="00B33219">
            <w:pPr>
              <w:pStyle w:val="BolukDoldurmaEtiketi"/>
            </w:pPr>
          </w:p>
        </w:tc>
      </w:tr>
      <w:tr w:rsidR="00651AD5" w:rsidRPr="00BB47D2" w:rsidTr="009A7E12">
        <w:trPr>
          <w:trHeight w:val="981"/>
          <w:jc w:val="center"/>
        </w:trPr>
        <w:tc>
          <w:tcPr>
            <w:tcW w:w="10679" w:type="dxa"/>
            <w:vMerge/>
          </w:tcPr>
          <w:p w:rsidR="00D115F5" w:rsidRPr="00BB47D2" w:rsidRDefault="00D115F5" w:rsidP="001029C3">
            <w:pPr>
              <w:spacing w:line="259" w:lineRule="auto"/>
            </w:pPr>
          </w:p>
        </w:tc>
        <w:tc>
          <w:tcPr>
            <w:tcW w:w="452" w:type="dxa"/>
            <w:shd w:val="clear" w:color="auto" w:fill="EDFADC" w:themeFill="accent3" w:themeFillTint="33"/>
            <w:vAlign w:val="center"/>
          </w:tcPr>
          <w:p w:rsidR="00D115F5" w:rsidRPr="00BB47D2" w:rsidRDefault="00D115F5" w:rsidP="00B33219">
            <w:pPr>
              <w:pStyle w:val="BolukDoldurmaEtiketi"/>
            </w:pPr>
          </w:p>
        </w:tc>
        <w:tc>
          <w:tcPr>
            <w:tcW w:w="487" w:type="dxa"/>
            <w:shd w:val="clear" w:color="auto" w:fill="BEEAFA" w:themeFill="accent2" w:themeFillTint="66"/>
            <w:vAlign w:val="center"/>
          </w:tcPr>
          <w:p w:rsidR="00D115F5" w:rsidRPr="00BB47D2" w:rsidRDefault="00D115F5" w:rsidP="00B33219">
            <w:pPr>
              <w:pStyle w:val="BolukDoldurmaEtiketi"/>
            </w:pPr>
          </w:p>
        </w:tc>
      </w:tr>
      <w:tr w:rsidR="00651AD5" w:rsidRPr="00BB47D2" w:rsidTr="009A7E12">
        <w:trPr>
          <w:trHeight w:val="981"/>
          <w:jc w:val="center"/>
        </w:trPr>
        <w:tc>
          <w:tcPr>
            <w:tcW w:w="10679" w:type="dxa"/>
            <w:vMerge/>
          </w:tcPr>
          <w:p w:rsidR="00D115F5" w:rsidRPr="00BB47D2" w:rsidRDefault="00D115F5" w:rsidP="001029C3">
            <w:pPr>
              <w:spacing w:line="259" w:lineRule="auto"/>
            </w:pPr>
          </w:p>
        </w:tc>
        <w:tc>
          <w:tcPr>
            <w:tcW w:w="452" w:type="dxa"/>
            <w:shd w:val="clear" w:color="auto" w:fill="BEEBDE" w:themeFill="accent4" w:themeFillTint="66"/>
            <w:vAlign w:val="center"/>
          </w:tcPr>
          <w:p w:rsidR="00D115F5" w:rsidRPr="00BB47D2" w:rsidRDefault="00D115F5" w:rsidP="00B33219">
            <w:pPr>
              <w:pStyle w:val="BolukDoldurmaEtiketi"/>
            </w:pPr>
          </w:p>
        </w:tc>
        <w:tc>
          <w:tcPr>
            <w:tcW w:w="487" w:type="dxa"/>
            <w:shd w:val="clear" w:color="auto" w:fill="9DE1CF" w:themeFill="accent4" w:themeFillTint="99"/>
            <w:vAlign w:val="center"/>
          </w:tcPr>
          <w:p w:rsidR="00D115F5" w:rsidRPr="00BB47D2" w:rsidRDefault="00D115F5" w:rsidP="00B33219">
            <w:pPr>
              <w:pStyle w:val="BolukDoldurmaEtiketi"/>
            </w:pPr>
          </w:p>
        </w:tc>
      </w:tr>
      <w:tr w:rsidR="00651AD5" w:rsidRPr="00BB47D2" w:rsidTr="009A7E12">
        <w:trPr>
          <w:trHeight w:val="981"/>
          <w:jc w:val="center"/>
        </w:trPr>
        <w:tc>
          <w:tcPr>
            <w:tcW w:w="10679" w:type="dxa"/>
            <w:vMerge/>
          </w:tcPr>
          <w:p w:rsidR="00D115F5" w:rsidRPr="00BB47D2" w:rsidRDefault="00D115F5" w:rsidP="001029C3">
            <w:pPr>
              <w:spacing w:line="259" w:lineRule="auto"/>
            </w:pPr>
          </w:p>
        </w:tc>
        <w:tc>
          <w:tcPr>
            <w:tcW w:w="452" w:type="dxa"/>
            <w:shd w:val="clear" w:color="auto" w:fill="FF8021" w:themeFill="accent5"/>
            <w:vAlign w:val="center"/>
          </w:tcPr>
          <w:p w:rsidR="00D115F5" w:rsidRPr="00BB47D2" w:rsidRDefault="00651AD5" w:rsidP="00B33219">
            <w:pPr>
              <w:pStyle w:val="BolukDoldurmaEtiketi"/>
            </w:pPr>
            <w:r w:rsidRPr="00BB47D2">
              <w:rPr>
                <w:noProof/>
                <w:lang w:eastAsia="tr-TR"/>
              </w:rPr>
              <w:drawing>
                <wp:inline distT="0" distB="0" distL="0" distR="0" wp14:anchorId="3DB25726" wp14:editId="7DC632B4">
                  <wp:extent cx="548640" cy="548640"/>
                  <wp:effectExtent l="0" t="0" r="0" b="3810"/>
                  <wp:docPr id="723" name="Grafik 723" descr="Mer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Bullseye.sv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ve="http://schemas.openxmlformats.org/markup-compatibility/2006" r:embed="rId3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" w:type="dxa"/>
            <w:shd w:val="clear" w:color="auto" w:fill="DEF5EE" w:themeFill="accent4" w:themeFillTint="33"/>
            <w:vAlign w:val="center"/>
          </w:tcPr>
          <w:p w:rsidR="00D115F5" w:rsidRPr="00BB47D2" w:rsidRDefault="00D115F5" w:rsidP="00B33219">
            <w:pPr>
              <w:pStyle w:val="BolukDoldurmaEtiketi"/>
            </w:pPr>
          </w:p>
        </w:tc>
      </w:tr>
      <w:tr w:rsidR="00651AD5" w:rsidRPr="00BB47D2" w:rsidTr="009A7E12">
        <w:trPr>
          <w:trHeight w:val="981"/>
          <w:jc w:val="center"/>
        </w:trPr>
        <w:tc>
          <w:tcPr>
            <w:tcW w:w="10679" w:type="dxa"/>
            <w:vMerge/>
          </w:tcPr>
          <w:p w:rsidR="00D115F5" w:rsidRPr="00BB47D2" w:rsidRDefault="00D115F5" w:rsidP="001029C3">
            <w:pPr>
              <w:spacing w:line="259" w:lineRule="auto"/>
            </w:pPr>
          </w:p>
        </w:tc>
        <w:tc>
          <w:tcPr>
            <w:tcW w:w="452" w:type="dxa"/>
            <w:shd w:val="clear" w:color="auto" w:fill="BEEAFA" w:themeFill="accent2" w:themeFillTint="66"/>
            <w:vAlign w:val="center"/>
          </w:tcPr>
          <w:p w:rsidR="00D115F5" w:rsidRPr="00BB47D2" w:rsidRDefault="00D115F5" w:rsidP="00B33219">
            <w:pPr>
              <w:pStyle w:val="BolukDoldurmaEtiketi"/>
            </w:pPr>
          </w:p>
        </w:tc>
        <w:tc>
          <w:tcPr>
            <w:tcW w:w="487" w:type="dxa"/>
            <w:shd w:val="clear" w:color="auto" w:fill="5DCEAF" w:themeFill="accent4"/>
            <w:vAlign w:val="center"/>
          </w:tcPr>
          <w:p w:rsidR="00D115F5" w:rsidRPr="00BB47D2" w:rsidRDefault="00651AD5" w:rsidP="00B33219">
            <w:pPr>
              <w:pStyle w:val="BolukDoldurmaEtiketi"/>
            </w:pPr>
            <w:r w:rsidRPr="00BB47D2">
              <w:rPr>
                <w:noProof/>
                <w:lang w:eastAsia="tr-TR"/>
              </w:rPr>
              <w:drawing>
                <wp:inline distT="0" distB="0" distL="0" distR="0" wp14:anchorId="06F14BE7" wp14:editId="71F98E98">
                  <wp:extent cx="548640" cy="548640"/>
                  <wp:effectExtent l="0" t="0" r="3810" b="0"/>
                  <wp:docPr id="726" name="Grafik 726" descr="Masa teni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TableTennis.sv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ve="http://schemas.openxmlformats.org/markup-compatibility/2006" r:embed="rId4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0E96" w:rsidRDefault="00820E96" w:rsidP="001029C3"/>
    <w:p w:rsidR="009952ED" w:rsidRDefault="009952ED" w:rsidP="001029C3"/>
    <w:p w:rsidR="00D323A0" w:rsidRDefault="00D323A0" w:rsidP="001029C3"/>
    <w:p w:rsidR="00D323A0" w:rsidRPr="009952ED" w:rsidRDefault="00D323A0" w:rsidP="009952ED">
      <w:pPr>
        <w:jc w:val="center"/>
        <w:rPr>
          <w:b/>
          <w:bCs/>
          <w:sz w:val="44"/>
          <w:szCs w:val="44"/>
        </w:rPr>
      </w:pPr>
      <w:r w:rsidRPr="009952ED">
        <w:rPr>
          <w:b/>
          <w:bCs/>
          <w:sz w:val="44"/>
          <w:szCs w:val="44"/>
        </w:rPr>
        <w:lastRenderedPageBreak/>
        <w:t>DUYGU PANKARTALARI</w:t>
      </w:r>
    </w:p>
    <w:p w:rsidR="009952ED" w:rsidRPr="009952ED" w:rsidRDefault="009952ED" w:rsidP="009952ED">
      <w:pPr>
        <w:rPr>
          <w:b/>
          <w:bCs/>
          <w:sz w:val="44"/>
          <w:szCs w:val="44"/>
        </w:rPr>
      </w:pPr>
    </w:p>
    <w:p w:rsidR="009952ED" w:rsidRDefault="009952ED" w:rsidP="009952ED"/>
    <w:p w:rsidR="009952ED" w:rsidRPr="009952ED" w:rsidRDefault="00835A55" w:rsidP="009952E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50A003" wp14:editId="3417844F">
                <wp:simplePos x="0" y="0"/>
                <wp:positionH relativeFrom="column">
                  <wp:posOffset>3906520</wp:posOffset>
                </wp:positionH>
                <wp:positionV relativeFrom="paragraph">
                  <wp:posOffset>2543810</wp:posOffset>
                </wp:positionV>
                <wp:extent cx="2457450" cy="1403350"/>
                <wp:effectExtent l="0" t="0" r="19050" b="25400"/>
                <wp:wrapNone/>
                <wp:docPr id="4" name="Yuvarlatılmış 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7450" cy="14033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52ED" w:rsidRDefault="009952ED" w:rsidP="009952ED">
                            <w:pPr>
                              <w:jc w:val="center"/>
                            </w:pPr>
                            <w:r>
                              <w:t>UTANMIŞ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50A003" id="Yuvarlatılmış Dikdörtgen 4" o:spid="_x0000_s1058" style="position:absolute;margin-left:307.6pt;margin-top:200.3pt;width:193.5pt;height:11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" fillcolor="#5dceaf [3207]" strokecolor="#0a221b [487]" strokeweight="1pt">
                <v:stroke joinstyle="miter"/>
                <v:path arrowok="t"/>
                <v:textbox>
                  <w:txbxContent>
                    <w:p w:rsidR="009952ED" w:rsidRDefault="009952ED" w:rsidP="009952ED">
                      <w:pPr>
                        <w:jc w:val="center"/>
                      </w:pPr>
                      <w:r>
                        <w:t>UTANMIŞ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7198A0" wp14:editId="4AF90645">
                <wp:simplePos x="0" y="0"/>
                <wp:positionH relativeFrom="column">
                  <wp:posOffset>3782695</wp:posOffset>
                </wp:positionH>
                <wp:positionV relativeFrom="paragraph">
                  <wp:posOffset>152400</wp:posOffset>
                </wp:positionV>
                <wp:extent cx="2457450" cy="1403350"/>
                <wp:effectExtent l="0" t="0" r="19050" b="25400"/>
                <wp:wrapNone/>
                <wp:docPr id="5" name="Yuvarlatılmış 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7450" cy="1403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4798" w:rsidRDefault="009952ED" w:rsidP="00E04798">
                            <w:pPr>
                              <w:jc w:val="center"/>
                            </w:pPr>
                            <w:r>
                              <w:t>SİNİRLİ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7198A0" id="Yuvarlatılmış Dikdörtgen 5" o:spid="_x0000_s1059" style="position:absolute;margin-left:297.85pt;margin-top:12pt;width:193.5pt;height:1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" fillcolor="#a7ea52 [3206]" strokecolor="#192905 [486]" strokeweight="1pt">
                <v:stroke joinstyle="miter"/>
                <v:path arrowok="t"/>
                <v:textbox>
                  <w:txbxContent>
                    <w:p w:rsidR="00E04798" w:rsidRDefault="009952ED" w:rsidP="00E04798">
                      <w:pPr>
                        <w:jc w:val="center"/>
                      </w:pPr>
                      <w:r>
                        <w:t>SİNİRLİ</w:t>
                      </w:r>
                    </w:p>
                  </w:txbxContent>
                </v:textbox>
              </v:roundrect>
            </w:pict>
          </mc:Fallback>
        </mc:AlternateContent>
      </w:r>
      <w:r>
        <w:t xml:space="preserve">          </w:t>
      </w:r>
      <w:r w:rsidR="009952ED">
        <w:rPr>
          <w:noProof/>
          <w:lang w:eastAsia="tr-TR"/>
        </w:rPr>
        <w:drawing>
          <wp:inline distT="0" distB="0" distL="0" distR="0" wp14:anchorId="4E725E3B" wp14:editId="1495DD1F">
            <wp:extent cx="2476500" cy="1428750"/>
            <wp:effectExtent l="0" t="0" r="0" b="0"/>
            <wp:docPr id="1905993722" name="Resim 110" descr="ekran görüntüsü, meneviş mavisi, yazı tipi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993722" name="Resim 110" descr="ekran görüntüsü, meneviş mavisi, yazı tipi, tasarı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534A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5F5564" wp14:editId="275B93A8">
                <wp:simplePos x="0" y="0"/>
                <wp:positionH relativeFrom="column">
                  <wp:posOffset>628650</wp:posOffset>
                </wp:positionH>
                <wp:positionV relativeFrom="paragraph">
                  <wp:posOffset>2565400</wp:posOffset>
                </wp:positionV>
                <wp:extent cx="2457450" cy="1403350"/>
                <wp:effectExtent l="0" t="0" r="19050" b="25400"/>
                <wp:wrapNone/>
                <wp:docPr id="3" name="Yuvarlatılmış 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7450" cy="14033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52ED" w:rsidRDefault="009952ED" w:rsidP="009952ED">
                            <w:pPr>
                              <w:jc w:val="center"/>
                            </w:pPr>
                            <w:r>
                              <w:t>ENDİŞELİ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5F5564" id="Yuvarlatılmış Dikdörtgen 3" o:spid="_x0000_s1060" style="position:absolute;margin-left:49.5pt;margin-top:202pt;width:193.5pt;height:1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" fillcolor="#f14124 [3209]" strokecolor="#260702 [489]" strokeweight="1pt">
                <v:stroke joinstyle="miter"/>
                <v:path arrowok="t"/>
                <v:textbox>
                  <w:txbxContent>
                    <w:p w:rsidR="009952ED" w:rsidRDefault="009952ED" w:rsidP="009952ED">
                      <w:pPr>
                        <w:jc w:val="center"/>
                      </w:pPr>
                      <w:r>
                        <w:t>ENDİŞELİ</w:t>
                      </w:r>
                    </w:p>
                  </w:txbxContent>
                </v:textbox>
              </v:roundrect>
            </w:pict>
          </mc:Fallback>
        </mc:AlternateContent>
      </w:r>
      <w:r w:rsidR="006534A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3C5298" wp14:editId="483984C2">
                <wp:simplePos x="0" y="0"/>
                <wp:positionH relativeFrom="column">
                  <wp:posOffset>692150</wp:posOffset>
                </wp:positionH>
                <wp:positionV relativeFrom="paragraph">
                  <wp:posOffset>4984750</wp:posOffset>
                </wp:positionV>
                <wp:extent cx="2457450" cy="1403350"/>
                <wp:effectExtent l="0" t="0" r="19050" b="25400"/>
                <wp:wrapNone/>
                <wp:docPr id="2" name="Yuvarlatılmış 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7450" cy="14033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2ED" w:rsidRDefault="009952ED" w:rsidP="009952ED">
                            <w:pPr>
                              <w:jc w:val="center"/>
                            </w:pPr>
                            <w:r>
                              <w:t>CESUR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3C5298" id="Yuvarlatılmış Dikdörtgen 2" o:spid="_x0000_s1061" style="position:absolute;margin-left:54.5pt;margin-top:392.5pt;width:193.5pt;height:1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" fillcolor="#93dcf7 [2165]" strokecolor="#5eccf3 [3205]" strokeweight=".5pt">
                <v:fill color2="#7cd5f5 [2613]" rotate="t" colors="0 #b5e5fb;.5 #a5dff9;1 #95ddfb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9952ED" w:rsidRDefault="009952ED" w:rsidP="009952ED">
                      <w:pPr>
                        <w:jc w:val="center"/>
                      </w:pPr>
                      <w:r>
                        <w:t>CESUR</w:t>
                      </w:r>
                    </w:p>
                  </w:txbxContent>
                </v:textbox>
              </v:roundrect>
            </w:pict>
          </mc:Fallback>
        </mc:AlternateContent>
      </w:r>
      <w:r w:rsidR="006534A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A6E3E9" wp14:editId="5A824EE4">
                <wp:simplePos x="0" y="0"/>
                <wp:positionH relativeFrom="column">
                  <wp:posOffset>4044950</wp:posOffset>
                </wp:positionH>
                <wp:positionV relativeFrom="paragraph">
                  <wp:posOffset>4953000</wp:posOffset>
                </wp:positionV>
                <wp:extent cx="2457450" cy="1403350"/>
                <wp:effectExtent l="0" t="0" r="19050" b="25400"/>
                <wp:wrapNone/>
                <wp:docPr id="1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7450" cy="14033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2ED" w:rsidRDefault="009952ED" w:rsidP="009952ED">
                            <w:pPr>
                              <w:jc w:val="center"/>
                            </w:pPr>
                            <w:r>
                              <w:t>NEŞELİ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A6E3E9" id="Yuvarlatılmış Dikdörtgen 1" o:spid="_x0000_s1062" style="position:absolute;margin-left:318.5pt;margin-top:390pt;width:193.5pt;height:1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" fillcolor="#ffaa6b [2168]" strokecolor="#ff8021 [3208]" strokeweight=".5pt">
                <v:fill color2="#ff984b [2616]" rotate="t" colors="0 #ffbea1;.5 #ffb392;1 #ffa77d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9952ED" w:rsidRDefault="009952ED" w:rsidP="009952ED">
                      <w:pPr>
                        <w:jc w:val="center"/>
                      </w:pPr>
                      <w:r>
                        <w:t>NEŞELİ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952ED" w:rsidRPr="009952ED" w:rsidSect="00BD70FE">
      <w:pgSz w:w="11906" w:h="16838" w:code="9"/>
      <w:pgMar w:top="360" w:right="360" w:bottom="360" w:left="360" w:header="720" w:footer="72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33E" w:rsidRDefault="0073033E" w:rsidP="00086DEE">
      <w:r>
        <w:separator/>
      </w:r>
    </w:p>
  </w:endnote>
  <w:endnote w:type="continuationSeparator" w:id="0">
    <w:p w:rsidR="0073033E" w:rsidRDefault="0073033E" w:rsidP="00086DEE">
      <w:r>
        <w:continuationSeparator/>
      </w:r>
    </w:p>
  </w:endnote>
  <w:endnote w:type="continuationNotice" w:id="1">
    <w:p w:rsidR="0073033E" w:rsidRDefault="0073033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33E" w:rsidRDefault="0073033E" w:rsidP="00086DEE">
      <w:r>
        <w:separator/>
      </w:r>
    </w:p>
  </w:footnote>
  <w:footnote w:type="continuationSeparator" w:id="0">
    <w:p w:rsidR="0073033E" w:rsidRDefault="0073033E" w:rsidP="00086DEE">
      <w:r>
        <w:continuationSeparator/>
      </w:r>
    </w:p>
  </w:footnote>
  <w:footnote w:type="continuationNotice" w:id="1">
    <w:p w:rsidR="0073033E" w:rsidRDefault="0073033E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FF68D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C8F2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5AE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4C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42E19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6F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1AAA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80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6E3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5E0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544DF6"/>
    <w:multiLevelType w:val="hybridMultilevel"/>
    <w:tmpl w:val="3584698E"/>
    <w:lvl w:ilvl="0" w:tplc="1A385D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E64E4"/>
    <w:multiLevelType w:val="hybridMultilevel"/>
    <w:tmpl w:val="F4D64D3A"/>
    <w:lvl w:ilvl="0" w:tplc="975C33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B424E"/>
    <w:multiLevelType w:val="hybridMultilevel"/>
    <w:tmpl w:val="CDBC1C96"/>
    <w:lvl w:ilvl="0" w:tplc="20EAF9FA">
      <w:start w:val="1"/>
      <w:numFmt w:val="decimal"/>
      <w:lvlText w:val="%1."/>
      <w:lvlJc w:val="left"/>
      <w:pPr>
        <w:ind w:left="4823" w:hanging="243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6"/>
        <w:szCs w:val="26"/>
        <w:lang w:val="tr-TR" w:eastAsia="en-US" w:bidi="ar-SA"/>
      </w:rPr>
    </w:lvl>
    <w:lvl w:ilvl="1" w:tplc="8A34520A">
      <w:numFmt w:val="bullet"/>
      <w:lvlText w:val="•"/>
      <w:lvlJc w:val="left"/>
      <w:pPr>
        <w:ind w:left="5515" w:hanging="243"/>
      </w:pPr>
      <w:rPr>
        <w:rFonts w:hint="default"/>
        <w:lang w:val="tr-TR" w:eastAsia="en-US" w:bidi="ar-SA"/>
      </w:rPr>
    </w:lvl>
    <w:lvl w:ilvl="2" w:tplc="B6E8991A">
      <w:numFmt w:val="bullet"/>
      <w:lvlText w:val="•"/>
      <w:lvlJc w:val="left"/>
      <w:pPr>
        <w:ind w:left="6210" w:hanging="243"/>
      </w:pPr>
      <w:rPr>
        <w:rFonts w:hint="default"/>
        <w:lang w:val="tr-TR" w:eastAsia="en-US" w:bidi="ar-SA"/>
      </w:rPr>
    </w:lvl>
    <w:lvl w:ilvl="3" w:tplc="DF98514E">
      <w:numFmt w:val="bullet"/>
      <w:lvlText w:val="•"/>
      <w:lvlJc w:val="left"/>
      <w:pPr>
        <w:ind w:left="6905" w:hanging="243"/>
      </w:pPr>
      <w:rPr>
        <w:rFonts w:hint="default"/>
        <w:lang w:val="tr-TR" w:eastAsia="en-US" w:bidi="ar-SA"/>
      </w:rPr>
    </w:lvl>
    <w:lvl w:ilvl="4" w:tplc="77AA2E6C">
      <w:numFmt w:val="bullet"/>
      <w:lvlText w:val="•"/>
      <w:lvlJc w:val="left"/>
      <w:pPr>
        <w:ind w:left="7600" w:hanging="243"/>
      </w:pPr>
      <w:rPr>
        <w:rFonts w:hint="default"/>
        <w:lang w:val="tr-TR" w:eastAsia="en-US" w:bidi="ar-SA"/>
      </w:rPr>
    </w:lvl>
    <w:lvl w:ilvl="5" w:tplc="6096B8AC">
      <w:numFmt w:val="bullet"/>
      <w:lvlText w:val="•"/>
      <w:lvlJc w:val="left"/>
      <w:pPr>
        <w:ind w:left="8295" w:hanging="243"/>
      </w:pPr>
      <w:rPr>
        <w:rFonts w:hint="default"/>
        <w:lang w:val="tr-TR" w:eastAsia="en-US" w:bidi="ar-SA"/>
      </w:rPr>
    </w:lvl>
    <w:lvl w:ilvl="6" w:tplc="46CC4E32">
      <w:numFmt w:val="bullet"/>
      <w:lvlText w:val="•"/>
      <w:lvlJc w:val="left"/>
      <w:pPr>
        <w:ind w:left="8990" w:hanging="243"/>
      </w:pPr>
      <w:rPr>
        <w:rFonts w:hint="default"/>
        <w:lang w:val="tr-TR" w:eastAsia="en-US" w:bidi="ar-SA"/>
      </w:rPr>
    </w:lvl>
    <w:lvl w:ilvl="7" w:tplc="30742108">
      <w:numFmt w:val="bullet"/>
      <w:lvlText w:val="•"/>
      <w:lvlJc w:val="left"/>
      <w:pPr>
        <w:ind w:left="9685" w:hanging="243"/>
      </w:pPr>
      <w:rPr>
        <w:rFonts w:hint="default"/>
        <w:lang w:val="tr-TR" w:eastAsia="en-US" w:bidi="ar-SA"/>
      </w:rPr>
    </w:lvl>
    <w:lvl w:ilvl="8" w:tplc="AA483E72">
      <w:numFmt w:val="bullet"/>
      <w:lvlText w:val="•"/>
      <w:lvlJc w:val="left"/>
      <w:pPr>
        <w:ind w:left="10380" w:hanging="243"/>
      </w:pPr>
      <w:rPr>
        <w:rFonts w:hint="default"/>
        <w:lang w:val="tr-TR" w:eastAsia="en-US" w:bidi="ar-SA"/>
      </w:rPr>
    </w:lvl>
  </w:abstractNum>
  <w:abstractNum w:abstractNumId="13" w15:restartNumberingAfterBreak="0">
    <w:nsid w:val="72AD31EE"/>
    <w:multiLevelType w:val="hybridMultilevel"/>
    <w:tmpl w:val="4ECA3116"/>
    <w:lvl w:ilvl="0" w:tplc="90A0B6FC">
      <w:numFmt w:val="bullet"/>
      <w:lvlText w:val=""/>
      <w:lvlJc w:val="left"/>
      <w:pPr>
        <w:ind w:left="57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4" w15:restartNumberingAfterBreak="0">
    <w:nsid w:val="7F9F399D"/>
    <w:multiLevelType w:val="hybridMultilevel"/>
    <w:tmpl w:val="DA0454DA"/>
    <w:lvl w:ilvl="0" w:tplc="AE6C10D0">
      <w:start w:val="1"/>
      <w:numFmt w:val="decimal"/>
      <w:lvlText w:val="%1."/>
      <w:lvlJc w:val="left"/>
      <w:pPr>
        <w:ind w:left="4694" w:hanging="434"/>
        <w:jc w:val="right"/>
      </w:pPr>
      <w:rPr>
        <w:rFonts w:ascii="Microsoft Sans Serif" w:eastAsia="Microsoft Sans Serif" w:hAnsi="Microsoft Sans Serif" w:cs="Microsoft Sans Serif" w:hint="default"/>
        <w:spacing w:val="-1"/>
        <w:w w:val="100"/>
        <w:sz w:val="26"/>
        <w:szCs w:val="26"/>
        <w:lang w:val="tr-TR" w:eastAsia="en-US" w:bidi="ar-SA"/>
      </w:rPr>
    </w:lvl>
    <w:lvl w:ilvl="1" w:tplc="63D45736">
      <w:numFmt w:val="bullet"/>
      <w:lvlText w:val="•"/>
      <w:lvlJc w:val="left"/>
      <w:pPr>
        <w:ind w:left="5407" w:hanging="434"/>
      </w:pPr>
      <w:rPr>
        <w:rFonts w:hint="default"/>
        <w:lang w:val="tr-TR" w:eastAsia="en-US" w:bidi="ar-SA"/>
      </w:rPr>
    </w:lvl>
    <w:lvl w:ilvl="2" w:tplc="0CFC9274">
      <w:numFmt w:val="bullet"/>
      <w:lvlText w:val="•"/>
      <w:lvlJc w:val="left"/>
      <w:pPr>
        <w:ind w:left="6114" w:hanging="434"/>
      </w:pPr>
      <w:rPr>
        <w:rFonts w:hint="default"/>
        <w:lang w:val="tr-TR" w:eastAsia="en-US" w:bidi="ar-SA"/>
      </w:rPr>
    </w:lvl>
    <w:lvl w:ilvl="3" w:tplc="D6004C78">
      <w:numFmt w:val="bullet"/>
      <w:lvlText w:val="•"/>
      <w:lvlJc w:val="left"/>
      <w:pPr>
        <w:ind w:left="6821" w:hanging="434"/>
      </w:pPr>
      <w:rPr>
        <w:rFonts w:hint="default"/>
        <w:lang w:val="tr-TR" w:eastAsia="en-US" w:bidi="ar-SA"/>
      </w:rPr>
    </w:lvl>
    <w:lvl w:ilvl="4" w:tplc="2660A144">
      <w:numFmt w:val="bullet"/>
      <w:lvlText w:val="•"/>
      <w:lvlJc w:val="left"/>
      <w:pPr>
        <w:ind w:left="7528" w:hanging="434"/>
      </w:pPr>
      <w:rPr>
        <w:rFonts w:hint="default"/>
        <w:lang w:val="tr-TR" w:eastAsia="en-US" w:bidi="ar-SA"/>
      </w:rPr>
    </w:lvl>
    <w:lvl w:ilvl="5" w:tplc="5914D322">
      <w:numFmt w:val="bullet"/>
      <w:lvlText w:val="•"/>
      <w:lvlJc w:val="left"/>
      <w:pPr>
        <w:ind w:left="8235" w:hanging="434"/>
      </w:pPr>
      <w:rPr>
        <w:rFonts w:hint="default"/>
        <w:lang w:val="tr-TR" w:eastAsia="en-US" w:bidi="ar-SA"/>
      </w:rPr>
    </w:lvl>
    <w:lvl w:ilvl="6" w:tplc="80524846">
      <w:numFmt w:val="bullet"/>
      <w:lvlText w:val="•"/>
      <w:lvlJc w:val="left"/>
      <w:pPr>
        <w:ind w:left="8942" w:hanging="434"/>
      </w:pPr>
      <w:rPr>
        <w:rFonts w:hint="default"/>
        <w:lang w:val="tr-TR" w:eastAsia="en-US" w:bidi="ar-SA"/>
      </w:rPr>
    </w:lvl>
    <w:lvl w:ilvl="7" w:tplc="21F0683A">
      <w:numFmt w:val="bullet"/>
      <w:lvlText w:val="•"/>
      <w:lvlJc w:val="left"/>
      <w:pPr>
        <w:ind w:left="9649" w:hanging="434"/>
      </w:pPr>
      <w:rPr>
        <w:rFonts w:hint="default"/>
        <w:lang w:val="tr-TR" w:eastAsia="en-US" w:bidi="ar-SA"/>
      </w:rPr>
    </w:lvl>
    <w:lvl w:ilvl="8" w:tplc="EC8426C2">
      <w:numFmt w:val="bullet"/>
      <w:lvlText w:val="•"/>
      <w:lvlJc w:val="left"/>
      <w:pPr>
        <w:ind w:left="10356" w:hanging="434"/>
      </w:pPr>
      <w:rPr>
        <w:rFonts w:hint="default"/>
        <w:lang w:val="tr-TR" w:eastAsia="en-US" w:bidi="ar-S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20"/>
    <w:rsid w:val="000061B3"/>
    <w:rsid w:val="00006A54"/>
    <w:rsid w:val="00006AC5"/>
    <w:rsid w:val="0001164B"/>
    <w:rsid w:val="00013B88"/>
    <w:rsid w:val="0002687C"/>
    <w:rsid w:val="0003116A"/>
    <w:rsid w:val="0003397D"/>
    <w:rsid w:val="0003682B"/>
    <w:rsid w:val="00043C26"/>
    <w:rsid w:val="0004735D"/>
    <w:rsid w:val="00047440"/>
    <w:rsid w:val="000544C9"/>
    <w:rsid w:val="00055334"/>
    <w:rsid w:val="00074EF2"/>
    <w:rsid w:val="00085D0E"/>
    <w:rsid w:val="00086DEE"/>
    <w:rsid w:val="000966D8"/>
    <w:rsid w:val="000B5C89"/>
    <w:rsid w:val="000C16D0"/>
    <w:rsid w:val="000D7590"/>
    <w:rsid w:val="000F7302"/>
    <w:rsid w:val="001029C3"/>
    <w:rsid w:val="001101B6"/>
    <w:rsid w:val="0011353E"/>
    <w:rsid w:val="001144BD"/>
    <w:rsid w:val="001463A7"/>
    <w:rsid w:val="00146872"/>
    <w:rsid w:val="0016273E"/>
    <w:rsid w:val="00163B75"/>
    <w:rsid w:val="0016503D"/>
    <w:rsid w:val="0017086B"/>
    <w:rsid w:val="00171EC5"/>
    <w:rsid w:val="001728ED"/>
    <w:rsid w:val="001859FD"/>
    <w:rsid w:val="001914FD"/>
    <w:rsid w:val="001B43F1"/>
    <w:rsid w:val="001B5886"/>
    <w:rsid w:val="001B78D3"/>
    <w:rsid w:val="001D3542"/>
    <w:rsid w:val="001D5F9A"/>
    <w:rsid w:val="002025BD"/>
    <w:rsid w:val="00202F84"/>
    <w:rsid w:val="00203D54"/>
    <w:rsid w:val="002133FA"/>
    <w:rsid w:val="00215A40"/>
    <w:rsid w:val="002172E4"/>
    <w:rsid w:val="00220C61"/>
    <w:rsid w:val="0024746E"/>
    <w:rsid w:val="0025788A"/>
    <w:rsid w:val="00260306"/>
    <w:rsid w:val="0027513E"/>
    <w:rsid w:val="002752EB"/>
    <w:rsid w:val="002928D6"/>
    <w:rsid w:val="002E7D4D"/>
    <w:rsid w:val="002F2A86"/>
    <w:rsid w:val="00305D48"/>
    <w:rsid w:val="00316A5F"/>
    <w:rsid w:val="0031749D"/>
    <w:rsid w:val="003211B3"/>
    <w:rsid w:val="00334A71"/>
    <w:rsid w:val="00337770"/>
    <w:rsid w:val="00341A97"/>
    <w:rsid w:val="00352912"/>
    <w:rsid w:val="00356943"/>
    <w:rsid w:val="00361B8E"/>
    <w:rsid w:val="00363B3A"/>
    <w:rsid w:val="00370786"/>
    <w:rsid w:val="003836ED"/>
    <w:rsid w:val="0039754C"/>
    <w:rsid w:val="003A29DE"/>
    <w:rsid w:val="003A5AEC"/>
    <w:rsid w:val="003A6DAD"/>
    <w:rsid w:val="003C2087"/>
    <w:rsid w:val="003C6E81"/>
    <w:rsid w:val="003C74BD"/>
    <w:rsid w:val="003D3CBA"/>
    <w:rsid w:val="003D56B3"/>
    <w:rsid w:val="003F4D1B"/>
    <w:rsid w:val="003F6DCD"/>
    <w:rsid w:val="00401A95"/>
    <w:rsid w:val="00413335"/>
    <w:rsid w:val="00414B15"/>
    <w:rsid w:val="004211D0"/>
    <w:rsid w:val="00422E38"/>
    <w:rsid w:val="00446E02"/>
    <w:rsid w:val="004476F2"/>
    <w:rsid w:val="00447722"/>
    <w:rsid w:val="00467146"/>
    <w:rsid w:val="004713F4"/>
    <w:rsid w:val="00480265"/>
    <w:rsid w:val="0048131B"/>
    <w:rsid w:val="004830A9"/>
    <w:rsid w:val="00486CC7"/>
    <w:rsid w:val="00490E66"/>
    <w:rsid w:val="00494623"/>
    <w:rsid w:val="004A0BB7"/>
    <w:rsid w:val="004C1E9E"/>
    <w:rsid w:val="004C7517"/>
    <w:rsid w:val="0050062B"/>
    <w:rsid w:val="00506F1B"/>
    <w:rsid w:val="005113A5"/>
    <w:rsid w:val="005140FA"/>
    <w:rsid w:val="0051644F"/>
    <w:rsid w:val="005257E6"/>
    <w:rsid w:val="005310C4"/>
    <w:rsid w:val="00581102"/>
    <w:rsid w:val="00591EB5"/>
    <w:rsid w:val="00594AD3"/>
    <w:rsid w:val="005A3FC2"/>
    <w:rsid w:val="005A5CB4"/>
    <w:rsid w:val="005A645E"/>
    <w:rsid w:val="005A683E"/>
    <w:rsid w:val="005B2FFE"/>
    <w:rsid w:val="005C2B68"/>
    <w:rsid w:val="005C52E9"/>
    <w:rsid w:val="005D0120"/>
    <w:rsid w:val="005E5BCB"/>
    <w:rsid w:val="005E651D"/>
    <w:rsid w:val="005F462F"/>
    <w:rsid w:val="00607545"/>
    <w:rsid w:val="006356DE"/>
    <w:rsid w:val="00643693"/>
    <w:rsid w:val="00644E89"/>
    <w:rsid w:val="00651AD5"/>
    <w:rsid w:val="006534AC"/>
    <w:rsid w:val="006568BE"/>
    <w:rsid w:val="00660CDD"/>
    <w:rsid w:val="006649D9"/>
    <w:rsid w:val="00670759"/>
    <w:rsid w:val="006765C4"/>
    <w:rsid w:val="00686C37"/>
    <w:rsid w:val="00691CE6"/>
    <w:rsid w:val="006A3E35"/>
    <w:rsid w:val="006B09E5"/>
    <w:rsid w:val="006C4792"/>
    <w:rsid w:val="006D3B28"/>
    <w:rsid w:val="006E2019"/>
    <w:rsid w:val="006F0B8E"/>
    <w:rsid w:val="006F21A8"/>
    <w:rsid w:val="006F4B4E"/>
    <w:rsid w:val="007044BA"/>
    <w:rsid w:val="0070485D"/>
    <w:rsid w:val="007069C3"/>
    <w:rsid w:val="00711AA1"/>
    <w:rsid w:val="007253F0"/>
    <w:rsid w:val="0073033E"/>
    <w:rsid w:val="0076276F"/>
    <w:rsid w:val="00776945"/>
    <w:rsid w:val="00783127"/>
    <w:rsid w:val="00784A8F"/>
    <w:rsid w:val="00794E1F"/>
    <w:rsid w:val="007A04C2"/>
    <w:rsid w:val="007A064F"/>
    <w:rsid w:val="007A56BB"/>
    <w:rsid w:val="007B01C1"/>
    <w:rsid w:val="007B0573"/>
    <w:rsid w:val="007B066B"/>
    <w:rsid w:val="007C35A3"/>
    <w:rsid w:val="007E3386"/>
    <w:rsid w:val="007F435E"/>
    <w:rsid w:val="007F5627"/>
    <w:rsid w:val="007F6A0A"/>
    <w:rsid w:val="0080401F"/>
    <w:rsid w:val="00812179"/>
    <w:rsid w:val="008148B0"/>
    <w:rsid w:val="00820E96"/>
    <w:rsid w:val="00827647"/>
    <w:rsid w:val="00835A55"/>
    <w:rsid w:val="00844A54"/>
    <w:rsid w:val="008455ED"/>
    <w:rsid w:val="00845BB7"/>
    <w:rsid w:val="00860A5C"/>
    <w:rsid w:val="00860DAB"/>
    <w:rsid w:val="00863325"/>
    <w:rsid w:val="00864D74"/>
    <w:rsid w:val="00865E6A"/>
    <w:rsid w:val="008672B2"/>
    <w:rsid w:val="0086768D"/>
    <w:rsid w:val="00880E25"/>
    <w:rsid w:val="00883791"/>
    <w:rsid w:val="008C1214"/>
    <w:rsid w:val="008D3A02"/>
    <w:rsid w:val="008E02C2"/>
    <w:rsid w:val="008E2A20"/>
    <w:rsid w:val="008E6B8C"/>
    <w:rsid w:val="008F250E"/>
    <w:rsid w:val="008F5952"/>
    <w:rsid w:val="008F62CC"/>
    <w:rsid w:val="00907E4D"/>
    <w:rsid w:val="0091168B"/>
    <w:rsid w:val="00912C4B"/>
    <w:rsid w:val="00922625"/>
    <w:rsid w:val="009263DA"/>
    <w:rsid w:val="00942D1F"/>
    <w:rsid w:val="00945C42"/>
    <w:rsid w:val="0094634C"/>
    <w:rsid w:val="009466BA"/>
    <w:rsid w:val="00950015"/>
    <w:rsid w:val="009553E7"/>
    <w:rsid w:val="009804D2"/>
    <w:rsid w:val="00981E9C"/>
    <w:rsid w:val="009952ED"/>
    <w:rsid w:val="009A7E12"/>
    <w:rsid w:val="009D0568"/>
    <w:rsid w:val="009E1325"/>
    <w:rsid w:val="009E39A6"/>
    <w:rsid w:val="009E675E"/>
    <w:rsid w:val="009E74E2"/>
    <w:rsid w:val="009E761E"/>
    <w:rsid w:val="00A01817"/>
    <w:rsid w:val="00A020F0"/>
    <w:rsid w:val="00A06B98"/>
    <w:rsid w:val="00A06EBA"/>
    <w:rsid w:val="00A227E6"/>
    <w:rsid w:val="00A22945"/>
    <w:rsid w:val="00A23779"/>
    <w:rsid w:val="00A356CB"/>
    <w:rsid w:val="00A40816"/>
    <w:rsid w:val="00A579CF"/>
    <w:rsid w:val="00A66B50"/>
    <w:rsid w:val="00A723C0"/>
    <w:rsid w:val="00A72A3D"/>
    <w:rsid w:val="00A72B55"/>
    <w:rsid w:val="00A87F26"/>
    <w:rsid w:val="00A91972"/>
    <w:rsid w:val="00A91C35"/>
    <w:rsid w:val="00A92383"/>
    <w:rsid w:val="00A93A73"/>
    <w:rsid w:val="00AA6B8B"/>
    <w:rsid w:val="00AB14BD"/>
    <w:rsid w:val="00AB2751"/>
    <w:rsid w:val="00AB2F5C"/>
    <w:rsid w:val="00AC2DD7"/>
    <w:rsid w:val="00AC55C0"/>
    <w:rsid w:val="00AC7D59"/>
    <w:rsid w:val="00AD29DB"/>
    <w:rsid w:val="00AD5637"/>
    <w:rsid w:val="00AE1CF6"/>
    <w:rsid w:val="00AE71B6"/>
    <w:rsid w:val="00AF4B5D"/>
    <w:rsid w:val="00B02AD7"/>
    <w:rsid w:val="00B035BB"/>
    <w:rsid w:val="00B16A1C"/>
    <w:rsid w:val="00B20A3D"/>
    <w:rsid w:val="00B21480"/>
    <w:rsid w:val="00B302AC"/>
    <w:rsid w:val="00B33219"/>
    <w:rsid w:val="00B353EE"/>
    <w:rsid w:val="00B36C4F"/>
    <w:rsid w:val="00B372CD"/>
    <w:rsid w:val="00B460D3"/>
    <w:rsid w:val="00B460FE"/>
    <w:rsid w:val="00B543A4"/>
    <w:rsid w:val="00B64B25"/>
    <w:rsid w:val="00B721DD"/>
    <w:rsid w:val="00B7497C"/>
    <w:rsid w:val="00B754C2"/>
    <w:rsid w:val="00B75ED2"/>
    <w:rsid w:val="00B85C8B"/>
    <w:rsid w:val="00B86577"/>
    <w:rsid w:val="00B868C7"/>
    <w:rsid w:val="00B93E33"/>
    <w:rsid w:val="00B97F82"/>
    <w:rsid w:val="00BA4DF3"/>
    <w:rsid w:val="00BB47D2"/>
    <w:rsid w:val="00BB6D73"/>
    <w:rsid w:val="00BD1B61"/>
    <w:rsid w:val="00BD70FE"/>
    <w:rsid w:val="00BF376E"/>
    <w:rsid w:val="00BF4BCD"/>
    <w:rsid w:val="00BF4E0D"/>
    <w:rsid w:val="00C0722F"/>
    <w:rsid w:val="00C13E9A"/>
    <w:rsid w:val="00C23E10"/>
    <w:rsid w:val="00C27204"/>
    <w:rsid w:val="00C35E7C"/>
    <w:rsid w:val="00C37B7D"/>
    <w:rsid w:val="00C40B1B"/>
    <w:rsid w:val="00C456CC"/>
    <w:rsid w:val="00C53628"/>
    <w:rsid w:val="00C551D8"/>
    <w:rsid w:val="00C601D5"/>
    <w:rsid w:val="00C61775"/>
    <w:rsid w:val="00C633CE"/>
    <w:rsid w:val="00C6740C"/>
    <w:rsid w:val="00C74933"/>
    <w:rsid w:val="00C82F61"/>
    <w:rsid w:val="00C83194"/>
    <w:rsid w:val="00C87C79"/>
    <w:rsid w:val="00C90CAC"/>
    <w:rsid w:val="00C93D2C"/>
    <w:rsid w:val="00CA42A6"/>
    <w:rsid w:val="00CC0909"/>
    <w:rsid w:val="00CC0AF9"/>
    <w:rsid w:val="00CE142D"/>
    <w:rsid w:val="00CE1663"/>
    <w:rsid w:val="00CE1746"/>
    <w:rsid w:val="00CE1EA7"/>
    <w:rsid w:val="00CF07A6"/>
    <w:rsid w:val="00D115F5"/>
    <w:rsid w:val="00D15160"/>
    <w:rsid w:val="00D3202D"/>
    <w:rsid w:val="00D323A0"/>
    <w:rsid w:val="00D75A09"/>
    <w:rsid w:val="00D8007C"/>
    <w:rsid w:val="00D82086"/>
    <w:rsid w:val="00D8654B"/>
    <w:rsid w:val="00D8795F"/>
    <w:rsid w:val="00D9497A"/>
    <w:rsid w:val="00DB69CE"/>
    <w:rsid w:val="00DC5884"/>
    <w:rsid w:val="00DD16DB"/>
    <w:rsid w:val="00DE0266"/>
    <w:rsid w:val="00DE5ABA"/>
    <w:rsid w:val="00DE7869"/>
    <w:rsid w:val="00DF7139"/>
    <w:rsid w:val="00E01749"/>
    <w:rsid w:val="00E04798"/>
    <w:rsid w:val="00E05BA3"/>
    <w:rsid w:val="00E06178"/>
    <w:rsid w:val="00E13CC9"/>
    <w:rsid w:val="00E1492A"/>
    <w:rsid w:val="00E22BCB"/>
    <w:rsid w:val="00E26993"/>
    <w:rsid w:val="00E33E28"/>
    <w:rsid w:val="00E3569C"/>
    <w:rsid w:val="00E35FD7"/>
    <w:rsid w:val="00E512D3"/>
    <w:rsid w:val="00E57032"/>
    <w:rsid w:val="00E64423"/>
    <w:rsid w:val="00E74DFC"/>
    <w:rsid w:val="00E86561"/>
    <w:rsid w:val="00E87FA2"/>
    <w:rsid w:val="00EA52FB"/>
    <w:rsid w:val="00ED21E0"/>
    <w:rsid w:val="00ED37D4"/>
    <w:rsid w:val="00ED6214"/>
    <w:rsid w:val="00EE010B"/>
    <w:rsid w:val="00EE22A9"/>
    <w:rsid w:val="00EE4F69"/>
    <w:rsid w:val="00EF1244"/>
    <w:rsid w:val="00EF6AED"/>
    <w:rsid w:val="00F018A5"/>
    <w:rsid w:val="00F06694"/>
    <w:rsid w:val="00F1761F"/>
    <w:rsid w:val="00F17D6D"/>
    <w:rsid w:val="00F27203"/>
    <w:rsid w:val="00F3379F"/>
    <w:rsid w:val="00F338D5"/>
    <w:rsid w:val="00F629E3"/>
    <w:rsid w:val="00F7013D"/>
    <w:rsid w:val="00F74711"/>
    <w:rsid w:val="00F74A3E"/>
    <w:rsid w:val="00F91D1A"/>
    <w:rsid w:val="00F95A19"/>
    <w:rsid w:val="00FA35DB"/>
    <w:rsid w:val="00FA696F"/>
    <w:rsid w:val="00FB4D9E"/>
    <w:rsid w:val="00FC74E1"/>
    <w:rsid w:val="00FD29C0"/>
    <w:rsid w:val="00FD5E4B"/>
    <w:rsid w:val="00FE315A"/>
    <w:rsid w:val="618B8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18A97A-5CBE-4F16-AEBE-6EE47ADC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30"/>
        <w:szCs w:val="30"/>
        <w:lang w:val="tr-TR" w:eastAsia="en-US" w:bidi="ar-SA"/>
      </w:rPr>
    </w:rPrDefault>
    <w:pPrDefault>
      <w:pPr>
        <w:spacing w:before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7E6"/>
  </w:style>
  <w:style w:type="paragraph" w:styleId="Balk1">
    <w:name w:val="heading 1"/>
    <w:next w:val="Normal"/>
    <w:link w:val="Balk1Char"/>
    <w:autoRedefine/>
    <w:uiPriority w:val="3"/>
    <w:qFormat/>
    <w:rsid w:val="00D323A0"/>
    <w:pPr>
      <w:keepNext/>
      <w:keepLines/>
      <w:shd w:val="clear" w:color="auto" w:fill="0B769D" w:themeFill="accent2" w:themeFillShade="80"/>
      <w:spacing w:before="0" w:line="240" w:lineRule="auto"/>
      <w:jc w:val="center"/>
      <w:outlineLvl w:val="0"/>
    </w:pPr>
    <w:rPr>
      <w:rFonts w:asciiTheme="majorHAnsi" w:eastAsiaTheme="majorEastAsia" w:hAnsiTheme="majorHAnsi" w:cstheme="majorBidi"/>
      <w:noProof/>
      <w:color w:val="FFFFFF" w:themeColor="background1"/>
      <w:spacing w:val="-10"/>
      <w:kern w:val="28"/>
      <w:sz w:val="7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rsid w:val="00E87F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D29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next w:val="Normal"/>
    <w:link w:val="KonuBalChar"/>
    <w:autoRedefine/>
    <w:uiPriority w:val="1"/>
    <w:qFormat/>
    <w:rsid w:val="00B97F82"/>
    <w:pPr>
      <w:spacing w:before="120" w:line="240" w:lineRule="auto"/>
      <w:contextualSpacing/>
      <w:jc w:val="center"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B97F82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customStyle="1" w:styleId="BolukDoldurmaEtiketi">
    <w:name w:val="Boşluk Doldurma Etiketi"/>
    <w:link w:val="BolukDoldurmaEtiketiKrkt"/>
    <w:autoRedefine/>
    <w:uiPriority w:val="2"/>
    <w:qFormat/>
    <w:rsid w:val="00B33219"/>
    <w:pPr>
      <w:spacing w:before="0" w:line="240" w:lineRule="auto"/>
      <w:ind w:right="6431"/>
    </w:pPr>
    <w:rPr>
      <w:rFonts w:ascii="Calibri" w:hAnsi="Calibri"/>
      <w:sz w:val="16"/>
      <w:szCs w:val="16"/>
    </w:rPr>
  </w:style>
  <w:style w:type="character" w:customStyle="1" w:styleId="BolukDoldurmaEtiketiKrkt">
    <w:name w:val="Boşluk Doldurma Etiketi Krkt"/>
    <w:basedOn w:val="VarsaylanParagrafYazTipi"/>
    <w:link w:val="BolukDoldurmaEtiketi"/>
    <w:uiPriority w:val="2"/>
    <w:rsid w:val="00B33219"/>
    <w:rPr>
      <w:rFonts w:ascii="Calibri" w:hAnsi="Calibri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8455ED"/>
    <w:rPr>
      <w:color w:val="56C7AA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455ED"/>
    <w:rPr>
      <w:color w:val="605E5C"/>
      <w:shd w:val="clear" w:color="auto" w:fill="E1DFDD"/>
    </w:rPr>
  </w:style>
  <w:style w:type="character" w:styleId="YerTutucuMetni">
    <w:name w:val="Placeholder Text"/>
    <w:basedOn w:val="VarsaylanParagrafYazTipi"/>
    <w:uiPriority w:val="99"/>
    <w:semiHidden/>
    <w:rsid w:val="009D0568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3"/>
    <w:rsid w:val="00D323A0"/>
    <w:rPr>
      <w:rFonts w:asciiTheme="majorHAnsi" w:eastAsiaTheme="majorEastAsia" w:hAnsiTheme="majorHAnsi" w:cstheme="majorBidi"/>
      <w:noProof/>
      <w:color w:val="FFFFFF" w:themeColor="background1"/>
      <w:spacing w:val="-10"/>
      <w:kern w:val="28"/>
      <w:sz w:val="72"/>
      <w:szCs w:val="32"/>
      <w:shd w:val="clear" w:color="auto" w:fill="0B769D" w:themeFill="accent2" w:themeFillShade="80"/>
    </w:rPr>
  </w:style>
  <w:style w:type="character" w:customStyle="1" w:styleId="Balk2Char">
    <w:name w:val="Başlık 2 Char"/>
    <w:basedOn w:val="VarsaylanParagrafYazTipi"/>
    <w:link w:val="Balk2"/>
    <w:uiPriority w:val="9"/>
    <w:rsid w:val="00E87FA2"/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paragraph" w:styleId="AralkYok">
    <w:name w:val="No Spacing"/>
    <w:uiPriority w:val="6"/>
    <w:unhideWhenUsed/>
    <w:rsid w:val="00E87FA2"/>
    <w:pPr>
      <w:spacing w:line="240" w:lineRule="auto"/>
    </w:pPr>
  </w:style>
  <w:style w:type="paragraph" w:styleId="GvdeMetni3">
    <w:name w:val="Body Text 3"/>
    <w:basedOn w:val="Normal"/>
    <w:link w:val="GvdeMetni3Char"/>
    <w:uiPriority w:val="99"/>
    <w:unhideWhenUsed/>
    <w:rsid w:val="00907E4D"/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907E4D"/>
    <w:rPr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44A54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44A54"/>
    <w:rPr>
      <w:sz w:val="30"/>
      <w:szCs w:val="30"/>
    </w:rPr>
  </w:style>
  <w:style w:type="paragraph" w:styleId="AltBilgi">
    <w:name w:val="footer"/>
    <w:basedOn w:val="Normal"/>
    <w:link w:val="AltBilgiChar"/>
    <w:uiPriority w:val="99"/>
    <w:unhideWhenUsed/>
    <w:rsid w:val="00844A54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44A54"/>
    <w:rPr>
      <w:sz w:val="30"/>
      <w:szCs w:val="30"/>
    </w:rPr>
  </w:style>
  <w:style w:type="paragraph" w:styleId="ListeParagraf">
    <w:name w:val="List Paragraph"/>
    <w:basedOn w:val="Normal"/>
    <w:uiPriority w:val="34"/>
    <w:rsid w:val="00AE1CF6"/>
    <w:pPr>
      <w:ind w:left="720"/>
      <w:contextualSpacing/>
    </w:pPr>
  </w:style>
  <w:style w:type="paragraph" w:customStyle="1" w:styleId="BolukDoldurmaSimgesiEtiketi">
    <w:name w:val="Boşluk Doldurma Simgesi Etiketi"/>
    <w:basedOn w:val="Normal"/>
    <w:autoRedefine/>
    <w:uiPriority w:val="4"/>
    <w:qFormat/>
    <w:rsid w:val="001029C3"/>
    <w:pPr>
      <w:spacing w:before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601D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0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svg"/><Relationship Id="rId26" Type="http://schemas.openxmlformats.org/officeDocument/2006/relationships/image" Target="media/image6.png"/><Relationship Id="rId39" Type="http://schemas.openxmlformats.org/officeDocument/2006/relationships/image" Target="media/image23.svg"/><Relationship Id="rId34" Type="http://schemas.openxmlformats.org/officeDocument/2006/relationships/image" Target="media/image10.png"/><Relationship Id="rId42" Type="http://schemas.openxmlformats.org/officeDocument/2006/relationships/image" Target="media/image14.png"/><Relationship Id="rId7" Type="http://schemas.openxmlformats.org/officeDocument/2006/relationships/settings" Target="settings.xml"/><Relationship Id="rId25" Type="http://schemas.openxmlformats.org/officeDocument/2006/relationships/image" Target="media/image10.svg"/><Relationship Id="rId33" Type="http://schemas.openxmlformats.org/officeDocument/2006/relationships/image" Target="media/image17.svg"/><Relationship Id="rId38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4.png"/><Relationship Id="rId29" Type="http://schemas.openxmlformats.org/officeDocument/2006/relationships/image" Target="media/image13.svg"/><Relationship Id="rId41" Type="http://schemas.openxmlformats.org/officeDocument/2006/relationships/image" Target="media/image25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32" Type="http://schemas.openxmlformats.org/officeDocument/2006/relationships/image" Target="media/image9.png"/><Relationship Id="rId37" Type="http://schemas.openxmlformats.org/officeDocument/2006/relationships/image" Target="media/image21.svg"/><Relationship Id="rId40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openxmlformats.org/officeDocument/2006/relationships/image" Target="media/image4.svg"/><Relationship Id="rId23" Type="http://schemas.openxmlformats.org/officeDocument/2006/relationships/image" Target="media/image5.png"/><Relationship Id="rId36" Type="http://schemas.openxmlformats.org/officeDocument/2006/relationships/image" Target="media/image11.png"/><Relationship Id="rId10" Type="http://schemas.openxmlformats.org/officeDocument/2006/relationships/endnotes" Target="endnotes.xml"/><Relationship Id="rId19" Type="http://schemas.openxmlformats.org/officeDocument/2006/relationships/image" Target="media/image6.svg"/><Relationship Id="rId31" Type="http://schemas.openxmlformats.org/officeDocument/2006/relationships/image" Target="media/image15.svg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8.svg"/><Relationship Id="rId27" Type="http://schemas.openxmlformats.org/officeDocument/2006/relationships/image" Target="media/image7.png"/><Relationship Id="rId30" Type="http://schemas.openxmlformats.org/officeDocument/2006/relationships/image" Target="media/image8.png"/><Relationship Id="rId35" Type="http://schemas.openxmlformats.org/officeDocument/2006/relationships/image" Target="media/image19.svg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20;M&#304;T%20YA&#350;AR%20ALTUNAL\AppData\Roaming\Microsoft\Templates\Komik%20bo&#351;luklar&#305;%20doldurma%20&#246;yk&#252;s&#252;.dotx" TargetMode="Externa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EDF30-FBB1-4A0E-83ED-66433495F8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0264ECB7-D917-435A-AE56-6097CB7FD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872AD-E964-4378-BF74-8D18E5260A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CE573E-117E-4D8E-A384-DA18E175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Komik boşlukları doldurma öyküsü</Template>
  <TotalTime>0</TotalTime>
  <Pages>4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ÜMİT YAŞAR ALTUNAL</dc:creator>
  <cp:lastModifiedBy>USER</cp:lastModifiedBy>
  <cp:revision>2</cp:revision>
  <dcterms:created xsi:type="dcterms:W3CDTF">2024-10-01T06:25:00Z</dcterms:created>
  <dcterms:modified xsi:type="dcterms:W3CDTF">2024-10-01T06:25:00Z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