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1343"/>
        <w:gridCol w:w="8501"/>
        <w:gridCol w:w="1342"/>
      </w:tblGrid>
      <w:tr w:rsidR="00950015" w:rsidRPr="00BB47D2" w14:paraId="0DA208DC" w14:textId="77777777" w:rsidTr="00B97F82">
        <w:tc>
          <w:tcPr>
            <w:tcW w:w="600" w:type="pct"/>
            <w:shd w:val="clear" w:color="auto" w:fill="C9F296" w:themeFill="accent3" w:themeFillTint="99"/>
          </w:tcPr>
          <w:p w14:paraId="019D1084" w14:textId="77777777" w:rsidR="001B78D3" w:rsidRPr="00BB47D2" w:rsidRDefault="001B78D3" w:rsidP="00446E02">
            <w:bookmarkStart w:id="0" w:name="_GoBack"/>
            <w:bookmarkEnd w:id="0"/>
            <w:r w:rsidRPr="00BB47D2">
              <w:rPr>
                <w:lang w:bidi="tr-TR"/>
              </w:rPr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14:paraId="018F59BF" w14:textId="77777777" w:rsidR="001B78D3" w:rsidRPr="00BB47D2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14:paraId="737293EE" w14:textId="77777777" w:rsidR="001B78D3" w:rsidRPr="00BB47D2" w:rsidRDefault="001B78D3" w:rsidP="00446E02"/>
        </w:tc>
      </w:tr>
      <w:tr w:rsidR="00950015" w:rsidRPr="00BB47D2" w14:paraId="377DACA2" w14:textId="77777777" w:rsidTr="00B97F82">
        <w:tc>
          <w:tcPr>
            <w:tcW w:w="600" w:type="pct"/>
            <w:shd w:val="clear" w:color="auto" w:fill="A7EA52" w:themeFill="accent3"/>
          </w:tcPr>
          <w:p w14:paraId="1C3AA0BD" w14:textId="2D3E88CA" w:rsidR="001B78D3" w:rsidRPr="00BB47D2" w:rsidRDefault="00BF4E0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6557719E" wp14:editId="781F18F8">
                      <wp:extent cx="659822" cy="679589"/>
                      <wp:effectExtent l="57150" t="57150" r="121285" b="139700"/>
                      <wp:docPr id="22" name="Grup 2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Serbest Biçim: Serbest Biçim: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Serbest Form: Serbest Form: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Dikdörtgen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Dikdörtgen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Dikdörtgen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Dikdörtgen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Dikdörtgen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Dikdörtgen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Dikdörtgen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Dikdörtgen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E8D9E" id="Grup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">
                      <v:shape id="Serbest Biçim: Serbest Biçim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Serbest Form: Serbest Form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Dikdörtgen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Dikdörtgen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Dikdörtgen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Dikdörtgen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Dikdörtgen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Dikdörtgen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Dikdörtgen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Dikdörtgen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14:paraId="10352AB6" w14:textId="77777777" w:rsidR="001B78D3" w:rsidRPr="00BB47D2" w:rsidRDefault="001B78D3" w:rsidP="00446E02"/>
          <w:p w14:paraId="62B4367F" w14:textId="77777777" w:rsidR="002133FA" w:rsidRPr="00BB47D2" w:rsidRDefault="002133FA" w:rsidP="00446E02"/>
          <w:p w14:paraId="369B90B0" w14:textId="77777777" w:rsidR="002133FA" w:rsidRPr="00BB47D2" w:rsidRDefault="002133FA" w:rsidP="00446E02"/>
          <w:p w14:paraId="090A6EA8" w14:textId="77777777" w:rsidR="002133FA" w:rsidRPr="00BB47D2" w:rsidRDefault="002133FA" w:rsidP="00446E02"/>
          <w:p w14:paraId="7043D7C7" w14:textId="77777777" w:rsidR="0050062B" w:rsidRPr="00BB47D2" w:rsidRDefault="0050062B" w:rsidP="00446E02"/>
          <w:p w14:paraId="75B9E8B2" w14:textId="77777777" w:rsidR="0050062B" w:rsidRPr="00BB47D2" w:rsidRDefault="0050062B" w:rsidP="00446E02"/>
          <w:p w14:paraId="7820FB28" w14:textId="77777777" w:rsidR="001B78D3" w:rsidRPr="00BB47D2" w:rsidRDefault="0050062B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55149BD4" wp14:editId="12AAF068">
                      <wp:extent cx="710406" cy="498907"/>
                      <wp:effectExtent l="76200" t="0" r="33020" b="73025"/>
                      <wp:docPr id="1182" name="Grup 35" descr="Otomob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up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Serbest Biçim: Serbest Biçim: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Serbest Biçim: Serbest Biçim: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Serbest Biçim: Serbest Biçim: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Serbest Biçim: Serbest Biçim: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2F690" id="Grup 35" o:spid="_x0000_s1026" alt="Otomobil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">
                      <v:shape id="Serbest Biçim: Serbest Biçim: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Serbest Biçim: Serbest Biçim: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Serbest Biçim: Serbest Biçim: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Serbest Biçim: Serbest Biçim: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Serbest Biçim: Serbest Biçim: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24502F89" w14:textId="77777777" w:rsidR="001B78D3" w:rsidRPr="00BB47D2" w:rsidRDefault="001B78D3" w:rsidP="00446E02"/>
          <w:p w14:paraId="333C53F1" w14:textId="77777777" w:rsidR="002133FA" w:rsidRPr="00BB47D2" w:rsidRDefault="002133FA" w:rsidP="00446E02"/>
          <w:p w14:paraId="2C6D0EBB" w14:textId="77777777" w:rsidR="001B78D3" w:rsidRPr="00BB47D2" w:rsidRDefault="001B78D3" w:rsidP="00446E02"/>
          <w:p w14:paraId="6EDAEF07" w14:textId="77777777" w:rsidR="002133FA" w:rsidRPr="00BB47D2" w:rsidRDefault="002133FA" w:rsidP="00446E02"/>
          <w:p w14:paraId="6010CA3D" w14:textId="77777777" w:rsidR="002133FA" w:rsidRPr="00BB47D2" w:rsidRDefault="002133FA" w:rsidP="00446E02"/>
          <w:p w14:paraId="7F2B792C" w14:textId="77777777" w:rsidR="002133FA" w:rsidRPr="00BB47D2" w:rsidRDefault="002133FA" w:rsidP="00446E02"/>
          <w:p w14:paraId="41D48638" w14:textId="77777777" w:rsidR="001B78D3" w:rsidRPr="00BB47D2" w:rsidRDefault="001B78D3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42D577D5" wp14:editId="12630D1C">
                      <wp:extent cx="798390" cy="661365"/>
                      <wp:effectExtent l="0" t="38100" r="20955" b="24765"/>
                      <wp:docPr id="718" name="Grup 76" descr="Bir kase yem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Serbest Biçim: Serbest Biçim: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Serbest Biçim: Serbest Biçim: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up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36E68" id="Grup 76" o:spid="_x0000_s1026" alt="Bir kase yemek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">
                      <o:lock v:ext="edit" aspectratio="t"/>
                      <v:shape id="Serbest Biçim: Serbest Biçim: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Serbest Biçim: Serbest Biçim: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14:paraId="3C7045E6" w14:textId="2DAE224E" w:rsidR="005D0120" w:rsidRPr="00067A5A" w:rsidRDefault="00A85FD8" w:rsidP="00067A5A">
            <w:pPr>
              <w:widowControl w:val="0"/>
              <w:autoSpaceDE w:val="0"/>
              <w:autoSpaceDN w:val="0"/>
              <w:spacing w:before="200" w:line="297" w:lineRule="auto"/>
              <w:ind w:right="1534"/>
              <w:jc w:val="both"/>
              <w:outlineLvl w:val="0"/>
              <w:rPr>
                <w:rFonts w:ascii="Microsoft Sans Serif" w:eastAsia="Microsoft Sans Serif" w:hAnsi="Microsoft Sans Serif" w:cs="Microsoft Sans Serif"/>
                <w:sz w:val="52"/>
                <w:szCs w:val="52"/>
              </w:rPr>
            </w:pPr>
            <w:r>
              <w:rPr>
                <w:rFonts w:ascii="Microsoft Sans Serif" w:eastAsia="Microsoft Sans Serif" w:hAnsi="Microsoft Sans Serif" w:cs="Microsoft Sans Serif"/>
                <w:color w:val="FFBD6D"/>
                <w:spacing w:val="22"/>
                <w:w w:val="105"/>
                <w:sz w:val="52"/>
                <w:szCs w:val="52"/>
              </w:rPr>
              <w:t>DEĞİŞEN DUYGULAR</w:t>
            </w:r>
          </w:p>
          <w:p w14:paraId="407E8962" w14:textId="5C1A370A" w:rsidR="00E05BA3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0D0C7" wp14:editId="31F01FA2">
                      <wp:simplePos x="0" y="0"/>
                      <wp:positionH relativeFrom="page">
                        <wp:posOffset>2234742</wp:posOffset>
                      </wp:positionH>
                      <wp:positionV relativeFrom="paragraph">
                        <wp:posOffset>143944</wp:posOffset>
                      </wp:positionV>
                      <wp:extent cx="3020992" cy="391160"/>
                      <wp:effectExtent l="0" t="0" r="8255" b="8890"/>
                      <wp:wrapNone/>
                      <wp:docPr id="1924573163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992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49799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4E9A6A" w14:textId="6C83D453"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SOSYAL DUYGUSAL GELİŞİM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0D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75.95pt;margin-top:11.35pt;width:237.8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" fillcolor="#b4dcfa [3214]" stroked="f">
                      <v:fill opacity="32639f"/>
                      <v:textbox inset="0,0,0,0">
                        <w:txbxContent>
                          <w:p w14:paraId="524E9A6A" w14:textId="6C83D453"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SOSYAL DUYGUSAL GELİŞİM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A96314" wp14:editId="7F1228C7">
                      <wp:simplePos x="0" y="0"/>
                      <wp:positionH relativeFrom="page">
                        <wp:posOffset>53147</wp:posOffset>
                      </wp:positionH>
                      <wp:positionV relativeFrom="paragraph">
                        <wp:posOffset>149225</wp:posOffset>
                      </wp:positionV>
                      <wp:extent cx="1896769" cy="391160"/>
                      <wp:effectExtent l="0" t="0" r="8255" b="8890"/>
                      <wp:wrapNone/>
                      <wp:docPr id="45082433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769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36B5B" w14:textId="77777777" w:rsidR="005D0120" w:rsidRDefault="005D0120" w:rsidP="005D0120">
                                  <w:pPr>
                                    <w:spacing w:before="140"/>
                                    <w:ind w:left="35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6314" id="_x0000_s1027" type="#_x0000_t202" style="position:absolute;margin-left:4.2pt;margin-top:11.75pt;width:149.35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" fillcolor="#ffbd6d" stroked="f">
                      <v:fill opacity="32639f"/>
                      <v:textbox inset="0,0,0,0">
                        <w:txbxContent>
                          <w:p w14:paraId="72E36B5B" w14:textId="77777777" w:rsidR="005D0120" w:rsidRDefault="005D0120" w:rsidP="005D0120">
                            <w:pPr>
                              <w:spacing w:before="140"/>
                              <w:ind w:left="35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Ş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B78D3" w:rsidRPr="00BB47D2">
              <w:rPr>
                <w:lang w:bidi="tr-TR"/>
              </w:rPr>
              <w:tab/>
            </w:r>
          </w:p>
          <w:p w14:paraId="7973B24F" w14:textId="704B7A88" w:rsidR="005D0120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DF17" wp14:editId="628646CA">
                      <wp:simplePos x="0" y="0"/>
                      <wp:positionH relativeFrom="page">
                        <wp:posOffset>52777</wp:posOffset>
                      </wp:positionH>
                      <wp:positionV relativeFrom="paragraph">
                        <wp:posOffset>373049</wp:posOffset>
                      </wp:positionV>
                      <wp:extent cx="1892460" cy="391160"/>
                      <wp:effectExtent l="0" t="0" r="0" b="8890"/>
                      <wp:wrapNone/>
                      <wp:docPr id="1139966477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46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A3F7D" w14:textId="77777777" w:rsidR="005D0120" w:rsidRDefault="005D0120" w:rsidP="005D0120">
                                  <w:pPr>
                                    <w:spacing w:before="117"/>
                                    <w:ind w:left="35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ADF17" id="Metin Kutusu 3" o:spid="_x0000_s1028" type="#_x0000_t202" style="position:absolute;margin-left:4.15pt;margin-top:29.35pt;width:149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" fillcolor="#ffbd6d" stroked="f">
                      <v:fill opacity="32639f"/>
                      <v:textbox inset="0,0,0,0">
                        <w:txbxContent>
                          <w:p w14:paraId="14CA3F7D" w14:textId="77777777" w:rsidR="005D0120" w:rsidRDefault="005D0120" w:rsidP="005D0120">
                            <w:pPr>
                              <w:spacing w:before="117"/>
                              <w:ind w:left="35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3969991" w14:textId="3860AFF7" w:rsidR="005D0120" w:rsidRDefault="005D0120" w:rsidP="005D0120">
            <w:pPr>
              <w:rPr>
                <w:lang w:bidi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074EB" wp14:editId="6C5DC39E">
                      <wp:simplePos x="0" y="0"/>
                      <wp:positionH relativeFrom="page">
                        <wp:posOffset>2207895</wp:posOffset>
                      </wp:positionH>
                      <wp:positionV relativeFrom="paragraph">
                        <wp:posOffset>10795</wp:posOffset>
                      </wp:positionV>
                      <wp:extent cx="3020695" cy="584200"/>
                      <wp:effectExtent l="0" t="0" r="8255" b="6350"/>
                      <wp:wrapNone/>
                      <wp:docPr id="1481638469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3AD1A5" w14:textId="500A50D5" w:rsidR="005D0120" w:rsidRPr="002109DE" w:rsidRDefault="005D0120" w:rsidP="005D0120">
                                  <w:pPr>
                                    <w:spacing w:before="140"/>
                                    <w:rPr>
                                      <w:rFonts w:ascii="Tahoma" w:hAnsi="Tahoma" w:cs="Tahoma"/>
                                      <w:b/>
                                      <w:color w:val="0B769D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940525" w:rsidRPr="002109DE">
                                    <w:rPr>
                                      <w:rFonts w:ascii="Tahoma" w:hAnsi="Tahoma" w:cs="Tahoma"/>
                                      <w:b/>
                                      <w:color w:val="0B769D" w:themeColor="accent2" w:themeShade="80"/>
                                      <w:sz w:val="24"/>
                                      <w:szCs w:val="24"/>
                                    </w:rPr>
                                    <w:t>Duyguları başkalarına rahatsızlık vermeden ifade etme</w:t>
                                  </w:r>
                                  <w:r w:rsidR="002109DE">
                                    <w:rPr>
                                      <w:rFonts w:ascii="Tahoma" w:hAnsi="Tahoma" w:cs="Tahoma"/>
                                      <w:b/>
                                      <w:color w:val="0B769D" w:themeColor="accent2" w:themeShade="8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74EB" id="_x0000_s1029" type="#_x0000_t202" style="position:absolute;margin-left:173.85pt;margin-top:.85pt;width:237.85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" fillcolor="#b4dcfa" stroked="f">
                      <v:fill opacity="32639f"/>
                      <v:textbox inset="0,0,0,0">
                        <w:txbxContent>
                          <w:p w14:paraId="283AD1A5" w14:textId="500A50D5" w:rsidR="005D0120" w:rsidRPr="002109DE" w:rsidRDefault="005D0120" w:rsidP="005D0120">
                            <w:pPr>
                              <w:spacing w:before="140"/>
                              <w:rPr>
                                <w:rFonts w:ascii="Tahoma" w:hAnsi="Tahoma" w:cs="Tahoma"/>
                                <w:b/>
                                <w:color w:val="0B769D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940525" w:rsidRPr="002109DE">
                              <w:rPr>
                                <w:rFonts w:ascii="Tahoma" w:hAnsi="Tahoma" w:cs="Tahoma"/>
                                <w:b/>
                                <w:color w:val="0B769D" w:themeColor="accent2" w:themeShade="80"/>
                                <w:sz w:val="24"/>
                                <w:szCs w:val="24"/>
                              </w:rPr>
                              <w:t>Duyguları başkalarına rahatsızlık vermeden ifade etme</w:t>
                            </w:r>
                            <w:r w:rsidR="002109DE">
                              <w:rPr>
                                <w:rFonts w:ascii="Tahoma" w:hAnsi="Tahoma" w:cs="Tahoma"/>
                                <w:b/>
                                <w:color w:val="0B769D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FB6204E" w14:textId="3A273765" w:rsidR="005D0120" w:rsidRPr="00BB47D2" w:rsidRDefault="005D0120" w:rsidP="005D0120"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E9EFAA" wp14:editId="737E268B">
                      <wp:simplePos x="0" y="0"/>
                      <wp:positionH relativeFrom="page">
                        <wp:posOffset>2205805</wp:posOffset>
                      </wp:positionH>
                      <wp:positionV relativeFrom="paragraph">
                        <wp:posOffset>269118</wp:posOffset>
                      </wp:positionV>
                      <wp:extent cx="3020695" cy="555585"/>
                      <wp:effectExtent l="0" t="0" r="8255" b="0"/>
                      <wp:wrapNone/>
                      <wp:docPr id="1744782515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55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7C7D29" w14:textId="36CBEDDF" w:rsidR="005D0120" w:rsidRPr="00CF7DBB" w:rsidRDefault="00940525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B</w:t>
                                  </w:r>
                                  <w:r w:rsidRPr="0094052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enzer durumlarda yaşanabilecek farklı duyguların olabileceğini fark etme</w:t>
                                  </w:r>
                                  <w:r w:rsidR="002109DE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EFAA" id="_x0000_s1030" type="#_x0000_t202" style="position:absolute;margin-left:173.7pt;margin-top:21.2pt;width:237.85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" fillcolor="#b4dcfa" stroked="f">
                      <v:fill opacity="32639f"/>
                      <v:textbox inset="0,0,0,0">
                        <w:txbxContent>
                          <w:p w14:paraId="047C7D29" w14:textId="36CBEDDF" w:rsidR="005D0120" w:rsidRPr="00CF7DBB" w:rsidRDefault="00940525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B</w:t>
                            </w:r>
                            <w:r w:rsidRPr="0094052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enzer durumlarda yaşanabilecek farklı duyguların olabileceğini fark etme</w:t>
                            </w:r>
                            <w:r w:rsidR="002109DE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5D53B1" wp14:editId="6E0D5948">
                      <wp:simplePos x="0" y="0"/>
                      <wp:positionH relativeFrom="page">
                        <wp:posOffset>99213</wp:posOffset>
                      </wp:positionH>
                      <wp:positionV relativeFrom="paragraph">
                        <wp:posOffset>255873</wp:posOffset>
                      </wp:positionV>
                      <wp:extent cx="1869311" cy="391160"/>
                      <wp:effectExtent l="0" t="0" r="0" b="8890"/>
                      <wp:wrapNone/>
                      <wp:docPr id="1265803503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3CB04" w14:textId="77777777" w:rsidR="005D0120" w:rsidRDefault="005D0120" w:rsidP="005D0120">
                                  <w:pPr>
                                    <w:spacing w:before="140"/>
                                    <w:ind w:left="35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2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2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53B1" id="Metin Kutusu 4" o:spid="_x0000_s1031" type="#_x0000_t202" style="position:absolute;margin-left:7.8pt;margin-top:20.15pt;width:147.2pt;height:3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" fillcolor="#ffbd6d" stroked="f">
                      <v:fill opacity="32639f"/>
                      <v:textbox inset="0,0,0,0">
                        <w:txbxContent>
                          <w:p w14:paraId="3B43CB04" w14:textId="77777777" w:rsidR="005D0120" w:rsidRDefault="005D0120" w:rsidP="005D0120">
                            <w:pPr>
                              <w:spacing w:before="140"/>
                              <w:ind w:left="35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2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2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CDFAB3A" w14:textId="51237728" w:rsidR="001B78D3" w:rsidRPr="00BB47D2" w:rsidRDefault="00026345" w:rsidP="005D0120">
            <w:pPr>
              <w:pStyle w:val="BolukDoldurmaEtiketi"/>
              <w:rPr>
                <w:lang w:val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518EA8" wp14:editId="0105FC8B">
                      <wp:simplePos x="0" y="0"/>
                      <wp:positionH relativeFrom="page">
                        <wp:posOffset>43815</wp:posOffset>
                      </wp:positionH>
                      <wp:positionV relativeFrom="paragraph">
                        <wp:posOffset>3219450</wp:posOffset>
                      </wp:positionV>
                      <wp:extent cx="1953260" cy="660400"/>
                      <wp:effectExtent l="0" t="0" r="8890" b="6350"/>
                      <wp:wrapNone/>
                      <wp:docPr id="728527649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26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85D12" w14:textId="1F202DF2" w:rsidR="005D0120" w:rsidRPr="00026345" w:rsidRDefault="005D0120" w:rsidP="00026345">
                                  <w:pPr>
                                    <w:spacing w:before="211" w:line="273" w:lineRule="auto"/>
                                    <w:ind w:right="362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 w:rsidR="000525B3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02634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6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026345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64"/>
                                      <w:w w:val="95"/>
                                      <w:sz w:val="24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8EA8" id="Metin Kutusu 8" o:spid="_x0000_s1032" type="#_x0000_t202" style="position:absolute;margin-left:3.45pt;margin-top:253.5pt;width:153.8pt;height:5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" fillcolor="#ffbd6d" stroked="f">
                      <v:fill opacity="31354f"/>
                      <v:textbox inset="0,0,0,0">
                        <w:txbxContent>
                          <w:p w14:paraId="02585D12" w14:textId="1F202DF2" w:rsidR="005D0120" w:rsidRPr="00026345" w:rsidRDefault="005D0120" w:rsidP="00026345">
                            <w:pPr>
                              <w:spacing w:before="211" w:line="273" w:lineRule="auto"/>
                              <w:ind w:right="362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 w:rsidR="000525B3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026345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64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026345">
                              <w:rPr>
                                <w:rFonts w:ascii="Tahoma" w:hAnsi="Tahoma"/>
                                <w:b/>
                                <w:color w:val="36547D"/>
                                <w:spacing w:val="-64"/>
                                <w:w w:val="95"/>
                                <w:sz w:val="24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Ö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25B3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4F994F" wp14:editId="141999C9">
                      <wp:simplePos x="0" y="0"/>
                      <wp:positionH relativeFrom="page">
                        <wp:posOffset>2343150</wp:posOffset>
                      </wp:positionH>
                      <wp:positionV relativeFrom="paragraph">
                        <wp:posOffset>3181350</wp:posOffset>
                      </wp:positionV>
                      <wp:extent cx="3020695" cy="2836400"/>
                      <wp:effectExtent l="0" t="0" r="8255" b="2540"/>
                      <wp:wrapNone/>
                      <wp:docPr id="112839525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283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5BED2E" w14:textId="4CD06888" w:rsidR="00940525" w:rsidRPr="003A4545" w:rsidRDefault="000A2140" w:rsidP="00940525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</w:pPr>
                                  <w:r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 xml:space="preserve">1.  </w:t>
                                  </w:r>
                                  <w:r w:rsidR="00940525"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>Uygulayıcı önceki hafta işlediği duygularla ilgili gönüllü öğrencilerin “Haftalık Duygu Çizelgesi”nin paylaşılması ile konuya giriş yapar.</w:t>
                                  </w:r>
                                </w:p>
                                <w:p w14:paraId="11A6E471" w14:textId="10DA5630" w:rsidR="00940525" w:rsidRPr="003A4545" w:rsidRDefault="00940525" w:rsidP="00940525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</w:pPr>
                                  <w:r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>2.</w:t>
                                  </w:r>
                                  <w:r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ab/>
                                  </w:r>
                                  <w:r w:rsidR="009B51CC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>Ek-1 de yer alan durumlar bir kağıda yazılarak zarfa konur ya da kağıt katlanır.</w:t>
                                  </w:r>
                                </w:p>
                                <w:p w14:paraId="7EF505F8" w14:textId="4A9677BA" w:rsidR="005D0120" w:rsidRPr="003A4545" w:rsidRDefault="00940525" w:rsidP="00940525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</w:pPr>
                                  <w:r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>3.</w:t>
                                  </w:r>
                                  <w:r w:rsidRPr="003A4545">
                                    <w:rPr>
                                      <w:rFonts w:ascii="Tahoma" w:hAnsi="Tahoma"/>
                                      <w:b/>
                                      <w:color w:val="0D78CA" w:themeColor="background2" w:themeShade="80"/>
                                      <w:sz w:val="24"/>
                                    </w:rPr>
                                    <w:tab/>
                                    <w:t>Her bir zarfta olan durumun, 6 ana duyguyla örtüşecek şekilde tamamlanması istenir.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994F" id="_x0000_s1033" type="#_x0000_t202" style="position:absolute;margin-left:184.5pt;margin-top:250.5pt;width:237.85pt;height:2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" fillcolor="#b4dcfa" stroked="f">
                      <v:fill opacity="32639f"/>
                      <v:textbox inset="0,0,0,0">
                        <w:txbxContent>
                          <w:p w14:paraId="705BED2E" w14:textId="4CD06888" w:rsidR="00940525" w:rsidRPr="003A4545" w:rsidRDefault="000A2140" w:rsidP="00940525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</w:pPr>
                            <w:r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 xml:space="preserve">1.  </w:t>
                            </w:r>
                            <w:r w:rsidR="00940525"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>Uygulayıcı önceki hafta işlediği duygularla ilgili gönüllü öğrencilerin “Haftalık Duygu Çizelgesi”nin paylaşılması ile konuya giriş yapar.</w:t>
                            </w:r>
                          </w:p>
                          <w:p w14:paraId="11A6E471" w14:textId="10DA5630" w:rsidR="00940525" w:rsidRPr="003A4545" w:rsidRDefault="00940525" w:rsidP="00940525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</w:pPr>
                            <w:r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>2.</w:t>
                            </w:r>
                            <w:r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ab/>
                            </w:r>
                            <w:r w:rsidR="009B51CC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>Ek-1 de yer alan durumlar bir kağıda yazılarak zarfa konur ya da kağıt katlanır.</w:t>
                            </w:r>
                          </w:p>
                          <w:p w14:paraId="7EF505F8" w14:textId="4A9677BA" w:rsidR="005D0120" w:rsidRPr="003A4545" w:rsidRDefault="00940525" w:rsidP="00940525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</w:pPr>
                            <w:r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>3.</w:t>
                            </w:r>
                            <w:r w:rsidRPr="003A4545">
                              <w:rPr>
                                <w:rFonts w:ascii="Tahoma" w:hAnsi="Tahoma"/>
                                <w:b/>
                                <w:color w:val="0D78CA" w:themeColor="background2" w:themeShade="80"/>
                                <w:sz w:val="24"/>
                              </w:rPr>
                              <w:tab/>
                              <w:t>Her bir zarfta olan durumun, 6 ana duyguyla örtüşecek şekilde tamamlanması istenir.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B51CC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E76545" wp14:editId="589F2D72">
                      <wp:simplePos x="0" y="0"/>
                      <wp:positionH relativeFrom="page">
                        <wp:posOffset>2340610</wp:posOffset>
                      </wp:positionH>
                      <wp:positionV relativeFrom="paragraph">
                        <wp:posOffset>1789430</wp:posOffset>
                      </wp:positionV>
                      <wp:extent cx="3020695" cy="1412240"/>
                      <wp:effectExtent l="0" t="0" r="8255" b="0"/>
                      <wp:wrapNone/>
                      <wp:docPr id="1776625245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CEAF9" w14:textId="77777777" w:rsidR="009B51CC" w:rsidRDefault="009B51CC" w:rsidP="009B51CC">
                                  <w:pPr>
                                    <w:spacing w:before="0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14:paraId="2ACF2002" w14:textId="77777777" w:rsidR="009B51CC" w:rsidRDefault="009B51CC" w:rsidP="009B51CC">
                                  <w:pPr>
                                    <w:spacing w:before="0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</w:pPr>
                                </w:p>
                                <w:p w14:paraId="65ED8F25" w14:textId="358822D5" w:rsidR="009B51CC" w:rsidRDefault="009B51CC" w:rsidP="00013A37">
                                  <w:pPr>
                                    <w:spacing w:before="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D78CA" w:themeColor="background2" w:themeShade="80"/>
                                      <w:sz w:val="24"/>
                                      <w:szCs w:val="24"/>
                                    </w:rPr>
                                    <w:t>Ek 1</w:t>
                                  </w:r>
                                  <w:r w:rsidRPr="00740A3D">
                                    <w:rPr>
                                      <w:rFonts w:ascii="Tahoma" w:hAnsi="Tahoma" w:cs="Tahoma"/>
                                      <w:b/>
                                      <w:color w:val="0D78CA" w:themeColor="background2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13A37">
                                    <w:rPr>
                                      <w:rFonts w:ascii="Tahoma" w:hAnsi="Tahoma" w:cs="Tahoma"/>
                                      <w:b/>
                                      <w:color w:val="0D78CA" w:themeColor="background2" w:themeShade="80"/>
                                      <w:sz w:val="24"/>
                                      <w:szCs w:val="24"/>
                                    </w:rPr>
                                    <w:t>de yar alan durumların yazılı olduğu zarflar.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6545" id="_x0000_s1034" type="#_x0000_t202" style="position:absolute;margin-left:184.3pt;margin-top:140.9pt;width:237.85pt;height:111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" fillcolor="#b4dcfa" stroked="f">
                      <v:fill opacity="32639f"/>
                      <v:textbox inset="0,0,0,0">
                        <w:txbxContent>
                          <w:p w14:paraId="3DFCEAF9" w14:textId="77777777" w:rsidR="009B51CC" w:rsidRDefault="009B51CC" w:rsidP="009B51CC">
                            <w:pPr>
                              <w:spacing w:before="0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14:paraId="2ACF2002" w14:textId="77777777" w:rsidR="009B51CC" w:rsidRDefault="009B51CC" w:rsidP="009B51CC">
                            <w:pPr>
                              <w:spacing w:before="0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</w:pPr>
                          </w:p>
                          <w:p w14:paraId="65ED8F25" w14:textId="358822D5" w:rsidR="009B51CC" w:rsidRDefault="009B51CC" w:rsidP="00013A37">
                            <w:pPr>
                              <w:spacing w:before="0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D78CA" w:themeColor="background2" w:themeShade="80"/>
                                <w:sz w:val="24"/>
                                <w:szCs w:val="24"/>
                              </w:rPr>
                              <w:t>Ek 1</w:t>
                            </w:r>
                            <w:r w:rsidRPr="00740A3D">
                              <w:rPr>
                                <w:rFonts w:ascii="Tahoma" w:hAnsi="Tahoma" w:cs="Tahoma"/>
                                <w:b/>
                                <w:color w:val="0D78CA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3A37">
                              <w:rPr>
                                <w:rFonts w:ascii="Tahoma" w:hAnsi="Tahoma" w:cs="Tahoma"/>
                                <w:b/>
                                <w:color w:val="0D78CA" w:themeColor="background2" w:themeShade="80"/>
                                <w:sz w:val="24"/>
                                <w:szCs w:val="24"/>
                              </w:rPr>
                              <w:t>de yar alan durumların yazılı olduğu zarflar.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D0120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F7A3BD" wp14:editId="3569FC32">
                      <wp:simplePos x="0" y="0"/>
                      <wp:positionH relativeFrom="page">
                        <wp:posOffset>133937</wp:posOffset>
                      </wp:positionH>
                      <wp:positionV relativeFrom="paragraph">
                        <wp:posOffset>1826405</wp:posOffset>
                      </wp:positionV>
                      <wp:extent cx="1892461" cy="391160"/>
                      <wp:effectExtent l="0" t="0" r="0" b="8890"/>
                      <wp:wrapNone/>
                      <wp:docPr id="415914568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461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FF1C9" w14:textId="77777777" w:rsidR="005D0120" w:rsidRDefault="005D0120" w:rsidP="005D0120">
                                  <w:pPr>
                                    <w:spacing w:before="184"/>
                                    <w:ind w:left="315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69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105"/>
                                      <w:sz w:val="24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A3BD" id="Metin Kutusu 7" o:spid="_x0000_s1035" type="#_x0000_t202" style="position:absolute;margin-left:10.55pt;margin-top:143.8pt;width:149pt;height:30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" fillcolor="#ffbd6d" stroked="f">
                      <v:fill opacity="32639f"/>
                      <v:textbox inset="0,0,0,0">
                        <w:txbxContent>
                          <w:p w14:paraId="5EFFF1C9" w14:textId="77777777" w:rsidR="005D0120" w:rsidRDefault="005D0120" w:rsidP="005D0120">
                            <w:pPr>
                              <w:spacing w:before="184"/>
                              <w:ind w:left="315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6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spacing w:val="-3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105"/>
                                <w:sz w:val="24"/>
                              </w:rPr>
                              <w:t>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D0120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28856" wp14:editId="53299B89">
                      <wp:simplePos x="0" y="0"/>
                      <wp:positionH relativeFrom="page">
                        <wp:posOffset>2224767</wp:posOffset>
                      </wp:positionH>
                      <wp:positionV relativeFrom="paragraph">
                        <wp:posOffset>511987</wp:posOffset>
                      </wp:positionV>
                      <wp:extent cx="3020695" cy="391160"/>
                      <wp:effectExtent l="0" t="0" r="8255" b="8890"/>
                      <wp:wrapNone/>
                      <wp:docPr id="2062509252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84F43D" w14:textId="738B93E6"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="00CF7DBB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>ORTAOKUL-LİSE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8856" id="_x0000_s1036" type="#_x0000_t202" style="position:absolute;margin-left:175.2pt;margin-top:40.3pt;width:237.85pt;height:30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0D84F43D" w14:textId="738B93E6"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CF7DBB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>ORTAOKUL-LİSE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D0120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D024B" wp14:editId="15F2546E">
                      <wp:simplePos x="0" y="0"/>
                      <wp:positionH relativeFrom="page">
                        <wp:posOffset>147159</wp:posOffset>
                      </wp:positionH>
                      <wp:positionV relativeFrom="paragraph">
                        <wp:posOffset>1162138</wp:posOffset>
                      </wp:positionV>
                      <wp:extent cx="1869311" cy="391160"/>
                      <wp:effectExtent l="0" t="0" r="0" b="8890"/>
                      <wp:wrapNone/>
                      <wp:docPr id="494497382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45635C" w14:textId="68075A23" w:rsidR="005D0120" w:rsidRDefault="005D0120" w:rsidP="005D0120">
                                  <w:pPr>
                                    <w:spacing w:before="140"/>
                                    <w:ind w:left="35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D024B" id="_x0000_s1037" type="#_x0000_t202" style="position:absolute;margin-left:11.6pt;margin-top:91.5pt;width:147.2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" fillcolor="#ffbd6d" stroked="f">
                      <v:fill opacity="32639f"/>
                      <v:textbox inset="0,0,0,0">
                        <w:txbxContent>
                          <w:p w14:paraId="7A45635C" w14:textId="68075A23" w:rsidR="005D0120" w:rsidRDefault="005D0120" w:rsidP="005D0120">
                            <w:pPr>
                              <w:spacing w:before="140"/>
                              <w:ind w:left="35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Ü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RE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D0120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4F957" wp14:editId="3210880F">
                      <wp:simplePos x="0" y="0"/>
                      <wp:positionH relativeFrom="page">
                        <wp:posOffset>2207991</wp:posOffset>
                      </wp:positionH>
                      <wp:positionV relativeFrom="paragraph">
                        <wp:posOffset>1168336</wp:posOffset>
                      </wp:positionV>
                      <wp:extent cx="3020695" cy="391160"/>
                      <wp:effectExtent l="0" t="0" r="8255" b="8890"/>
                      <wp:wrapNone/>
                      <wp:docPr id="1590555994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69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86D74" w14:textId="5B88CF09" w:rsidR="005D0120" w:rsidRDefault="005D0120" w:rsidP="005D0120">
                                  <w:pPr>
                                    <w:spacing w:before="140"/>
                                    <w:rPr>
                                      <w:rFonts w:ascii="Tahoma" w:hAns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4"/>
                                    </w:rPr>
                                    <w:t xml:space="preserve"> 40 DK- BİR DERS SAATİ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4F957" id="_x0000_s1038" type="#_x0000_t202" style="position:absolute;margin-left:173.85pt;margin-top:92pt;width:237.85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7CC86D74" w14:textId="5B88CF09" w:rsidR="005D0120" w:rsidRDefault="005D0120" w:rsidP="005D0120">
                            <w:pPr>
                              <w:spacing w:before="140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4"/>
                              </w:rPr>
                              <w:t xml:space="preserve"> 40 DK- BİR DERS SAATİ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D0120"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C80E8" wp14:editId="382DDA22">
                      <wp:simplePos x="0" y="0"/>
                      <wp:positionH relativeFrom="page">
                        <wp:posOffset>107186</wp:posOffset>
                      </wp:positionH>
                      <wp:positionV relativeFrom="paragraph">
                        <wp:posOffset>497004</wp:posOffset>
                      </wp:positionV>
                      <wp:extent cx="1869311" cy="391160"/>
                      <wp:effectExtent l="0" t="0" r="0" b="8890"/>
                      <wp:wrapNone/>
                      <wp:docPr id="1762201140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890DEA" w14:textId="3960A48B" w:rsidR="005D0120" w:rsidRDefault="005D0120" w:rsidP="005D0120">
                                  <w:pPr>
                                    <w:spacing w:before="140"/>
                                    <w:ind w:left="350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SINIF D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ZEY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36547D"/>
                                      <w:sz w:val="24"/>
                                    </w:rPr>
                                    <w:t>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C80E8" id="_x0000_s1039" type="#_x0000_t202" style="position:absolute;margin-left:8.45pt;margin-top:39.15pt;width:147.2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" fillcolor="#ffbd6d" stroked="f">
                      <v:fill opacity="32639f"/>
                      <v:textbox inset="0,0,0,0">
                        <w:txbxContent>
                          <w:p w14:paraId="1B890DEA" w14:textId="3960A48B" w:rsidR="005D0120" w:rsidRDefault="005D0120" w:rsidP="005D0120">
                            <w:pPr>
                              <w:spacing w:before="140"/>
                              <w:ind w:left="35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SINIF D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Ü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ZEY</w:t>
                            </w:r>
                            <w:r>
                              <w:rPr>
                                <w:rFonts w:ascii="Tahoma"/>
                                <w:b/>
                                <w:color w:val="36547D"/>
                                <w:sz w:val="24"/>
                              </w:rPr>
                              <w:t>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0" w:type="pct"/>
            <w:shd w:val="clear" w:color="auto" w:fill="F14124" w:themeFill="accent6"/>
          </w:tcPr>
          <w:p w14:paraId="2BB8C748" w14:textId="77777777" w:rsidR="002133FA" w:rsidRPr="00BB47D2" w:rsidRDefault="002133FA" w:rsidP="00446E02"/>
          <w:p w14:paraId="6AC1EEB1" w14:textId="77777777" w:rsidR="002133FA" w:rsidRPr="00BB47D2" w:rsidRDefault="002133FA" w:rsidP="00446E02"/>
          <w:p w14:paraId="2CEEFED4" w14:textId="77777777" w:rsidR="002133FA" w:rsidRPr="00BB47D2" w:rsidRDefault="002133FA" w:rsidP="00446E02"/>
          <w:p w14:paraId="67B2CE86" w14:textId="77777777" w:rsidR="001B78D3" w:rsidRPr="00BB47D2" w:rsidRDefault="00D3202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6EB04FC1" wp14:editId="7CF0A036">
                      <wp:extent cx="526619" cy="687531"/>
                      <wp:effectExtent l="114300" t="95250" r="178435" b="151130"/>
                      <wp:docPr id="54" name="Grup 53" descr="Pencere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Dikdörtgen: Dikdörtgen: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Dikdörtgen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Dikdörtgen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Serbest Biçim: Serbest Biçim: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Serbest Biçim: Serbest Biçim: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Dikdörtgen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Düz Bağlayıcı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Daire: Daire: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Dikdörtgen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82740" id="Grup 53" o:spid="_x0000_s1026" alt="Pencere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">
                      <v:roundrect id="Dikdörtgen: Dikdörtgen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" fillcolor="white [3212]" stroked="f" strokeweight="1pt">
                        <v:stroke joinstyle="miter"/>
                        <v:shadow on="t" color="black" opacity="26214f" origin="-.5,-.5" offset=".74836mm,.74836mm"/>
                        <v:path arrowok="t"/>
                        <o:lock v:ext="edit" aspectratio="t"/>
                      </v:roundrect>
                      <v:rect id="Dikdörtgen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Dikdörtgen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Serbest Biçim: Serbest Biçim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Serbest Biçim: Serbest Biçim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Dikdörtgen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Düz Bağlayıcı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Daire: Daire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Dikdörtgen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51A9DDC5" w14:textId="70FE70BB" w:rsidR="001B78D3" w:rsidRPr="00BB47D2" w:rsidRDefault="001B78D3" w:rsidP="00446E02"/>
          <w:p w14:paraId="7CADA867" w14:textId="77777777" w:rsidR="00D3202D" w:rsidRPr="00BB47D2" w:rsidRDefault="00D3202D" w:rsidP="00446E02"/>
          <w:p w14:paraId="2D226F74" w14:textId="77777777" w:rsidR="001B78D3" w:rsidRPr="00BB47D2" w:rsidRDefault="001B78D3" w:rsidP="00446E02"/>
          <w:p w14:paraId="1D1A8EAF" w14:textId="77777777" w:rsidR="001B78D3" w:rsidRPr="00BB47D2" w:rsidRDefault="001B78D3" w:rsidP="00446E02"/>
          <w:p w14:paraId="1EE08560" w14:textId="77777777" w:rsidR="0050062B" w:rsidRPr="00BB47D2" w:rsidRDefault="0050062B" w:rsidP="00446E02"/>
          <w:p w14:paraId="26697763" w14:textId="77777777" w:rsidR="0050062B" w:rsidRPr="00BB47D2" w:rsidRDefault="0050062B" w:rsidP="00446E02"/>
          <w:p w14:paraId="3715DDB1" w14:textId="77777777" w:rsidR="001B78D3" w:rsidRPr="00BB47D2" w:rsidRDefault="00BF4BCD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363F369F" wp14:editId="321F471B">
                      <wp:extent cx="583138" cy="557912"/>
                      <wp:effectExtent l="95250" t="95250" r="83820" b="166370"/>
                      <wp:docPr id="1203" name="Grup 54" descr="Şeh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Serbest Biçim: Serbest Biçim: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up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Dikdörtgen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Dikdörtgen: Dikdörtgen: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Dikdörtgen: Dikdörtgen: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Dikdörtgen: Dikdörtgen: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Dikdörtgen: Dikdörtgen: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Dikdörtgen: Dikdörtgen: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Dikdörtgen: Dikdörtgen: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Dikdörtgen: Dikdörtgen: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Dikdörtgen: Dikdörtgen: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Dikdörtgen: Dikdörtgen: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Dikdörtgen: Dikdörtgen: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Dikdörtgen: Dikdörtgen: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Dikdörtgen: Dikdörtgen: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Dikdörtgen: Dikdörtgen: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Dikdörtgen: Dikdörtgen: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Dikdörtgen: Dikdörtgen: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Dikdörtgen: Dikdörtgen: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Dikdörtgen: Dikdörtgen: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Dikdörtgen: Dikdörtgen: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Dikdörtgen: Dikdörtgen: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Dikdörtgen: Dikdörtgen: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Dikdörtgen: Dikdörtgen: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Dikdörtgen: Dikdörtgen: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Dikdörtgen: Dikdörtgen: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Dikdörtgen: Dikdörtgen: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Dikdörtgen: Dikdörtgen: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Dikdörtgen: Dikdörtgen: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Dikdörtgen: Dikdörtgen: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Dikdörtgen: Dikdörtgen: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BF372" id="Grup 54" o:spid="_x0000_s1026" alt="Şehir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">
                      <v:shape id="Serbest Biçim: Serbest Biçim: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Serbest Biçim: Serbest Biçim: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Dikdörtgen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Dikdörtgen: Dikdörtgen: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Dikdörtgen: Dikdörtgen: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Dikdörtgen: Dikdörtgen: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Dikdörtgen: Dikdörtgen: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Dikdörtgen: Dikdörtgen: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Dikdörtgen: Dikdörtgen: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Dikdörtgen: Dikdörtgen: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Dikdörtgen: Dikdörtgen: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Dikdörtgen: Dikdörtgen: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Dikdörtgen: Dikdörtgen: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Dikdörtgen: Dikdörtgen: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Dikdörtgen: Dikdörtgen: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Dikdörtgen: Dikdörtgen: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Dikdörtgen: Dikdörtgen: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Dikdörtgen: Dikdörtgen: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Dikdörtgen: Dikdörtgen: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Dikdörtgen: Dikdörtgen: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Dikdörtgen: Dikdörtgen: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5CE6A923" w14:textId="77777777" w:rsidR="001B78D3" w:rsidRPr="00BB47D2" w:rsidRDefault="001B78D3" w:rsidP="00446E02"/>
          <w:p w14:paraId="17F39BC1" w14:textId="77777777" w:rsidR="001B78D3" w:rsidRPr="00BB47D2" w:rsidRDefault="001B78D3" w:rsidP="00446E02"/>
          <w:p w14:paraId="77AAEE23" w14:textId="77777777" w:rsidR="001914FD" w:rsidRPr="00BB47D2" w:rsidRDefault="001914FD" w:rsidP="00446E02"/>
          <w:p w14:paraId="737EA94D" w14:textId="77777777" w:rsidR="00DE0266" w:rsidRPr="00BB47D2" w:rsidRDefault="00DE0266" w:rsidP="00446E02"/>
          <w:p w14:paraId="5D31E116" w14:textId="77777777" w:rsidR="001914FD" w:rsidRPr="00BB47D2" w:rsidRDefault="001914FD" w:rsidP="00446E02"/>
          <w:p w14:paraId="5D94FB68" w14:textId="77777777" w:rsidR="001B78D3" w:rsidRPr="00BB47D2" w:rsidRDefault="00950015" w:rsidP="00446E02">
            <w:r w:rsidRPr="00BB47D2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74F7AC60" wp14:editId="5C9CC959">
                      <wp:extent cx="613987" cy="516082"/>
                      <wp:effectExtent l="19050" t="38100" r="110490" b="151130"/>
                      <wp:docPr id="1191" name="Grup 46" descr="Koltu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Serbest Biçim: Serbest Biçim: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up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Serbest Biçim: Serbest Biçim: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up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Bulut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Dikdörtgen: Dikdörtgen: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Dikdörtgen: Dikdörtgen: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Dikdörtgen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B9A1A" id="Grup 46" o:spid="_x0000_s1026" alt="Koltuk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">
                      <v:shape id="Serbest Biçim: Serbest Biçim: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Serbest Biçim: Serbest Biçim: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Bulut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Dikdörtgen: Dikdörtgen: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Dikdörtgen: Dikdörtgen: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Dikdörtgen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BB47D2" w14:paraId="5B921982" w14:textId="77777777" w:rsidTr="00A579CF">
        <w:tc>
          <w:tcPr>
            <w:tcW w:w="600" w:type="pct"/>
            <w:shd w:val="clear" w:color="auto" w:fill="5DCEAF" w:themeFill="accent4"/>
          </w:tcPr>
          <w:p w14:paraId="6B54933F" w14:textId="77777777" w:rsidR="001B78D3" w:rsidRPr="00BB47D2" w:rsidRDefault="001B78D3" w:rsidP="00446E02"/>
        </w:tc>
        <w:tc>
          <w:tcPr>
            <w:tcW w:w="3800" w:type="pct"/>
            <w:shd w:val="clear" w:color="auto" w:fill="5ECCF3" w:themeFill="accent2"/>
          </w:tcPr>
          <w:p w14:paraId="26A1D445" w14:textId="77777777" w:rsidR="001B78D3" w:rsidRPr="00BB47D2" w:rsidRDefault="001B78D3" w:rsidP="00446E02"/>
        </w:tc>
        <w:tc>
          <w:tcPr>
            <w:tcW w:w="600" w:type="pct"/>
            <w:shd w:val="clear" w:color="auto" w:fill="FF8021" w:themeFill="accent5"/>
          </w:tcPr>
          <w:p w14:paraId="295922A0" w14:textId="77777777" w:rsidR="001B78D3" w:rsidRPr="00BB47D2" w:rsidRDefault="001B78D3" w:rsidP="00446E02"/>
        </w:tc>
      </w:tr>
    </w:tbl>
    <w:p w14:paraId="0EE971B6" w14:textId="77777777" w:rsidR="002172E4" w:rsidRPr="00BB47D2" w:rsidRDefault="002172E4" w:rsidP="001029C3">
      <w:pPr>
        <w:spacing w:line="240" w:lineRule="auto"/>
      </w:pPr>
      <w:r w:rsidRPr="00BB47D2">
        <w:rPr>
          <w:lang w:bidi="tr-TR"/>
        </w:rPr>
        <w:br w:type="page"/>
      </w:r>
    </w:p>
    <w:tbl>
      <w:tblPr>
        <w:tblStyle w:val="TabloKlavuzu"/>
        <w:tblW w:w="11043" w:type="dxa"/>
        <w:jc w:val="center"/>
        <w:tblBorders>
          <w:top w:val="thickThinMediumGap" w:sz="36" w:space="0" w:color="4E67C8" w:themeColor="accent1"/>
          <w:left w:val="thickThinMediumGap" w:sz="36" w:space="0" w:color="4E67C8" w:themeColor="accent1"/>
          <w:bottom w:val="thinThickMediumGap" w:sz="36" w:space="0" w:color="4E67C8" w:themeColor="accent1"/>
          <w:right w:val="thinThickMediumGap" w:sz="36" w:space="0" w:color="4E67C8" w:themeColor="accent1"/>
          <w:insideH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11043"/>
      </w:tblGrid>
      <w:tr w:rsidR="00D8007C" w:rsidRPr="00BB47D2" w14:paraId="4E10A926" w14:textId="77777777" w:rsidTr="005D0120">
        <w:trPr>
          <w:trHeight w:val="16298"/>
          <w:jc w:val="center"/>
        </w:trPr>
        <w:tc>
          <w:tcPr>
            <w:tcW w:w="11043" w:type="dxa"/>
          </w:tcPr>
          <w:p w14:paraId="2CBC12A8" w14:textId="2A70673D" w:rsidR="00D8007C" w:rsidRPr="00BB47D2" w:rsidRDefault="001A0056" w:rsidP="00B97F82">
            <w:pPr>
              <w:pStyle w:val="KonuBal"/>
            </w:pPr>
            <w:r>
              <w:rPr>
                <w:rFonts w:ascii="Microsoft Sans Serif" w:eastAsia="Microsoft Sans Serif" w:hAnsi="Microsoft Sans Serif" w:cs="Microsoft Sans Serif"/>
                <w:color w:val="FFBD6D"/>
                <w:spacing w:val="22"/>
                <w:sz w:val="60"/>
                <w:szCs w:val="60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E0429D" wp14:editId="21EC709D">
                      <wp:simplePos x="0" y="0"/>
                      <wp:positionH relativeFrom="page">
                        <wp:posOffset>2326640</wp:posOffset>
                      </wp:positionH>
                      <wp:positionV relativeFrom="paragraph">
                        <wp:posOffset>1171575</wp:posOffset>
                      </wp:positionV>
                      <wp:extent cx="4194810" cy="8448675"/>
                      <wp:effectExtent l="0" t="0" r="0" b="9525"/>
                      <wp:wrapNone/>
                      <wp:docPr id="253943706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4810" cy="844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7FA714" w14:textId="0DBDF976" w:rsidR="001A0056" w:rsidRPr="00F018A5" w:rsidRDefault="00F018A5" w:rsidP="0094052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F018A5">
                                    <w:rPr>
                                      <w:sz w:val="26"/>
                                    </w:rPr>
                                    <w:t xml:space="preserve">“   </w:t>
                                  </w:r>
                                </w:p>
                                <w:p w14:paraId="20924999" w14:textId="77777777" w:rsidR="00C507D5" w:rsidRPr="00C507D5" w:rsidRDefault="0094052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Aşağıdaki hatırlatma ile etkinliğe başlanır; “Geçen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ab/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ab/>
                                    <w:t>hafta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ab/>
                                    <w:t>duygular hakkında  bir  etkinlik yapmıştık. Bu</w:t>
                                  </w:r>
                                  <w:r w:rsidR="00C507D5"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hafta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ab/>
                                    <w:t>da  bakış açımızın yani düşünce biçimimizin aynı olayda nasıl farklı duygular hissettirebileceğine dair bir etkinlik yapacağız.</w:t>
                                  </w:r>
                                  <w:r w:rsidR="00C507D5"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C5A2E3D" w14:textId="0ED871CC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2.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ab/>
                                    <w:t>Aşağıdaki açıklama ile oyun anlatılır;</w:t>
                                  </w:r>
                                </w:p>
                                <w:p w14:paraId="2E3BBF5A" w14:textId="48C21BA5" w:rsidR="005D0120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“Şimdi bir zarf seçmenizi istiyorum. Seçtiğiniz bu zarfta yarım bırakılmış durumu kendi düşünce ve duygunuza göre tamamlamanızı istiyorum.”</w:t>
                                  </w:r>
                                </w:p>
                                <w:p w14:paraId="2217FB49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Örnek: Yemek sırasında arkamdan birisi omuzuma dokunduğunda……………………….</w:t>
                                  </w:r>
                                </w:p>
                                <w:p w14:paraId="295F20E2" w14:textId="50809294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                                                                                               (NOT: olabildiği kadar tüm duygulara uyarlanmaya çalışılır.)</w:t>
                                  </w:r>
                                </w:p>
                                <w:p w14:paraId="1A43BB5E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Öfke: Bana sataştığını düşündüğüm için öfkelendim.</w:t>
                                  </w:r>
                                </w:p>
                                <w:p w14:paraId="343A32A9" w14:textId="77777777" w:rsidR="00220514" w:rsidRDefault="00220514" w:rsidP="00220514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   </w:t>
                                  </w:r>
                                  <w:r w:rsidR="00C507D5"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Mutluluk: Omzuma dokunanın yakın arkadaşım olduğunu görünce sevindim.</w:t>
                                  </w:r>
                                </w:p>
                                <w:p w14:paraId="62A16BD0" w14:textId="6924360B" w:rsidR="00C507D5" w:rsidRDefault="00C507D5" w:rsidP="00220514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İ</w:t>
                                  </w:r>
                                  <w:r w:rsidR="00220514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ğrenme:  Omzuma dokunanın yeterince temiz/titiz olmadığını</w:t>
                                  </w: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düşündüğüm kişi olduğunu                                                                              görünce iğrendim.</w:t>
                                  </w:r>
                                </w:p>
                                <w:p w14:paraId="492DB528" w14:textId="1D3BC6D4" w:rsid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Sürpriz: Omzuma dokunanın uzun zamandır görüşmediğim kişi olduğunu görünce bana sürpriz oldu.</w:t>
                                  </w:r>
                                </w:p>
                                <w:p w14:paraId="65CA96FB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Korku: Omzuma dokunanın  sınıfın en zorbası olduğunu görüne korktum.</w:t>
                                  </w:r>
                                </w:p>
                                <w:p w14:paraId="655C9A41" w14:textId="4A9CE4EF" w:rsid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 xml:space="preserve">     Üzüntü: Omzuma dokunanın daha öncesinde benimle alay eden bir kişi olduğunu görünce üzüldüm.</w:t>
                                  </w:r>
                                </w:p>
                                <w:p w14:paraId="19609F4E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Öğrencinin seçtiği zarfa göre şu sorulur : “Bu durum sana ne hisettirir?”</w:t>
                                  </w:r>
                                </w:p>
                                <w:p w14:paraId="2ACC3B32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Öğrencinin cevabının ardından sınıfa “Peki siz bu cümleyi nasıl tamamlardınız? Bu durumda neler hissederdiniz? Sorusu sorulur.</w:t>
                                  </w:r>
                                </w:p>
                                <w:p w14:paraId="7807A80E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Etkinlik 6 ana duygu konuşulana kadar devam ettirilir.</w:t>
                                  </w:r>
                                </w:p>
                                <w:p w14:paraId="2A6EE4D9" w14:textId="58C71872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  <w:t>Sonra diğer zarfa geçilerek tüm zarflar bitene kadar uygulama bu şekilde devam eder.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0429D" id="_x0000_s1040" type="#_x0000_t202" style="position:absolute;left:0;text-align:left;margin-left:183.2pt;margin-top:92.25pt;width:330.3pt;height:6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" fillcolor="#b4dcfa" stroked="f">
                      <v:fill opacity="32639f"/>
                      <v:textbox inset="0,0,0,0">
                        <w:txbxContent>
                          <w:p w14:paraId="517FA714" w14:textId="0DBDF976" w:rsidR="001A0056" w:rsidRPr="00F018A5" w:rsidRDefault="00F018A5" w:rsidP="0094052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F018A5">
                              <w:rPr>
                                <w:sz w:val="26"/>
                              </w:rPr>
                              <w:t xml:space="preserve">“   </w:t>
                            </w:r>
                          </w:p>
                          <w:p w14:paraId="20924999" w14:textId="77777777" w:rsidR="00C507D5" w:rsidRPr="00C507D5" w:rsidRDefault="0094052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Aşağıdaki hatırlatma ile etkinliğe başlanır; “Geçen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ab/>
                              <w:t>hafta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ab/>
                              <w:t>duygular hakkında  bir  etkinlik yapmıştık. Bu</w:t>
                            </w:r>
                            <w:r w:rsidR="00C507D5"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hafta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ab/>
                              <w:t>da  bakış açımızın yani düşünce biçimimizin aynı olayda nasıl farklı duygular hissettirebileceğine dair bir etkinlik yapacağız.</w:t>
                            </w:r>
                            <w:r w:rsidR="00C507D5"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4C5A2E3D" w14:textId="0ED871CC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2.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ab/>
                              <w:t>Aşağıdaki açıklama ile oyun anlatılır;</w:t>
                            </w:r>
                          </w:p>
                          <w:p w14:paraId="2E3BBF5A" w14:textId="48C21BA5" w:rsidR="005D0120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“Şimdi bir zarf seçmenizi istiyorum. Seçtiğiniz bu zarfta yarım bırakılmış durumu kendi düşünce ve duygunuza göre tamamlamanızı istiyorum.”</w:t>
                            </w:r>
                          </w:p>
                          <w:p w14:paraId="2217FB49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Örnek: Yemek sırasında arkamdan birisi omuzuma dokunduğunda……………………….</w:t>
                            </w:r>
                          </w:p>
                          <w:p w14:paraId="295F20E2" w14:textId="50809294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                                                                                               (NOT: olabildiği kadar tüm duygulara uyarlanmaya çalışılır.)</w:t>
                            </w:r>
                          </w:p>
                          <w:p w14:paraId="1A43BB5E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Öfke: Bana sataştığını düşündüğüm için öfkelendim.</w:t>
                            </w:r>
                          </w:p>
                          <w:p w14:paraId="343A32A9" w14:textId="77777777" w:rsidR="00220514" w:rsidRDefault="00220514" w:rsidP="00220514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="00C507D5"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Mutluluk: Omzuma dokunanın yakın arkadaşım olduğunu görünce sevindim.</w:t>
                            </w:r>
                          </w:p>
                          <w:p w14:paraId="62A16BD0" w14:textId="6924360B" w:rsidR="00C507D5" w:rsidRDefault="00C507D5" w:rsidP="00220514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İ</w:t>
                            </w:r>
                            <w:r w:rsidR="00220514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ğrenme:  Omzuma dokunanın yeterince temiz/titiz olmadığını</w:t>
                            </w: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düşündüğüm kişi olduğunu                                                                              görünce iğrendim.</w:t>
                            </w:r>
                          </w:p>
                          <w:p w14:paraId="492DB528" w14:textId="1D3BC6D4" w:rsid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Sürpriz: Omzuma dokunanın uzun zamandır görüşmediğim kişi olduğunu görünce bana sürpriz oldu.</w:t>
                            </w:r>
                          </w:p>
                          <w:p w14:paraId="65CA96FB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Korku: Omzuma dokunanın  sınıfın en zorbası olduğunu görüne korktum.</w:t>
                            </w:r>
                          </w:p>
                          <w:p w14:paraId="655C9A41" w14:textId="4A9CE4EF" w:rsid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 xml:space="preserve">     Üzüntü: Omzuma dokunanın daha öncesinde benimle alay eden bir kişi olduğunu görünce üzüldüm.</w:t>
                            </w:r>
                          </w:p>
                          <w:p w14:paraId="19609F4E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Öğrencinin seçtiği zarfa göre şu sorulur : “Bu durum sana ne hisettirir?”</w:t>
                            </w:r>
                          </w:p>
                          <w:p w14:paraId="2ACC3B32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Öğrencinin cevabının ardından sınıfa “Peki siz bu cümleyi nasıl tamamlardınız? Bu durumda neler hissederdiniz? Sorusu sorulur.</w:t>
                            </w:r>
                          </w:p>
                          <w:p w14:paraId="7807A80E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Etkinlik 6 ana duygu konuşulana kadar devam ettirilir.</w:t>
                            </w:r>
                          </w:p>
                          <w:p w14:paraId="2A6EE4D9" w14:textId="58C71872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  <w:t>Sonra diğer zarfa geçilerek tüm zarflar bitene kadar uygulama bu şekilde devam eder.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7497C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05E53985" wp14:editId="36CA08E8">
                      <wp:extent cx="1005840" cy="1005840"/>
                      <wp:effectExtent l="114300" t="114300" r="118110" b="118110"/>
                      <wp:docPr id="610" name="Grup 3" descr="Defter ve kalem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-1"/>
                                <a:chExt cx="2055498" cy="2055498"/>
                              </a:xfrm>
                            </wpg:grpSpPr>
                            <wps:wsp>
                              <wps:cNvPr id="611" name="Dikdörtgen 611"/>
                              <wps:cNvSpPr/>
                              <wps:spPr>
                                <a:xfrm rot="286776">
                                  <a:off x="0" y="1"/>
                                  <a:ext cx="2055497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Dikdörtgen 612"/>
                              <wps:cNvSpPr/>
                              <wps:spPr>
                                <a:xfrm rot="836871">
                                  <a:off x="2" y="-1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0B0245" w14:textId="77777777" w:rsidR="006C4792" w:rsidRDefault="006C4792" w:rsidP="00CE142D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506785B4" wp14:editId="2E811EFC">
                                          <wp:extent cx="485775" cy="485775"/>
                                          <wp:effectExtent l="0" t="0" r="0" b="9525"/>
                                          <wp:docPr id="503592734" name="Grafik 503592734" descr="Kapalı Kita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5" name="ClosedBook.sv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85775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2A8E8629" wp14:editId="38BD99DA">
                                          <wp:extent cx="314325" cy="314325"/>
                                          <wp:effectExtent l="0" t="0" r="9525" b="9525"/>
                                          <wp:docPr id="1778486013" name="Grafik 1778486013" descr="Kale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2" name="Pencil.svg"/>
                                                  <pic:cNvPicPr/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9486" cy="3194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53985" id="Grup 3" o:spid="_x0000_s1041" alt="Defter ve kalem" style="width:79.2pt;height:79.2pt;mso-position-horizontal-relative:char;mso-position-vertical-relative:line" coordorigin="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">
                      <v:rect id="Dikdörtgen 611" o:spid="_x0000_s1042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" fillcolor="#b8c1e9 [1300]" stroked="f" strokeweight="1pt"/>
                      <v:rect id="Dikdörtgen 612" o:spid="_x0000_s1043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" fillcolor="#dbe0f4 [660]" stroked="f" strokeweight="1pt">
                        <v:textbox>
                          <w:txbxContent>
                            <w:p w14:paraId="000B0245" w14:textId="77777777" w:rsidR="006C4792" w:rsidRDefault="006C4792" w:rsidP="00CE142D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506785B4" wp14:editId="2E811EFC">
                                    <wp:extent cx="485775" cy="485775"/>
                                    <wp:effectExtent l="0" t="0" r="0" b="9525"/>
                                    <wp:docPr id="503592734" name="Grafik 503592734" descr="Kapalı Kita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" name="ClosedBook.sv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57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2A8E8629" wp14:editId="38BD99DA">
                                    <wp:extent cx="314325" cy="314325"/>
                                    <wp:effectExtent l="0" t="0" r="9525" b="9525"/>
                                    <wp:docPr id="1778486013" name="Grafik 1778486013" descr="Kale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" name="Pencil.svg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9486" cy="319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="00B7497C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32D4C615" wp14:editId="27BFD139">
                      <wp:extent cx="1005840" cy="1005840"/>
                      <wp:effectExtent l="114300" t="114300" r="118110" b="118110"/>
                      <wp:docPr id="617" name="Grup 4" descr="Soru İşare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618" name="Dikdörtgen 618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Dikdörtgen 619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DEFF6B" w14:textId="77777777" w:rsidR="006C4792" w:rsidRPr="00AF4B5D" w:rsidRDefault="006C4792" w:rsidP="00CE142D">
                                    <w:pPr>
                                      <w:pStyle w:val="BolukDoldurmaEtiketi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5CC41A8F" wp14:editId="6A3BBC09">
                                          <wp:extent cx="771525" cy="771525"/>
                                          <wp:effectExtent l="0" t="0" r="0" b="0"/>
                                          <wp:docPr id="678935590" name="Grafik 678935590" descr="Yardı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2" name="ThoughtBubble.svg"/>
                                                  <pic:cNvPicPr/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C615" id="Grup 4" o:spid="_x0000_s1044" alt="Soru İşareti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">
                      <v:rect id="Dikdörtgen 618" o:spid="_x0000_s1045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" fillcolor="#b8c1e9 [1300]" stroked="f" strokeweight="1pt"/>
                      <v:rect id="Dikdörtgen 619" o:spid="_x0000_s1046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" fillcolor="#dbe0f4 [660]" stroked="f" strokeweight="1pt">
                        <v:textbox>
                          <w:txbxContent>
                            <w:p w14:paraId="01DEFF6B" w14:textId="77777777" w:rsidR="006C4792" w:rsidRPr="00AF4B5D" w:rsidRDefault="006C4792" w:rsidP="00CE142D">
                              <w:pPr>
                                <w:pStyle w:val="BolukDoldurmaEtiketi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5CC41A8F" wp14:editId="6A3BBC09">
                                    <wp:extent cx="771525" cy="771525"/>
                                    <wp:effectExtent l="0" t="0" r="0" b="0"/>
                                    <wp:docPr id="678935590" name="Grafik 678935590" descr="Yardı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2" name="ThoughtBubble.sv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="00D8007C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04CA3706" wp14:editId="5CADA750">
                      <wp:extent cx="1005840" cy="1005840"/>
                      <wp:effectExtent l="114300" t="114300" r="118110" b="118110"/>
                      <wp:docPr id="1029" name="Grup 4" descr="Büyüteç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1030" name="Dikdörtgen 1030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Dikdörtgen 1031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699863" w14:textId="77777777" w:rsidR="006C4792" w:rsidRDefault="006C4792" w:rsidP="00B460FE">
                                    <w:pPr>
                                      <w:pStyle w:val="BolukDoldurmaEtiketi"/>
                                    </w:pPr>
                                    <w:r w:rsidRPr="00467146"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10A9882E" wp14:editId="52D9F732">
                                          <wp:extent cx="657225" cy="657225"/>
                                          <wp:effectExtent l="0" t="0" r="9525" b="0"/>
                                          <wp:docPr id="1496973678" name="Grafik 1496973678" descr="Büyüteç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1" name="MagnifyingGlass.svg"/>
                                                  <pic:cNvPicPr/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2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57225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A3706" id="_x0000_s1047" alt="Büyüteç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">
                      <v:rect id="Dikdörtgen 1030" o:spid="_x0000_s1048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" fillcolor="#b8c1e9 [1300]" stroked="f" strokeweight="1pt"/>
                      <v:rect id="Dikdörtgen 1031" o:spid="_x0000_s1049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" fillcolor="#dbe0f4 [660]" stroked="f" strokeweight="1pt">
                        <v:textbox>
                          <w:txbxContent>
                            <w:p w14:paraId="15699863" w14:textId="77777777" w:rsidR="006C4792" w:rsidRDefault="006C4792" w:rsidP="00B460FE">
                              <w:pPr>
                                <w:pStyle w:val="BolukDoldurmaEtiketi"/>
                              </w:pPr>
                              <w:r w:rsidRPr="00467146"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10A9882E" wp14:editId="52D9F732">
                                    <wp:extent cx="657225" cy="657225"/>
                                    <wp:effectExtent l="0" t="0" r="9525" b="0"/>
                                    <wp:docPr id="1496973678" name="Grafik 1496973678" descr="Büyüteç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1" name="MagnifyingGlass.svg"/>
                                            <pic:cNvPicPr/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21480" w:rsidRPr="00BB47D2">
              <w:rPr>
                <w:lang w:bidi="tr-TR"/>
              </w:rPr>
              <w:t xml:space="preserve">   </w:t>
            </w:r>
            <w:r w:rsidR="00AC2DD7" w:rsidRPr="00BB47D2">
              <w:rPr>
                <w:lang w:eastAsia="tr-TR"/>
              </w:rPr>
              <mc:AlternateContent>
                <mc:Choice Requires="wpg">
                  <w:drawing>
                    <wp:inline distT="0" distB="0" distL="0" distR="0" wp14:anchorId="0CF88281" wp14:editId="34B34B8E">
                      <wp:extent cx="1005840" cy="1005840"/>
                      <wp:effectExtent l="57150" t="57150" r="60960" b="60960"/>
                      <wp:docPr id="1044" name="Grup 1044" descr="Ayak izler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0"/>
                                <a:chExt cx="1005839" cy="1005840"/>
                              </a:xfrm>
                            </wpg:grpSpPr>
                            <wps:wsp>
                              <wps:cNvPr id="1033" name="Dikdörtgen 1033"/>
                              <wps:cNvSpPr/>
                              <wps:spPr>
                                <a:xfrm rot="21313224" flipH="1">
                                  <a:off x="0" y="0"/>
                                  <a:ext cx="1005839" cy="100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Dikdörtgen 1034"/>
                              <wps:cNvSpPr/>
                              <wps:spPr>
                                <a:xfrm rot="309104" flipH="1">
                                  <a:off x="0" y="0"/>
                                  <a:ext cx="1005839" cy="1005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4435D6" w14:textId="77777777" w:rsidR="006C4792" w:rsidRDefault="006C4792" w:rsidP="00AC2DD7">
                                    <w:pPr>
                                      <w:pStyle w:val="BolukDoldurmaEtiketi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0EED12A2" wp14:editId="37F07FAF">
                                          <wp:extent cx="259080" cy="259080"/>
                                          <wp:effectExtent l="0" t="0" r="0" b="7620"/>
                                          <wp:docPr id="208128885" name="Grafik 20812888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9080" cy="2590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BD216EE" w14:textId="77777777" w:rsidR="006C4792" w:rsidRDefault="006C4792" w:rsidP="00AC2DD7">
                                    <w:pPr>
                                      <w:pStyle w:val="BolukDoldurmaEtiketi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205F2435" wp14:editId="7CFCD19A">
                                          <wp:extent cx="289560" cy="289560"/>
                                          <wp:effectExtent l="0" t="0" r="0" b="0"/>
                                          <wp:docPr id="1305943912" name="Grafik 1305943912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9560" cy="289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5C6672D" w14:textId="77777777" w:rsidR="006C4792" w:rsidRDefault="006C4792" w:rsidP="00AC2DD7">
                                    <w:pPr>
                                      <w:pStyle w:val="BolukDoldurmaEtiketi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lang w:val="tr-TR" w:eastAsia="tr-TR"/>
                                      </w:rPr>
                                      <w:drawing>
                                        <wp:inline distT="0" distB="0" distL="0" distR="0" wp14:anchorId="0A0204AC" wp14:editId="0A79FA8D">
                                          <wp:extent cx="281940" cy="281940"/>
                                          <wp:effectExtent l="0" t="0" r="3810" b="3810"/>
                                          <wp:docPr id="263714135" name="Grafik 263714135" descr="Ayak izler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1" name="Footprints.svg"/>
                                                  <pic:cNvPicPr/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1940" cy="2819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88281" id="Grup 1044" o:spid="_x0000_s1050" alt="Ayak izleri" style="width:79.2pt;height:79.2pt;mso-position-horizontal-relative:char;mso-position-vertical-relative:line" coordsize="10058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">
                      <v:rect id="Dikdörtgen 1033" o:spid="_x0000_s1051" style="position:absolute;width:10058;height:10058;rotation:31323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" fillcolor="#b8c1e9 [1300]" stroked="f" strokeweight="1pt"/>
                      <v:rect id="Dikdörtgen 1034" o:spid="_x0000_s1052" style="position:absolute;width:10058;height:10058;rotation:-33762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" fillcolor="#dbe0f4 [660]" stroked="f" strokeweight="1pt">
                        <v:textbox>
                          <w:txbxContent>
                            <w:p w14:paraId="384435D6" w14:textId="77777777" w:rsidR="006C4792" w:rsidRDefault="006C4792" w:rsidP="00AC2DD7">
                              <w:pPr>
                                <w:pStyle w:val="BolukDoldurmaEtiketi"/>
                                <w:jc w:val="center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0EED12A2" wp14:editId="37F07FAF">
                                    <wp:extent cx="259080" cy="259080"/>
                                    <wp:effectExtent l="0" t="0" r="0" b="7620"/>
                                    <wp:docPr id="208128885" name="Grafik 20812888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9080" cy="259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D216EE" w14:textId="77777777" w:rsidR="006C4792" w:rsidRDefault="006C4792" w:rsidP="00AC2DD7">
                              <w:pPr>
                                <w:pStyle w:val="BolukDoldurmaEtiketi"/>
                                <w:jc w:val="center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205F2435" wp14:editId="7CFCD19A">
                                    <wp:extent cx="289560" cy="289560"/>
                                    <wp:effectExtent l="0" t="0" r="0" b="0"/>
                                    <wp:docPr id="1305943912" name="Grafik 1305943912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95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C6672D" w14:textId="77777777" w:rsidR="006C4792" w:rsidRDefault="006C4792" w:rsidP="00AC2DD7">
                              <w:pPr>
                                <w:pStyle w:val="BolukDoldurmaEtiketi"/>
                                <w:jc w:val="center"/>
                              </w:pPr>
                              <w:r>
                                <w:rPr>
                                  <w:noProof/>
                                  <w:lang w:val="tr-TR" w:eastAsia="tr-TR"/>
                                </w:rPr>
                                <w:drawing>
                                  <wp:inline distT="0" distB="0" distL="0" distR="0" wp14:anchorId="0A0204AC" wp14:editId="0A79FA8D">
                                    <wp:extent cx="281940" cy="281940"/>
                                    <wp:effectExtent l="0" t="0" r="3810" b="3810"/>
                                    <wp:docPr id="263714135" name="Grafik 263714135" descr="Ayak izler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1" name="Footprints.svg"/>
                                            <pic:cNvPicPr/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6249212" w14:textId="45E34D69" w:rsidR="007B066B" w:rsidRPr="00BB47D2" w:rsidRDefault="007B066B" w:rsidP="007B066B">
            <w:pPr>
              <w:pStyle w:val="BolukDoldurmaEtiketi"/>
              <w:rPr>
                <w:lang w:val="tr-TR"/>
              </w:rPr>
            </w:pPr>
          </w:p>
          <w:p w14:paraId="40D8891B" w14:textId="68C707C9" w:rsidR="00AC2DD7" w:rsidRPr="00BB47D2" w:rsidRDefault="001A0056" w:rsidP="00AC2DD7">
            <w:pPr>
              <w:pStyle w:val="BolukDoldurmaEtiketi"/>
              <w:rPr>
                <w:lang w:val="tr-TR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414FD" wp14:editId="3682A0A2">
                      <wp:simplePos x="0" y="0"/>
                      <wp:positionH relativeFrom="page">
                        <wp:posOffset>55880</wp:posOffset>
                      </wp:positionH>
                      <wp:positionV relativeFrom="paragraph">
                        <wp:posOffset>1000125</wp:posOffset>
                      </wp:positionV>
                      <wp:extent cx="1981200" cy="1116330"/>
                      <wp:effectExtent l="0" t="0" r="0" b="7620"/>
                      <wp:wrapNone/>
                      <wp:docPr id="752202517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11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6D">
                                  <a:alpha val="4783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92F2DA" w14:textId="77777777" w:rsidR="00AA62A6" w:rsidRDefault="00AA62A6" w:rsidP="005D0120">
                                  <w:pPr>
                                    <w:spacing w:before="49" w:line="273" w:lineRule="auto"/>
                                    <w:ind w:left="315" w:right="741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9"/>
                                      <w:w w:val="95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2B0DC512" w14:textId="77777777" w:rsidR="00AA62A6" w:rsidRDefault="005D0120" w:rsidP="005D0120">
                                  <w:pPr>
                                    <w:spacing w:before="49" w:line="273" w:lineRule="auto"/>
                                    <w:ind w:left="315" w:right="741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2"/>
                                      <w:szCs w:val="28"/>
                                    </w:rPr>
                                  </w:pP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9"/>
                                      <w:w w:val="95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2"/>
                                      <w:szCs w:val="28"/>
                                    </w:rPr>
                                    <w:t>UYGULAMA</w:t>
                                  </w: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CF7BE2D" w14:textId="076CB338" w:rsidR="005D0120" w:rsidRPr="005D0120" w:rsidRDefault="005D0120" w:rsidP="005D0120">
                                  <w:pPr>
                                    <w:spacing w:before="49" w:line="273" w:lineRule="auto"/>
                                    <w:ind w:left="315" w:right="741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2"/>
                                      <w:szCs w:val="28"/>
                                    </w:rPr>
                                    <w:t>BASAMAKLA</w:t>
                                  </w:r>
                                  <w:r w:rsidR="00AA62A6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z w:val="22"/>
                                      <w:szCs w:val="28"/>
                                    </w:rPr>
                                    <w:t>R</w:t>
                                  </w: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30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w w:val="95"/>
                                      <w:sz w:val="22"/>
                                      <w:szCs w:val="28"/>
                                    </w:rPr>
                                    <w:t>I</w:t>
                                  </w:r>
                                  <w:r w:rsidRPr="005D0120">
                                    <w:rPr>
                                      <w:rFonts w:ascii="Tahoma" w:hAnsi="Tahoma"/>
                                      <w:b/>
                                      <w:color w:val="36547D"/>
                                      <w:spacing w:val="-26"/>
                                      <w:w w:val="95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414FD" id="Metin Kutusu 9" o:spid="_x0000_s1053" type="#_x0000_t202" style="position:absolute;margin-left:4.4pt;margin-top:78.75pt;width:156pt;height:87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" fillcolor="#ffbd6d" stroked="f">
                      <v:fill opacity="31354f"/>
                      <v:textbox inset="0,0,0,0">
                        <w:txbxContent>
                          <w:p w14:paraId="6192F2DA" w14:textId="77777777" w:rsidR="00AA62A6" w:rsidRDefault="00AA62A6" w:rsidP="005D0120">
                            <w:pPr>
                              <w:spacing w:before="49" w:line="273" w:lineRule="auto"/>
                              <w:ind w:left="315" w:right="741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spacing w:val="19"/>
                                <w:w w:val="95"/>
                                <w:sz w:val="22"/>
                                <w:szCs w:val="28"/>
                              </w:rPr>
                            </w:pPr>
                          </w:p>
                          <w:p w14:paraId="2B0DC512" w14:textId="77777777" w:rsidR="00AA62A6" w:rsidRDefault="005D0120" w:rsidP="005D0120">
                            <w:pPr>
                              <w:spacing w:before="49" w:line="273" w:lineRule="auto"/>
                              <w:ind w:left="315" w:right="741"/>
                              <w:jc w:val="center"/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2"/>
                                <w:szCs w:val="28"/>
                              </w:rPr>
                            </w:pP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pacing w:val="19"/>
                                <w:w w:val="95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z w:val="22"/>
                                <w:szCs w:val="28"/>
                              </w:rPr>
                              <w:t>UYGULAMA</w:t>
                            </w: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pacing w:val="1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5CF7BE2D" w14:textId="076CB338" w:rsidR="005D0120" w:rsidRPr="005D0120" w:rsidRDefault="005D0120" w:rsidP="005D0120">
                            <w:pPr>
                              <w:spacing w:before="49" w:line="273" w:lineRule="auto"/>
                              <w:ind w:left="315" w:right="741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  <w:szCs w:val="28"/>
                              </w:rPr>
                            </w:pP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z w:val="22"/>
                                <w:szCs w:val="28"/>
                              </w:rPr>
                              <w:t>BASAMAKLA</w:t>
                            </w:r>
                            <w:r w:rsidR="00AA62A6">
                              <w:rPr>
                                <w:rFonts w:ascii="Tahoma" w:hAnsi="Tahoma"/>
                                <w:b/>
                                <w:color w:val="36547D"/>
                                <w:sz w:val="22"/>
                                <w:szCs w:val="28"/>
                              </w:rPr>
                              <w:t>R</w:t>
                            </w: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pacing w:val="-3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w w:val="95"/>
                                <w:sz w:val="22"/>
                                <w:szCs w:val="28"/>
                              </w:rPr>
                              <w:t>I</w:t>
                            </w:r>
                            <w:r w:rsidRPr="005D0120">
                              <w:rPr>
                                <w:rFonts w:ascii="Tahoma" w:hAnsi="Tahoma"/>
                                <w:b/>
                                <w:color w:val="36547D"/>
                                <w:spacing w:val="-26"/>
                                <w:w w:val="95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17D6D" w:rsidRPr="00BB47D2">
              <w:rPr>
                <w:lang w:val="tr-TR" w:bidi="tr-TR"/>
              </w:rPr>
              <w:t xml:space="preserve"> </w:t>
            </w:r>
            <w:r w:rsidR="006F4B4E" w:rsidRPr="00BB47D2">
              <w:rPr>
                <w:lang w:val="tr-TR" w:bidi="tr-TR"/>
              </w:rPr>
              <w:t xml:space="preserve">  </w:t>
            </w:r>
            <w:r w:rsidR="00F17D6D" w:rsidRPr="00BB47D2">
              <w:rPr>
                <w:lang w:val="tr-TR" w:bidi="tr-TR"/>
              </w:rPr>
              <w:t xml:space="preserve">                </w:t>
            </w:r>
          </w:p>
        </w:tc>
      </w:tr>
    </w:tbl>
    <w:p w14:paraId="7035F68F" w14:textId="744318DC" w:rsidR="008F5952" w:rsidRPr="00BB47D2" w:rsidRDefault="008F5952"/>
    <w:tbl>
      <w:tblPr>
        <w:tblStyle w:val="TabloKlavuzu"/>
        <w:tblW w:w="11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8307"/>
        <w:gridCol w:w="1440"/>
        <w:gridCol w:w="1440"/>
      </w:tblGrid>
      <w:tr w:rsidR="00B97F82" w:rsidRPr="00BB47D2" w14:paraId="49390872" w14:textId="77777777" w:rsidTr="00A91972">
        <w:trPr>
          <w:jc w:val="center"/>
        </w:trPr>
        <w:tc>
          <w:tcPr>
            <w:tcW w:w="8307" w:type="dxa"/>
            <w:shd w:val="clear" w:color="auto" w:fill="0B769D"/>
          </w:tcPr>
          <w:p w14:paraId="6140D165" w14:textId="173D1121" w:rsidR="00B97F82" w:rsidRPr="00BB47D2" w:rsidRDefault="00B97F82" w:rsidP="00D75A09">
            <w:pPr>
              <w:pStyle w:val="Balk1"/>
              <w:outlineLvl w:val="0"/>
            </w:pPr>
            <w:bookmarkStart w:id="1" w:name="_Hlk176250454"/>
          </w:p>
        </w:tc>
        <w:tc>
          <w:tcPr>
            <w:tcW w:w="1440" w:type="dxa"/>
            <w:shd w:val="clear" w:color="auto" w:fill="0B769D"/>
          </w:tcPr>
          <w:p w14:paraId="0EADFCDE" w14:textId="77777777" w:rsidR="00B97F82" w:rsidRPr="00BB47D2" w:rsidRDefault="00B97F82" w:rsidP="00D75A09">
            <w:pPr>
              <w:pStyle w:val="Balk1"/>
              <w:outlineLvl w:val="0"/>
            </w:pPr>
          </w:p>
        </w:tc>
        <w:tc>
          <w:tcPr>
            <w:tcW w:w="1440" w:type="dxa"/>
            <w:shd w:val="clear" w:color="auto" w:fill="0B769D"/>
          </w:tcPr>
          <w:p w14:paraId="43CA76B6" w14:textId="77777777" w:rsidR="00B97F82" w:rsidRPr="00BB47D2" w:rsidRDefault="00B97F82" w:rsidP="00D75A09">
            <w:pPr>
              <w:pStyle w:val="Balk1"/>
              <w:outlineLvl w:val="0"/>
            </w:pPr>
          </w:p>
        </w:tc>
      </w:tr>
      <w:tr w:rsidR="00651AD5" w:rsidRPr="00BB47D2" w14:paraId="5DEC0063" w14:textId="77777777" w:rsidTr="00A91972">
        <w:trPr>
          <w:trHeight w:val="1080"/>
          <w:jc w:val="center"/>
        </w:trPr>
        <w:tc>
          <w:tcPr>
            <w:tcW w:w="8307" w:type="dxa"/>
            <w:vMerge w:val="restart"/>
          </w:tcPr>
          <w:p w14:paraId="2C05DF92" w14:textId="002BC670" w:rsidR="00305CC8" w:rsidRPr="00BB47D2" w:rsidRDefault="00494623" w:rsidP="00305CC8">
            <w:r w:rsidRPr="00BB47D2">
              <w:rPr>
                <w:lang w:bidi="tr-TR"/>
              </w:rPr>
              <w:tab/>
            </w:r>
          </w:p>
          <w:p w14:paraId="2F9AE18A" w14:textId="77777777" w:rsidR="004476F2" w:rsidRDefault="00C507D5" w:rsidP="00494623">
            <w:pP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14B263" wp14:editId="71DF41CA">
                      <wp:simplePos x="0" y="0"/>
                      <wp:positionH relativeFrom="page">
                        <wp:posOffset>2489200</wp:posOffset>
                      </wp:positionH>
                      <wp:positionV relativeFrom="paragraph">
                        <wp:posOffset>114300</wp:posOffset>
                      </wp:positionV>
                      <wp:extent cx="2658110" cy="2978150"/>
                      <wp:effectExtent l="0" t="0" r="8890" b="0"/>
                      <wp:wrapNone/>
                      <wp:docPr id="209457152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297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98D9AD" w14:textId="468D906F" w:rsid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  <w:t>Bakış açımızın yani düşünce biçimimizin aynı olayda nasıl farklı duygular hissettirebileceğini fark eder.</w:t>
                                  </w:r>
                                </w:p>
                                <w:p w14:paraId="7D53A640" w14:textId="77777777" w:rsidR="00C507D5" w:rsidRPr="00C507D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  <w:t>Paylaşımlar esnasında öğrencilerin yargılanmadan kendisini ifade etmesine dikkat edilmelidir.</w:t>
                                  </w:r>
                                </w:p>
                                <w:p w14:paraId="1C0238A0" w14:textId="0D1DCDDA" w:rsidR="00C507D5" w:rsidRPr="00F018A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C507D5"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  <w:t>Öğrenciler farklı duygu örnekleri belirtmekte zorlandığında, rehberlik edilmelidir.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B263" id="_x0000_s1054" type="#_x0000_t202" style="position:absolute;margin-left:196pt;margin-top:9pt;width:209.3pt;height:234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" fillcolor="#b4dcfa" stroked="f">
                      <v:fill opacity="32639f"/>
                      <v:textbox inset="0,0,0,0">
                        <w:txbxContent>
                          <w:p w14:paraId="4C98D9AD" w14:textId="468D906F" w:rsid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  <w:t>Bakış açımızın yani düşünce biçimimizin aynı olayda nasıl farklı duygular hissettirebileceğini fark eder.</w:t>
                            </w:r>
                          </w:p>
                          <w:p w14:paraId="7D53A640" w14:textId="77777777" w:rsidR="00C507D5" w:rsidRPr="00C507D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  <w:t>Paylaşımlar esnasında öğrencilerin yargılanmadan kendisini ifade etmesine dikkat edilmelidir.</w:t>
                            </w:r>
                          </w:p>
                          <w:p w14:paraId="1C0238A0" w14:textId="0D1DCDDA" w:rsidR="00C507D5" w:rsidRPr="00F018A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C507D5"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  <w:t>Öğrenciler farklı duygu örnekleri belirtmekte zorlandığında, rehberlik edilmelidir.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724ABE85" wp14:editId="36450CDB">
                  <wp:extent cx="2152650" cy="685800"/>
                  <wp:effectExtent l="0" t="0" r="0" b="0"/>
                  <wp:docPr id="19957146" name="Resi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  <w:t xml:space="preserve"> </w:t>
            </w:r>
          </w:p>
          <w:p w14:paraId="0AFB5E52" w14:textId="77777777" w:rsidR="00C507D5" w:rsidRDefault="00C507D5" w:rsidP="00494623">
            <w:pP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</w:pPr>
          </w:p>
          <w:p w14:paraId="7F61AF06" w14:textId="77777777" w:rsidR="00C507D5" w:rsidRDefault="00C507D5" w:rsidP="00494623">
            <w:pP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</w:pPr>
          </w:p>
          <w:p w14:paraId="34761C3A" w14:textId="77777777" w:rsidR="00C507D5" w:rsidRDefault="00C507D5" w:rsidP="00494623">
            <w:pP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</w:pPr>
          </w:p>
          <w:p w14:paraId="68DBDD5D" w14:textId="77777777" w:rsidR="00C507D5" w:rsidRDefault="00C507D5" w:rsidP="00494623">
            <w:pP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</w:rPr>
            </w:pPr>
          </w:p>
          <w:p w14:paraId="360E2ED0" w14:textId="0FA8BE1E" w:rsidR="00C507D5" w:rsidRPr="00BB47D2" w:rsidRDefault="00C507D5" w:rsidP="00494623">
            <w:r>
              <w:rPr>
                <w:rFonts w:ascii="Microsoft Sans Serif" w:eastAsia="Microsoft Sans Serif" w:hAnsi="Microsoft Sans Serif" w:cs="Microsoft Sans Serif"/>
                <w:noProof/>
                <w:color w:val="FFBD6D"/>
                <w:spacing w:val="22"/>
                <w:sz w:val="60"/>
                <w:szCs w:val="6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57CC38" wp14:editId="6FCF5659">
                      <wp:simplePos x="0" y="0"/>
                      <wp:positionH relativeFrom="page">
                        <wp:posOffset>2444750</wp:posOffset>
                      </wp:positionH>
                      <wp:positionV relativeFrom="paragraph">
                        <wp:posOffset>160655</wp:posOffset>
                      </wp:positionV>
                      <wp:extent cx="2772410" cy="1860550"/>
                      <wp:effectExtent l="0" t="0" r="8890" b="6350"/>
                      <wp:wrapNone/>
                      <wp:docPr id="390696423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41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DCFA">
                                  <a:alpha val="4979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4EB47D" w14:textId="77777777" w:rsidR="00C507D5" w:rsidRPr="00F018A5" w:rsidRDefault="00C507D5" w:rsidP="00C507D5">
                                  <w:pPr>
                                    <w:spacing w:before="140"/>
                                    <w:jc w:val="center"/>
                                    <w:rPr>
                                      <w:rFonts w:ascii="Tahoma" w:hAnsi="Tahoma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1A0056">
                                    <w:rPr>
                                      <w:sz w:val="26"/>
                                    </w:rPr>
                                    <w:t>Ana duygular ve ana duygulara bağlı alt duyguların tanınması ve “Haftalık Duygu Çizelgesi” ne kaydedilmesi sağlanmıştır.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CC38" id="_x0000_s1055" type="#_x0000_t202" style="position:absolute;margin-left:192.5pt;margin-top:12.65pt;width:218.3pt;height:146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" fillcolor="#b4dcfa" stroked="f">
                      <v:fill opacity="32639f"/>
                      <v:textbox inset="0,0,0,0">
                        <w:txbxContent>
                          <w:p w14:paraId="274EB47D" w14:textId="77777777" w:rsidR="00C507D5" w:rsidRPr="00F018A5" w:rsidRDefault="00C507D5" w:rsidP="00C507D5">
                            <w:pPr>
                              <w:spacing w:before="140"/>
                              <w:jc w:val="center"/>
                              <w:rPr>
                                <w:rFonts w:ascii="Tahoma" w:hAnsi="Tahoma"/>
                                <w:bCs/>
                                <w:sz w:val="28"/>
                                <w:szCs w:val="32"/>
                              </w:rPr>
                            </w:pPr>
                            <w:r w:rsidRPr="001A0056">
                              <w:rPr>
                                <w:sz w:val="26"/>
                              </w:rPr>
                              <w:t>Ana duygular ve ana duygulara bağlı alt duyguların tanınması ve “Haftalık Duygu Çizelgesi” ne kaydedilmesi sağlanmıştır.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418A69D" wp14:editId="577C00AE">
                  <wp:extent cx="2152650" cy="685800"/>
                  <wp:effectExtent l="0" t="0" r="0" b="0"/>
                  <wp:docPr id="1108363603" name="Resi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5926BF12" w14:textId="77777777" w:rsidR="00F74A3E" w:rsidRPr="00BB47D2" w:rsidRDefault="00D115F5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40E1083D" wp14:editId="1405F31D">
                  <wp:extent cx="548640" cy="548640"/>
                  <wp:effectExtent l="0" t="0" r="3810" b="0"/>
                  <wp:docPr id="720" name="Grafik 720" descr="Kağıt uç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Send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3E7D09C1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585ACCDF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41D7B68C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0B82F7DF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3A6BE5C7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1864F676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2E726F17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EF4FC" w:themeFill="accent2" w:themeFillTint="33"/>
            <w:vAlign w:val="center"/>
          </w:tcPr>
          <w:p w14:paraId="771C844B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1C0C2144" w14:textId="77777777" w:rsidR="00D115F5" w:rsidRPr="00BB47D2" w:rsidRDefault="00651AD5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434C690A" wp14:editId="656685BD">
                  <wp:extent cx="548640" cy="548640"/>
                  <wp:effectExtent l="0" t="0" r="3810" b="0"/>
                  <wp:docPr id="721" name="Grafik 721" descr="Oyun kumand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BB47D2" w14:paraId="087B73EC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744FCEA7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34B7C8F1" w14:textId="77777777" w:rsidR="00D115F5" w:rsidRPr="00BB47D2" w:rsidRDefault="00651AD5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29258D16" wp14:editId="20A24E46">
                  <wp:extent cx="548640" cy="548640"/>
                  <wp:effectExtent l="0" t="0" r="0" b="0"/>
                  <wp:docPr id="724" name="Grafik 724" descr="Plaj to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09A48B2A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0DEE7ADA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031AD7EA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37D9E1CF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3CB885B6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6B80266C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10EBA79C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3B89B7CE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2D5D3327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3CEED79A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2E4EF379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25DF34B6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7EF5F617" w14:textId="77777777" w:rsidR="00D115F5" w:rsidRPr="00BB47D2" w:rsidRDefault="00FD5E4B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0DA19FA3" wp14:editId="0C75D947">
                  <wp:extent cx="548640" cy="548640"/>
                  <wp:effectExtent l="0" t="0" r="0" b="0"/>
                  <wp:docPr id="725" name="Grafik 725" descr="Fut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Soccer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BB47D2" w14:paraId="28F18156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31D2038A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60DEA1BE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57EFE358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5017A45A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53FB75F7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70E967A2" w14:textId="77777777" w:rsidR="00D115F5" w:rsidRPr="00BB47D2" w:rsidRDefault="00FD5E4B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201D40F4" wp14:editId="1D51810C">
                  <wp:extent cx="548640" cy="548640"/>
                  <wp:effectExtent l="0" t="0" r="3810" b="0"/>
                  <wp:docPr id="722" name="Grafik 722" descr="Yapb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4539A910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7CBD8E8F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3608ECDC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0F737770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5BB9AA0D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31FE760B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0F12FBFD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6659CC16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1DF74428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47C46D4C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0A0350BA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3C3CA30C" w14:textId="77777777" w:rsidR="00D115F5" w:rsidRPr="00BB47D2" w:rsidRDefault="00651AD5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5AD069DF" wp14:editId="087A78EA">
                  <wp:extent cx="548640" cy="548640"/>
                  <wp:effectExtent l="0" t="0" r="0" b="3810"/>
                  <wp:docPr id="723" name="Grafik 723" descr="Mer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7D47D507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</w:tr>
      <w:tr w:rsidR="00651AD5" w:rsidRPr="00BB47D2" w14:paraId="1AC1049F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55A1CAE9" w14:textId="77777777" w:rsidR="00D115F5" w:rsidRPr="00BB47D2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3AF21F5E" w14:textId="77777777" w:rsidR="00D115F5" w:rsidRPr="00BB47D2" w:rsidRDefault="00D115F5" w:rsidP="001029C3">
            <w:pPr>
              <w:pStyle w:val="BolukDoldurmaEtiketi"/>
              <w:rPr>
                <w:lang w:val="tr-TR"/>
              </w:rPr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75AA2100" w14:textId="77777777" w:rsidR="00D115F5" w:rsidRPr="00BB47D2" w:rsidRDefault="00651AD5" w:rsidP="001029C3">
            <w:pPr>
              <w:pStyle w:val="BolukDoldurmaEtiketi"/>
              <w:rPr>
                <w:lang w:val="tr-TR"/>
              </w:rPr>
            </w:pPr>
            <w:r w:rsidRPr="00BB47D2">
              <w:rPr>
                <w:noProof/>
                <w:lang w:val="tr-TR" w:eastAsia="tr-TR"/>
              </w:rPr>
              <w:drawing>
                <wp:inline distT="0" distB="0" distL="0" distR="0" wp14:anchorId="5D7D67DF" wp14:editId="2F06BF10">
                  <wp:extent cx="548640" cy="548640"/>
                  <wp:effectExtent l="0" t="0" r="3810" b="0"/>
                  <wp:docPr id="726" name="Grafik 726" descr="Masa ten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9DB18E8" w14:textId="77777777" w:rsidR="00820E96" w:rsidRDefault="00820E96" w:rsidP="001029C3"/>
    <w:p w14:paraId="64340D6F" w14:textId="77777777" w:rsidR="009B6B57" w:rsidRDefault="009B6B57" w:rsidP="001029C3"/>
    <w:p w14:paraId="22CDBC40" w14:textId="77777777" w:rsidR="009B6B57" w:rsidRDefault="009B6B57" w:rsidP="001029C3"/>
    <w:tbl>
      <w:tblPr>
        <w:tblStyle w:val="TabloKlavuzu"/>
        <w:tblW w:w="11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koratif masa"/>
        <w:tblDescription w:val="Dekoratif masa"/>
      </w:tblPr>
      <w:tblGrid>
        <w:gridCol w:w="8307"/>
        <w:gridCol w:w="1440"/>
        <w:gridCol w:w="1440"/>
      </w:tblGrid>
      <w:tr w:rsidR="009B6B57" w:rsidRPr="009B6B57" w14:paraId="0A9F26E0" w14:textId="77777777" w:rsidTr="0095500C">
        <w:trPr>
          <w:jc w:val="center"/>
        </w:trPr>
        <w:tc>
          <w:tcPr>
            <w:tcW w:w="8307" w:type="dxa"/>
            <w:shd w:val="clear" w:color="auto" w:fill="0B769D"/>
          </w:tcPr>
          <w:p w14:paraId="5D9B2850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0B769D"/>
          </w:tcPr>
          <w:p w14:paraId="246661E7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0B769D"/>
          </w:tcPr>
          <w:p w14:paraId="06C6906C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35FDBE4C" w14:textId="77777777" w:rsidTr="0095500C">
        <w:trPr>
          <w:trHeight w:val="1080"/>
          <w:jc w:val="center"/>
        </w:trPr>
        <w:tc>
          <w:tcPr>
            <w:tcW w:w="8307" w:type="dxa"/>
            <w:vMerge w:val="restart"/>
          </w:tcPr>
          <w:p w14:paraId="16A3163A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lang w:bidi="tr-TR"/>
              </w:rPr>
              <w:tab/>
            </w:r>
          </w:p>
          <w:p w14:paraId="0998610D" w14:textId="0346CAAF" w:rsidR="009B6B57" w:rsidRPr="009B6B57" w:rsidRDefault="009B6B57" w:rsidP="009B6B57">
            <w:pPr>
              <w:spacing w:line="259" w:lineRule="auto"/>
              <w:jc w:val="center"/>
            </w:pPr>
            <w:r w:rsidRPr="009B6B57">
              <w:t>Ek-1 DURUM ZARFLARI FORMU:</w:t>
            </w:r>
          </w:p>
          <w:p w14:paraId="35CFE91E" w14:textId="77777777" w:rsidR="009B6B57" w:rsidRPr="009B6B57" w:rsidRDefault="009B6B57" w:rsidP="009B6B57">
            <w:pPr>
              <w:spacing w:line="259" w:lineRule="auto"/>
            </w:pPr>
          </w:p>
          <w:p w14:paraId="5E1BEC80" w14:textId="77777777" w:rsidR="009B6B57" w:rsidRDefault="009B6B57" w:rsidP="009B6B57">
            <w:r>
              <w:tab/>
              <w:t>Yabancı dil konuşma sınavında sıra bana geldiğinde……………………………………………………………………………</w:t>
            </w:r>
          </w:p>
          <w:p w14:paraId="704CC024" w14:textId="77777777" w:rsidR="009B6B57" w:rsidRDefault="009B6B57" w:rsidP="009B6B57">
            <w:r>
              <w:tab/>
              <w:t>Bir arkadaşım bana başka bir arkadaşımla ilgili ……………….</w:t>
            </w:r>
          </w:p>
          <w:p w14:paraId="4B741685" w14:textId="77777777" w:rsidR="009B6B57" w:rsidRDefault="009B6B57" w:rsidP="009B6B57">
            <w:r>
              <w:tab/>
              <w:t>Dış görünüşümle ilgili yorum yapıldığında………….</w:t>
            </w:r>
          </w:p>
          <w:p w14:paraId="3F90C675" w14:textId="77777777" w:rsidR="009B6B57" w:rsidRDefault="009B6B57" w:rsidP="009B6B57">
            <w:r>
              <w:tab/>
              <w:t>Sınav sonucumu ailemle paylaştığımda……………</w:t>
            </w:r>
          </w:p>
          <w:p w14:paraId="301A3DB0" w14:textId="77777777" w:rsidR="009B6B57" w:rsidRDefault="009B6B57" w:rsidP="009B6B57">
            <w:r>
              <w:tab/>
              <w:t>Önceden çok iyi anlaştığım ancak şimdi küs olduğum arkadaşım………………………….</w:t>
            </w:r>
          </w:p>
          <w:p w14:paraId="79BD51D7" w14:textId="77777777" w:rsidR="009B6B57" w:rsidRDefault="009B6B57" w:rsidP="009B6B57">
            <w:r>
              <w:tab/>
              <w:t>Ailem benimle bir konu hakkında konuşmak istediğinde ……………………</w:t>
            </w:r>
          </w:p>
          <w:p w14:paraId="6EF99B31" w14:textId="77777777" w:rsidR="009B6B57" w:rsidRDefault="009B6B57" w:rsidP="009B6B57">
            <w:r>
              <w:tab/>
              <w:t>Yeni bir ortama girdiğimde (sınıf, okul, şehir değişikliği)</w:t>
            </w:r>
          </w:p>
          <w:p w14:paraId="042F02FD" w14:textId="6E9178F9" w:rsidR="009B6B57" w:rsidRPr="009B6B57" w:rsidRDefault="009B6B57" w:rsidP="009B6B57">
            <w:pPr>
              <w:spacing w:line="259" w:lineRule="auto"/>
            </w:pPr>
            <w:r>
              <w:tab/>
              <w:t>Telefonum elimden alındığında</w:t>
            </w:r>
            <w:r w:rsidR="00951581">
              <w:t>……………</w:t>
            </w:r>
          </w:p>
          <w:p w14:paraId="1A924448" w14:textId="77777777" w:rsidR="009B6B57" w:rsidRPr="009B6B57" w:rsidRDefault="009B6B57" w:rsidP="009B6B57">
            <w:pPr>
              <w:spacing w:line="259" w:lineRule="auto"/>
            </w:pPr>
          </w:p>
          <w:p w14:paraId="7852439D" w14:textId="77777777" w:rsidR="009B6B57" w:rsidRPr="009B6B57" w:rsidRDefault="009B6B57" w:rsidP="009B6B57">
            <w:pPr>
              <w:spacing w:line="259" w:lineRule="auto"/>
            </w:pPr>
          </w:p>
          <w:p w14:paraId="06F8C67D" w14:textId="4D8E0E13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10E364FB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07846DDA" wp14:editId="7E76F21F">
                  <wp:extent cx="548640" cy="548640"/>
                  <wp:effectExtent l="0" t="0" r="3810" b="0"/>
                  <wp:docPr id="2051152354" name="Grafik 2051152354" descr="Kağıt uç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Send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7EA5B42A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237BEB4D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627A3A01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061034C0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36C44AF2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5B911687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63FEA417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DEF4FC" w:themeFill="accent2" w:themeFillTint="33"/>
            <w:vAlign w:val="center"/>
          </w:tcPr>
          <w:p w14:paraId="3AE9EC42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3B197B04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34339CBA" wp14:editId="3B106303">
                  <wp:extent cx="548640" cy="548640"/>
                  <wp:effectExtent l="0" t="0" r="3810" b="0"/>
                  <wp:docPr id="688201872" name="Grafik 688201872" descr="Oyun kumandas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B57" w:rsidRPr="009B6B57" w14:paraId="2CD965FF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681A1D38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4CDFE7ED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7EB342F4" wp14:editId="3E1C74D1">
                  <wp:extent cx="548640" cy="548640"/>
                  <wp:effectExtent l="0" t="0" r="0" b="0"/>
                  <wp:docPr id="974476618" name="Grafik 974476618" descr="Plaj to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44D14F3B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095AAF56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2B2AC021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22197952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465015A2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160C89CD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770534A8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1DC1F6A3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351F8A61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582D0046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7A0F39C9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3528DCB1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7BA731C3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64BA383C" wp14:editId="570C4C7B">
                  <wp:extent cx="548640" cy="548640"/>
                  <wp:effectExtent l="0" t="0" r="0" b="0"/>
                  <wp:docPr id="1442079973" name="Grafik 1442079973" descr="Fut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Soccer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B57" w:rsidRPr="009B6B57" w14:paraId="119C83AD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51704FC6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5CB150AB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1970A5FC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107614C2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3C743021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5067493D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0DDF001A" wp14:editId="3F138AC3">
                  <wp:extent cx="548640" cy="548640"/>
                  <wp:effectExtent l="0" t="0" r="3810" b="0"/>
                  <wp:docPr id="1577655304" name="Grafik 1577655304" descr="Yapb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25718E8A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7B2A7B98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1D071B0A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34A509D4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3A76D086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3DD2B6C8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27D46B09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1B1AF2A4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73DB4428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1DFB9C50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57BAE10F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3758E473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6BBF1FD9" wp14:editId="1E35ACD6">
                  <wp:extent cx="548640" cy="548640"/>
                  <wp:effectExtent l="0" t="0" r="0" b="3810"/>
                  <wp:docPr id="1824302163" name="Grafik 1824302163" descr="Mer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6840EE1C" w14:textId="77777777" w:rsidR="009B6B57" w:rsidRPr="009B6B57" w:rsidRDefault="009B6B57" w:rsidP="009B6B57">
            <w:pPr>
              <w:spacing w:line="259" w:lineRule="auto"/>
            </w:pPr>
          </w:p>
        </w:tc>
      </w:tr>
      <w:tr w:rsidR="009B6B57" w:rsidRPr="009B6B57" w14:paraId="6C5FF2AA" w14:textId="77777777" w:rsidTr="0095500C">
        <w:trPr>
          <w:trHeight w:val="981"/>
          <w:jc w:val="center"/>
        </w:trPr>
        <w:tc>
          <w:tcPr>
            <w:tcW w:w="8307" w:type="dxa"/>
            <w:vMerge/>
          </w:tcPr>
          <w:p w14:paraId="58A8715E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511207DA" w14:textId="77777777" w:rsidR="009B6B57" w:rsidRPr="009B6B57" w:rsidRDefault="009B6B57" w:rsidP="009B6B57">
            <w:pPr>
              <w:spacing w:line="259" w:lineRule="auto"/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3BC414D5" w14:textId="77777777" w:rsidR="009B6B57" w:rsidRPr="009B6B57" w:rsidRDefault="009B6B57" w:rsidP="009B6B57">
            <w:pPr>
              <w:spacing w:line="259" w:lineRule="auto"/>
            </w:pPr>
            <w:r w:rsidRPr="009B6B57">
              <w:rPr>
                <w:noProof/>
                <w:lang w:eastAsia="tr-TR"/>
              </w:rPr>
              <w:drawing>
                <wp:inline distT="0" distB="0" distL="0" distR="0" wp14:anchorId="0C3461E4" wp14:editId="509C1AA1">
                  <wp:extent cx="548640" cy="548640"/>
                  <wp:effectExtent l="0" t="0" r="3810" b="0"/>
                  <wp:docPr id="921265830" name="Grafik 921265830" descr="Masa ten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9280F" w14:textId="77777777" w:rsidR="009B6B57" w:rsidRPr="00BB47D2" w:rsidRDefault="009B6B57" w:rsidP="001029C3"/>
    <w:sectPr w:rsidR="009B6B57" w:rsidRPr="00BB47D2" w:rsidSect="00BD70FE">
      <w:pgSz w:w="11906" w:h="16838" w:code="9"/>
      <w:pgMar w:top="36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9BED" w14:textId="77777777" w:rsidR="001B6B1F" w:rsidRDefault="001B6B1F" w:rsidP="00086DEE">
      <w:r>
        <w:separator/>
      </w:r>
    </w:p>
  </w:endnote>
  <w:endnote w:type="continuationSeparator" w:id="0">
    <w:p w14:paraId="5689714A" w14:textId="77777777" w:rsidR="001B6B1F" w:rsidRDefault="001B6B1F" w:rsidP="00086DEE">
      <w:r>
        <w:continuationSeparator/>
      </w:r>
    </w:p>
  </w:endnote>
  <w:endnote w:type="continuationNotice" w:id="1">
    <w:p w14:paraId="3C8BF474" w14:textId="77777777" w:rsidR="001B6B1F" w:rsidRDefault="001B6B1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8603" w14:textId="77777777" w:rsidR="001B6B1F" w:rsidRDefault="001B6B1F" w:rsidP="00086DEE">
      <w:r>
        <w:separator/>
      </w:r>
    </w:p>
  </w:footnote>
  <w:footnote w:type="continuationSeparator" w:id="0">
    <w:p w14:paraId="38075FD6" w14:textId="77777777" w:rsidR="001B6B1F" w:rsidRDefault="001B6B1F" w:rsidP="00086DEE">
      <w:r>
        <w:continuationSeparator/>
      </w:r>
    </w:p>
  </w:footnote>
  <w:footnote w:type="continuationNotice" w:id="1">
    <w:p w14:paraId="72913AD6" w14:textId="77777777" w:rsidR="001B6B1F" w:rsidRDefault="001B6B1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0805"/>
    <w:multiLevelType w:val="hybridMultilevel"/>
    <w:tmpl w:val="D2F46206"/>
    <w:lvl w:ilvl="0" w:tplc="102A7E48">
      <w:start w:val="1"/>
      <w:numFmt w:val="decimal"/>
      <w:lvlText w:val="%1."/>
      <w:lvlJc w:val="left"/>
      <w:pPr>
        <w:ind w:left="4947" w:hanging="243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0B645E46">
      <w:numFmt w:val="bullet"/>
      <w:lvlText w:val="•"/>
      <w:lvlJc w:val="left"/>
      <w:pPr>
        <w:ind w:left="5623" w:hanging="243"/>
      </w:pPr>
      <w:rPr>
        <w:rFonts w:hint="default"/>
        <w:lang w:val="tr-TR" w:eastAsia="en-US" w:bidi="ar-SA"/>
      </w:rPr>
    </w:lvl>
    <w:lvl w:ilvl="2" w:tplc="1E4EFAAA">
      <w:numFmt w:val="bullet"/>
      <w:lvlText w:val="•"/>
      <w:lvlJc w:val="left"/>
      <w:pPr>
        <w:ind w:left="6306" w:hanging="243"/>
      </w:pPr>
      <w:rPr>
        <w:rFonts w:hint="default"/>
        <w:lang w:val="tr-TR" w:eastAsia="en-US" w:bidi="ar-SA"/>
      </w:rPr>
    </w:lvl>
    <w:lvl w:ilvl="3" w:tplc="CF6C1734">
      <w:numFmt w:val="bullet"/>
      <w:lvlText w:val="•"/>
      <w:lvlJc w:val="left"/>
      <w:pPr>
        <w:ind w:left="6989" w:hanging="243"/>
      </w:pPr>
      <w:rPr>
        <w:rFonts w:hint="default"/>
        <w:lang w:val="tr-TR" w:eastAsia="en-US" w:bidi="ar-SA"/>
      </w:rPr>
    </w:lvl>
    <w:lvl w:ilvl="4" w:tplc="6B90E8AA">
      <w:numFmt w:val="bullet"/>
      <w:lvlText w:val="•"/>
      <w:lvlJc w:val="left"/>
      <w:pPr>
        <w:ind w:left="7672" w:hanging="243"/>
      </w:pPr>
      <w:rPr>
        <w:rFonts w:hint="default"/>
        <w:lang w:val="tr-TR" w:eastAsia="en-US" w:bidi="ar-SA"/>
      </w:rPr>
    </w:lvl>
    <w:lvl w:ilvl="5" w:tplc="8A185D62">
      <w:numFmt w:val="bullet"/>
      <w:lvlText w:val="•"/>
      <w:lvlJc w:val="left"/>
      <w:pPr>
        <w:ind w:left="8355" w:hanging="243"/>
      </w:pPr>
      <w:rPr>
        <w:rFonts w:hint="default"/>
        <w:lang w:val="tr-TR" w:eastAsia="en-US" w:bidi="ar-SA"/>
      </w:rPr>
    </w:lvl>
    <w:lvl w:ilvl="6" w:tplc="CABAC854">
      <w:numFmt w:val="bullet"/>
      <w:lvlText w:val="•"/>
      <w:lvlJc w:val="left"/>
      <w:pPr>
        <w:ind w:left="9038" w:hanging="243"/>
      </w:pPr>
      <w:rPr>
        <w:rFonts w:hint="default"/>
        <w:lang w:val="tr-TR" w:eastAsia="en-US" w:bidi="ar-SA"/>
      </w:rPr>
    </w:lvl>
    <w:lvl w:ilvl="7" w:tplc="FD068174">
      <w:numFmt w:val="bullet"/>
      <w:lvlText w:val="•"/>
      <w:lvlJc w:val="left"/>
      <w:pPr>
        <w:ind w:left="9721" w:hanging="243"/>
      </w:pPr>
      <w:rPr>
        <w:rFonts w:hint="default"/>
        <w:lang w:val="tr-TR" w:eastAsia="en-US" w:bidi="ar-SA"/>
      </w:rPr>
    </w:lvl>
    <w:lvl w:ilvl="8" w:tplc="B3DC93C2">
      <w:numFmt w:val="bullet"/>
      <w:lvlText w:val="•"/>
      <w:lvlJc w:val="left"/>
      <w:pPr>
        <w:ind w:left="10404" w:hanging="243"/>
      </w:pPr>
      <w:rPr>
        <w:rFonts w:hint="default"/>
        <w:lang w:val="tr-TR" w:eastAsia="en-US" w:bidi="ar-SA"/>
      </w:rPr>
    </w:lvl>
  </w:abstractNum>
  <w:abstractNum w:abstractNumId="12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B424E"/>
    <w:multiLevelType w:val="hybridMultilevel"/>
    <w:tmpl w:val="CDBC1C96"/>
    <w:lvl w:ilvl="0" w:tplc="20EAF9FA">
      <w:start w:val="1"/>
      <w:numFmt w:val="decimal"/>
      <w:lvlText w:val="%1."/>
      <w:lvlJc w:val="left"/>
      <w:pPr>
        <w:ind w:left="4823" w:hanging="243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8A34520A">
      <w:numFmt w:val="bullet"/>
      <w:lvlText w:val="•"/>
      <w:lvlJc w:val="left"/>
      <w:pPr>
        <w:ind w:left="5515" w:hanging="243"/>
      </w:pPr>
      <w:rPr>
        <w:rFonts w:hint="default"/>
        <w:lang w:val="tr-TR" w:eastAsia="en-US" w:bidi="ar-SA"/>
      </w:rPr>
    </w:lvl>
    <w:lvl w:ilvl="2" w:tplc="B6E8991A">
      <w:numFmt w:val="bullet"/>
      <w:lvlText w:val="•"/>
      <w:lvlJc w:val="left"/>
      <w:pPr>
        <w:ind w:left="6210" w:hanging="243"/>
      </w:pPr>
      <w:rPr>
        <w:rFonts w:hint="default"/>
        <w:lang w:val="tr-TR" w:eastAsia="en-US" w:bidi="ar-SA"/>
      </w:rPr>
    </w:lvl>
    <w:lvl w:ilvl="3" w:tplc="DF98514E">
      <w:numFmt w:val="bullet"/>
      <w:lvlText w:val="•"/>
      <w:lvlJc w:val="left"/>
      <w:pPr>
        <w:ind w:left="6905" w:hanging="243"/>
      </w:pPr>
      <w:rPr>
        <w:rFonts w:hint="default"/>
        <w:lang w:val="tr-TR" w:eastAsia="en-US" w:bidi="ar-SA"/>
      </w:rPr>
    </w:lvl>
    <w:lvl w:ilvl="4" w:tplc="77AA2E6C">
      <w:numFmt w:val="bullet"/>
      <w:lvlText w:val="•"/>
      <w:lvlJc w:val="left"/>
      <w:pPr>
        <w:ind w:left="7600" w:hanging="243"/>
      </w:pPr>
      <w:rPr>
        <w:rFonts w:hint="default"/>
        <w:lang w:val="tr-TR" w:eastAsia="en-US" w:bidi="ar-SA"/>
      </w:rPr>
    </w:lvl>
    <w:lvl w:ilvl="5" w:tplc="6096B8AC">
      <w:numFmt w:val="bullet"/>
      <w:lvlText w:val="•"/>
      <w:lvlJc w:val="left"/>
      <w:pPr>
        <w:ind w:left="8295" w:hanging="243"/>
      </w:pPr>
      <w:rPr>
        <w:rFonts w:hint="default"/>
        <w:lang w:val="tr-TR" w:eastAsia="en-US" w:bidi="ar-SA"/>
      </w:rPr>
    </w:lvl>
    <w:lvl w:ilvl="6" w:tplc="46CC4E32">
      <w:numFmt w:val="bullet"/>
      <w:lvlText w:val="•"/>
      <w:lvlJc w:val="left"/>
      <w:pPr>
        <w:ind w:left="8990" w:hanging="243"/>
      </w:pPr>
      <w:rPr>
        <w:rFonts w:hint="default"/>
        <w:lang w:val="tr-TR" w:eastAsia="en-US" w:bidi="ar-SA"/>
      </w:rPr>
    </w:lvl>
    <w:lvl w:ilvl="7" w:tplc="30742108">
      <w:numFmt w:val="bullet"/>
      <w:lvlText w:val="•"/>
      <w:lvlJc w:val="left"/>
      <w:pPr>
        <w:ind w:left="9685" w:hanging="243"/>
      </w:pPr>
      <w:rPr>
        <w:rFonts w:hint="default"/>
        <w:lang w:val="tr-TR" w:eastAsia="en-US" w:bidi="ar-SA"/>
      </w:rPr>
    </w:lvl>
    <w:lvl w:ilvl="8" w:tplc="AA483E72">
      <w:numFmt w:val="bullet"/>
      <w:lvlText w:val="•"/>
      <w:lvlJc w:val="left"/>
      <w:pPr>
        <w:ind w:left="10380" w:hanging="243"/>
      </w:pPr>
      <w:rPr>
        <w:rFonts w:hint="default"/>
        <w:lang w:val="tr-TR" w:eastAsia="en-US" w:bidi="ar-SA"/>
      </w:rPr>
    </w:lvl>
  </w:abstractNum>
  <w:abstractNum w:abstractNumId="14" w15:restartNumberingAfterBreak="0">
    <w:nsid w:val="6E296BDD"/>
    <w:multiLevelType w:val="hybridMultilevel"/>
    <w:tmpl w:val="814A5ACA"/>
    <w:lvl w:ilvl="0" w:tplc="8B0A7ECE">
      <w:start w:val="1"/>
      <w:numFmt w:val="decimal"/>
      <w:lvlText w:val="%1."/>
      <w:lvlJc w:val="left"/>
      <w:pPr>
        <w:ind w:left="4947" w:hanging="243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036C7F72">
      <w:numFmt w:val="bullet"/>
      <w:lvlText w:val="•"/>
      <w:lvlJc w:val="left"/>
      <w:pPr>
        <w:ind w:left="5623" w:hanging="243"/>
      </w:pPr>
      <w:rPr>
        <w:rFonts w:hint="default"/>
        <w:lang w:val="tr-TR" w:eastAsia="en-US" w:bidi="ar-SA"/>
      </w:rPr>
    </w:lvl>
    <w:lvl w:ilvl="2" w:tplc="997CA908">
      <w:numFmt w:val="bullet"/>
      <w:lvlText w:val="•"/>
      <w:lvlJc w:val="left"/>
      <w:pPr>
        <w:ind w:left="6306" w:hanging="243"/>
      </w:pPr>
      <w:rPr>
        <w:rFonts w:hint="default"/>
        <w:lang w:val="tr-TR" w:eastAsia="en-US" w:bidi="ar-SA"/>
      </w:rPr>
    </w:lvl>
    <w:lvl w:ilvl="3" w:tplc="17F45C5C">
      <w:numFmt w:val="bullet"/>
      <w:lvlText w:val="•"/>
      <w:lvlJc w:val="left"/>
      <w:pPr>
        <w:ind w:left="6989" w:hanging="243"/>
      </w:pPr>
      <w:rPr>
        <w:rFonts w:hint="default"/>
        <w:lang w:val="tr-TR" w:eastAsia="en-US" w:bidi="ar-SA"/>
      </w:rPr>
    </w:lvl>
    <w:lvl w:ilvl="4" w:tplc="91C48DD8">
      <w:numFmt w:val="bullet"/>
      <w:lvlText w:val="•"/>
      <w:lvlJc w:val="left"/>
      <w:pPr>
        <w:ind w:left="7672" w:hanging="243"/>
      </w:pPr>
      <w:rPr>
        <w:rFonts w:hint="default"/>
        <w:lang w:val="tr-TR" w:eastAsia="en-US" w:bidi="ar-SA"/>
      </w:rPr>
    </w:lvl>
    <w:lvl w:ilvl="5" w:tplc="00B22ACE">
      <w:numFmt w:val="bullet"/>
      <w:lvlText w:val="•"/>
      <w:lvlJc w:val="left"/>
      <w:pPr>
        <w:ind w:left="8355" w:hanging="243"/>
      </w:pPr>
      <w:rPr>
        <w:rFonts w:hint="default"/>
        <w:lang w:val="tr-TR" w:eastAsia="en-US" w:bidi="ar-SA"/>
      </w:rPr>
    </w:lvl>
    <w:lvl w:ilvl="6" w:tplc="702CA5C6">
      <w:numFmt w:val="bullet"/>
      <w:lvlText w:val="•"/>
      <w:lvlJc w:val="left"/>
      <w:pPr>
        <w:ind w:left="9038" w:hanging="243"/>
      </w:pPr>
      <w:rPr>
        <w:rFonts w:hint="default"/>
        <w:lang w:val="tr-TR" w:eastAsia="en-US" w:bidi="ar-SA"/>
      </w:rPr>
    </w:lvl>
    <w:lvl w:ilvl="7" w:tplc="1144E558">
      <w:numFmt w:val="bullet"/>
      <w:lvlText w:val="•"/>
      <w:lvlJc w:val="left"/>
      <w:pPr>
        <w:ind w:left="9721" w:hanging="243"/>
      </w:pPr>
      <w:rPr>
        <w:rFonts w:hint="default"/>
        <w:lang w:val="tr-TR" w:eastAsia="en-US" w:bidi="ar-SA"/>
      </w:rPr>
    </w:lvl>
    <w:lvl w:ilvl="8" w:tplc="ED5C753C">
      <w:numFmt w:val="bullet"/>
      <w:lvlText w:val="•"/>
      <w:lvlJc w:val="left"/>
      <w:pPr>
        <w:ind w:left="10404" w:hanging="243"/>
      </w:pPr>
      <w:rPr>
        <w:rFonts w:hint="default"/>
        <w:lang w:val="tr-TR" w:eastAsia="en-US" w:bidi="ar-SA"/>
      </w:rPr>
    </w:lvl>
  </w:abstractNum>
  <w:abstractNum w:abstractNumId="15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7F9F399D"/>
    <w:multiLevelType w:val="hybridMultilevel"/>
    <w:tmpl w:val="DA0454DA"/>
    <w:lvl w:ilvl="0" w:tplc="AE6C10D0">
      <w:start w:val="1"/>
      <w:numFmt w:val="decimal"/>
      <w:lvlText w:val="%1."/>
      <w:lvlJc w:val="left"/>
      <w:pPr>
        <w:ind w:left="4694" w:hanging="434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63D45736">
      <w:numFmt w:val="bullet"/>
      <w:lvlText w:val="•"/>
      <w:lvlJc w:val="left"/>
      <w:pPr>
        <w:ind w:left="5407" w:hanging="434"/>
      </w:pPr>
      <w:rPr>
        <w:rFonts w:hint="default"/>
        <w:lang w:val="tr-TR" w:eastAsia="en-US" w:bidi="ar-SA"/>
      </w:rPr>
    </w:lvl>
    <w:lvl w:ilvl="2" w:tplc="0CFC9274">
      <w:numFmt w:val="bullet"/>
      <w:lvlText w:val="•"/>
      <w:lvlJc w:val="left"/>
      <w:pPr>
        <w:ind w:left="6114" w:hanging="434"/>
      </w:pPr>
      <w:rPr>
        <w:rFonts w:hint="default"/>
        <w:lang w:val="tr-TR" w:eastAsia="en-US" w:bidi="ar-SA"/>
      </w:rPr>
    </w:lvl>
    <w:lvl w:ilvl="3" w:tplc="D6004C78">
      <w:numFmt w:val="bullet"/>
      <w:lvlText w:val="•"/>
      <w:lvlJc w:val="left"/>
      <w:pPr>
        <w:ind w:left="6821" w:hanging="434"/>
      </w:pPr>
      <w:rPr>
        <w:rFonts w:hint="default"/>
        <w:lang w:val="tr-TR" w:eastAsia="en-US" w:bidi="ar-SA"/>
      </w:rPr>
    </w:lvl>
    <w:lvl w:ilvl="4" w:tplc="2660A144">
      <w:numFmt w:val="bullet"/>
      <w:lvlText w:val="•"/>
      <w:lvlJc w:val="left"/>
      <w:pPr>
        <w:ind w:left="7528" w:hanging="434"/>
      </w:pPr>
      <w:rPr>
        <w:rFonts w:hint="default"/>
        <w:lang w:val="tr-TR" w:eastAsia="en-US" w:bidi="ar-SA"/>
      </w:rPr>
    </w:lvl>
    <w:lvl w:ilvl="5" w:tplc="5914D322">
      <w:numFmt w:val="bullet"/>
      <w:lvlText w:val="•"/>
      <w:lvlJc w:val="left"/>
      <w:pPr>
        <w:ind w:left="8235" w:hanging="434"/>
      </w:pPr>
      <w:rPr>
        <w:rFonts w:hint="default"/>
        <w:lang w:val="tr-TR" w:eastAsia="en-US" w:bidi="ar-SA"/>
      </w:rPr>
    </w:lvl>
    <w:lvl w:ilvl="6" w:tplc="80524846">
      <w:numFmt w:val="bullet"/>
      <w:lvlText w:val="•"/>
      <w:lvlJc w:val="left"/>
      <w:pPr>
        <w:ind w:left="8942" w:hanging="434"/>
      </w:pPr>
      <w:rPr>
        <w:rFonts w:hint="default"/>
        <w:lang w:val="tr-TR" w:eastAsia="en-US" w:bidi="ar-SA"/>
      </w:rPr>
    </w:lvl>
    <w:lvl w:ilvl="7" w:tplc="21F0683A">
      <w:numFmt w:val="bullet"/>
      <w:lvlText w:val="•"/>
      <w:lvlJc w:val="left"/>
      <w:pPr>
        <w:ind w:left="9649" w:hanging="434"/>
      </w:pPr>
      <w:rPr>
        <w:rFonts w:hint="default"/>
        <w:lang w:val="tr-TR" w:eastAsia="en-US" w:bidi="ar-SA"/>
      </w:rPr>
    </w:lvl>
    <w:lvl w:ilvl="8" w:tplc="EC8426C2">
      <w:numFmt w:val="bullet"/>
      <w:lvlText w:val="•"/>
      <w:lvlJc w:val="left"/>
      <w:pPr>
        <w:ind w:left="10356" w:hanging="434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0"/>
    <w:rsid w:val="000061B3"/>
    <w:rsid w:val="00006A54"/>
    <w:rsid w:val="00006AC5"/>
    <w:rsid w:val="0001164B"/>
    <w:rsid w:val="00013A37"/>
    <w:rsid w:val="00013B88"/>
    <w:rsid w:val="00026345"/>
    <w:rsid w:val="0002687C"/>
    <w:rsid w:val="0003116A"/>
    <w:rsid w:val="0003397D"/>
    <w:rsid w:val="0003682B"/>
    <w:rsid w:val="00043C26"/>
    <w:rsid w:val="0004735D"/>
    <w:rsid w:val="00047440"/>
    <w:rsid w:val="000525B3"/>
    <w:rsid w:val="000544C9"/>
    <w:rsid w:val="00055334"/>
    <w:rsid w:val="00067A5A"/>
    <w:rsid w:val="00074EF2"/>
    <w:rsid w:val="00085D0E"/>
    <w:rsid w:val="00086DEE"/>
    <w:rsid w:val="000966D8"/>
    <w:rsid w:val="000A2140"/>
    <w:rsid w:val="000B5C89"/>
    <w:rsid w:val="000D7590"/>
    <w:rsid w:val="000F7302"/>
    <w:rsid w:val="001029C3"/>
    <w:rsid w:val="001101B6"/>
    <w:rsid w:val="0011353E"/>
    <w:rsid w:val="001144BD"/>
    <w:rsid w:val="00126FE2"/>
    <w:rsid w:val="00146872"/>
    <w:rsid w:val="0016273E"/>
    <w:rsid w:val="00163B75"/>
    <w:rsid w:val="0016503D"/>
    <w:rsid w:val="0017086B"/>
    <w:rsid w:val="00171EC5"/>
    <w:rsid w:val="001728ED"/>
    <w:rsid w:val="001859FD"/>
    <w:rsid w:val="001914FD"/>
    <w:rsid w:val="001A0056"/>
    <w:rsid w:val="001B43F1"/>
    <w:rsid w:val="001B5886"/>
    <w:rsid w:val="001B6B1F"/>
    <w:rsid w:val="001B78D3"/>
    <w:rsid w:val="001D3542"/>
    <w:rsid w:val="001D5F9A"/>
    <w:rsid w:val="002025BD"/>
    <w:rsid w:val="00202F84"/>
    <w:rsid w:val="00203D54"/>
    <w:rsid w:val="002109DE"/>
    <w:rsid w:val="002133FA"/>
    <w:rsid w:val="00215A40"/>
    <w:rsid w:val="002172E4"/>
    <w:rsid w:val="00220514"/>
    <w:rsid w:val="0024746E"/>
    <w:rsid w:val="0025788A"/>
    <w:rsid w:val="00260306"/>
    <w:rsid w:val="0027513E"/>
    <w:rsid w:val="002752EB"/>
    <w:rsid w:val="002928D6"/>
    <w:rsid w:val="002C0A23"/>
    <w:rsid w:val="002E7D4D"/>
    <w:rsid w:val="002F2A86"/>
    <w:rsid w:val="00305CC8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4545"/>
    <w:rsid w:val="003A5AEC"/>
    <w:rsid w:val="003A6DAD"/>
    <w:rsid w:val="003C2087"/>
    <w:rsid w:val="003C6E81"/>
    <w:rsid w:val="003C74BD"/>
    <w:rsid w:val="003D3CBA"/>
    <w:rsid w:val="003D56B3"/>
    <w:rsid w:val="003E0B58"/>
    <w:rsid w:val="003F4D1B"/>
    <w:rsid w:val="003F6DCD"/>
    <w:rsid w:val="00401A95"/>
    <w:rsid w:val="00413335"/>
    <w:rsid w:val="00414B15"/>
    <w:rsid w:val="00422E38"/>
    <w:rsid w:val="00446E02"/>
    <w:rsid w:val="004476F2"/>
    <w:rsid w:val="0044772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4E2D1E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D0120"/>
    <w:rsid w:val="005E5BCB"/>
    <w:rsid w:val="005E651D"/>
    <w:rsid w:val="00607545"/>
    <w:rsid w:val="0062633A"/>
    <w:rsid w:val="006356DE"/>
    <w:rsid w:val="00642060"/>
    <w:rsid w:val="00643693"/>
    <w:rsid w:val="00644E89"/>
    <w:rsid w:val="006509F0"/>
    <w:rsid w:val="00651AD5"/>
    <w:rsid w:val="006568BE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F21A8"/>
    <w:rsid w:val="006F4B4E"/>
    <w:rsid w:val="007044BA"/>
    <w:rsid w:val="0070485D"/>
    <w:rsid w:val="007069C3"/>
    <w:rsid w:val="00711AA1"/>
    <w:rsid w:val="007253F0"/>
    <w:rsid w:val="00740A3D"/>
    <w:rsid w:val="0076276F"/>
    <w:rsid w:val="00776945"/>
    <w:rsid w:val="00783127"/>
    <w:rsid w:val="00784A8F"/>
    <w:rsid w:val="00794E1F"/>
    <w:rsid w:val="007A04C2"/>
    <w:rsid w:val="007A064F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2DF0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2A20"/>
    <w:rsid w:val="008E6B8C"/>
    <w:rsid w:val="008F250E"/>
    <w:rsid w:val="008F5952"/>
    <w:rsid w:val="008F62CC"/>
    <w:rsid w:val="00907E4D"/>
    <w:rsid w:val="0091168B"/>
    <w:rsid w:val="00912C4B"/>
    <w:rsid w:val="00922625"/>
    <w:rsid w:val="00940525"/>
    <w:rsid w:val="00942D1F"/>
    <w:rsid w:val="00945C42"/>
    <w:rsid w:val="0094634C"/>
    <w:rsid w:val="009466BA"/>
    <w:rsid w:val="00950015"/>
    <w:rsid w:val="00951581"/>
    <w:rsid w:val="009553E7"/>
    <w:rsid w:val="00972CAA"/>
    <w:rsid w:val="009804D2"/>
    <w:rsid w:val="00981E9C"/>
    <w:rsid w:val="009B51CC"/>
    <w:rsid w:val="009B6B57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7E6"/>
    <w:rsid w:val="00A22945"/>
    <w:rsid w:val="00A23779"/>
    <w:rsid w:val="00A40816"/>
    <w:rsid w:val="00A46143"/>
    <w:rsid w:val="00A579CF"/>
    <w:rsid w:val="00A61372"/>
    <w:rsid w:val="00A61E7A"/>
    <w:rsid w:val="00A66B50"/>
    <w:rsid w:val="00A723C0"/>
    <w:rsid w:val="00A72A3D"/>
    <w:rsid w:val="00A72B55"/>
    <w:rsid w:val="00A85FD8"/>
    <w:rsid w:val="00A91972"/>
    <w:rsid w:val="00A91C35"/>
    <w:rsid w:val="00A92383"/>
    <w:rsid w:val="00A93A73"/>
    <w:rsid w:val="00AA62A6"/>
    <w:rsid w:val="00AA6B8B"/>
    <w:rsid w:val="00AB14BD"/>
    <w:rsid w:val="00AB2751"/>
    <w:rsid w:val="00AB2F5C"/>
    <w:rsid w:val="00AC2DD7"/>
    <w:rsid w:val="00AC55C0"/>
    <w:rsid w:val="00AC7D59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5DC2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47D2"/>
    <w:rsid w:val="00BB6D73"/>
    <w:rsid w:val="00BD1B61"/>
    <w:rsid w:val="00BD70FE"/>
    <w:rsid w:val="00BF376E"/>
    <w:rsid w:val="00BF4BCD"/>
    <w:rsid w:val="00BF4E0D"/>
    <w:rsid w:val="00C0722F"/>
    <w:rsid w:val="00C13E9A"/>
    <w:rsid w:val="00C23E10"/>
    <w:rsid w:val="00C26F0B"/>
    <w:rsid w:val="00C27204"/>
    <w:rsid w:val="00C35E7C"/>
    <w:rsid w:val="00C37B7D"/>
    <w:rsid w:val="00C40B1B"/>
    <w:rsid w:val="00C456CC"/>
    <w:rsid w:val="00C507D5"/>
    <w:rsid w:val="00C53628"/>
    <w:rsid w:val="00C551D8"/>
    <w:rsid w:val="00C601D5"/>
    <w:rsid w:val="00C61775"/>
    <w:rsid w:val="00C633CE"/>
    <w:rsid w:val="00C6740C"/>
    <w:rsid w:val="00C82F61"/>
    <w:rsid w:val="00C83194"/>
    <w:rsid w:val="00C84A9C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CF7DBB"/>
    <w:rsid w:val="00D115F5"/>
    <w:rsid w:val="00D15160"/>
    <w:rsid w:val="00D3202D"/>
    <w:rsid w:val="00D321F6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1492A"/>
    <w:rsid w:val="00E22BCB"/>
    <w:rsid w:val="00E26993"/>
    <w:rsid w:val="00E3569C"/>
    <w:rsid w:val="00E512D3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1244"/>
    <w:rsid w:val="00EF6AED"/>
    <w:rsid w:val="00F018A5"/>
    <w:rsid w:val="00F1761F"/>
    <w:rsid w:val="00F17D6D"/>
    <w:rsid w:val="00F27203"/>
    <w:rsid w:val="00F3379F"/>
    <w:rsid w:val="00F43896"/>
    <w:rsid w:val="00F629E3"/>
    <w:rsid w:val="00F7013D"/>
    <w:rsid w:val="00F74711"/>
    <w:rsid w:val="00F74A3E"/>
    <w:rsid w:val="00F918C1"/>
    <w:rsid w:val="00F91D1A"/>
    <w:rsid w:val="00F95A19"/>
    <w:rsid w:val="00FA35DB"/>
    <w:rsid w:val="00FC74E1"/>
    <w:rsid w:val="00FD29C0"/>
    <w:rsid w:val="00FD5E4B"/>
    <w:rsid w:val="00FE315A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7EA7"/>
  <w15:docId w15:val="{5BEA4E2A-B90F-4C23-9569-F8A9B083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30"/>
        <w:lang w:val="tr-T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57"/>
  </w:style>
  <w:style w:type="paragraph" w:styleId="Balk1">
    <w:name w:val="heading 1"/>
    <w:next w:val="Normal"/>
    <w:link w:val="Balk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next w:val="Normal"/>
    <w:link w:val="KonuBal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BolukDoldurmaEtiketi">
    <w:name w:val="Boşluk Doldurma Etiketi"/>
    <w:link w:val="BolukDoldurmaEtiketiKrkt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BolukDoldurmaEtiketiKrkt">
    <w:name w:val="Boşluk Doldurma Etiketi Krkt"/>
    <w:basedOn w:val="VarsaylanParagrafYazTipi"/>
    <w:link w:val="BolukDoldurmaEtiketi"/>
    <w:uiPriority w:val="2"/>
    <w:rsid w:val="001029C3"/>
    <w:rPr>
      <w:rFonts w:ascii="Calibri" w:hAnsi="Calibri"/>
      <w:sz w:val="16"/>
      <w:szCs w:val="16"/>
      <w:lang w:val="en"/>
    </w:rPr>
  </w:style>
  <w:style w:type="character" w:styleId="Kpr">
    <w:name w:val="Hyperlink"/>
    <w:basedOn w:val="VarsaylanParagrafYazTipi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9D0568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Balk2Char">
    <w:name w:val="Başlık 2 Char"/>
    <w:basedOn w:val="VarsaylanParagrafYazTipi"/>
    <w:link w:val="Bal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AralkYok">
    <w:name w:val="No Spacing"/>
    <w:uiPriority w:val="6"/>
    <w:unhideWhenUsed/>
    <w:rsid w:val="00E87FA2"/>
    <w:pPr>
      <w:spacing w:line="240" w:lineRule="auto"/>
    </w:pPr>
  </w:style>
  <w:style w:type="paragraph" w:styleId="GvdeMetni3">
    <w:name w:val="Body Text 3"/>
    <w:basedOn w:val="Normal"/>
    <w:link w:val="GvdeMetni3Char"/>
    <w:uiPriority w:val="99"/>
    <w:unhideWhenUsed/>
    <w:rsid w:val="00907E4D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07E4D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A54"/>
    <w:rPr>
      <w:sz w:val="30"/>
      <w:szCs w:val="30"/>
      <w:lang w:val="en"/>
    </w:rPr>
  </w:style>
  <w:style w:type="paragraph" w:styleId="AltBilgi">
    <w:name w:val="footer"/>
    <w:basedOn w:val="Normal"/>
    <w:link w:val="AltBilgi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A54"/>
    <w:rPr>
      <w:sz w:val="30"/>
      <w:szCs w:val="30"/>
      <w:lang w:val="en"/>
    </w:rPr>
  </w:style>
  <w:style w:type="paragraph" w:styleId="ListeParagraf">
    <w:name w:val="List Paragraph"/>
    <w:basedOn w:val="Normal"/>
    <w:uiPriority w:val="1"/>
    <w:qFormat/>
    <w:rsid w:val="00AE1CF6"/>
    <w:pPr>
      <w:ind w:left="720"/>
      <w:contextualSpacing/>
    </w:pPr>
  </w:style>
  <w:style w:type="paragraph" w:customStyle="1" w:styleId="BolukDoldurmaSimgesiEtiketi">
    <w:name w:val="Boşluk Doldurma Simgesi Etiketi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D5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67A5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6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26" Type="http://schemas.openxmlformats.org/officeDocument/2006/relationships/image" Target="media/image6.png"/><Relationship Id="rId39" Type="http://schemas.openxmlformats.org/officeDocument/2006/relationships/image" Target="media/image13.png"/><Relationship Id="rId34" Type="http://schemas.openxmlformats.org/officeDocument/2006/relationships/image" Target="media/image18.svg"/><Relationship Id="rId42" Type="http://schemas.openxmlformats.org/officeDocument/2006/relationships/image" Target="media/image26.svg"/><Relationship Id="rId7" Type="http://schemas.openxmlformats.org/officeDocument/2006/relationships/settings" Target="settings.xml"/><Relationship Id="rId25" Type="http://schemas.openxmlformats.org/officeDocument/2006/relationships/image" Target="media/image10.svg"/><Relationship Id="rId33" Type="http://schemas.openxmlformats.org/officeDocument/2006/relationships/image" Target="media/image10.png"/><Relationship Id="rId38" Type="http://schemas.openxmlformats.org/officeDocument/2006/relationships/image" Target="media/image22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2" Type="http://schemas.openxmlformats.org/officeDocument/2006/relationships/image" Target="media/image16.svg"/><Relationship Id="rId37" Type="http://schemas.openxmlformats.org/officeDocument/2006/relationships/image" Target="media/image12.png"/><Relationship Id="rId40" Type="http://schemas.openxmlformats.org/officeDocument/2006/relationships/image" Target="media/image24.sv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image" Target="media/image20.svg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image" Target="media/image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svg"/><Relationship Id="rId27" Type="http://schemas.openxmlformats.org/officeDocument/2006/relationships/image" Target="media/image7.png"/><Relationship Id="rId30" Type="http://schemas.openxmlformats.org/officeDocument/2006/relationships/image" Target="media/image14.svg"/><Relationship Id="rId35" Type="http://schemas.openxmlformats.org/officeDocument/2006/relationships/image" Target="media/image11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0;M&#304;T%20YA&#350;AR%20ALTUNAL\AppData\Roaming\Microsoft\Templates\Komik%20bo&#351;luklar&#305;%20doldurma%20&#246;yk&#252;s&#252;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925F361-5282-4EB9-B2BF-3DF44ADA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Komik boşlukları doldurma öyküsü</Template>
  <TotalTime>0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YAŞAR ALTUNAL</dc:creator>
  <cp:keywords/>
  <dc:description/>
  <cp:lastModifiedBy>USER</cp:lastModifiedBy>
  <cp:revision>2</cp:revision>
  <dcterms:created xsi:type="dcterms:W3CDTF">2024-10-01T06:28:00Z</dcterms:created>
  <dcterms:modified xsi:type="dcterms:W3CDTF">2024-10-01T06:28:00Z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